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37" w:rsidRPr="00C35AFF" w:rsidRDefault="00D14437" w:rsidP="00C35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Start w:id="1" w:name="sub_2000"/>
      <w:bookmarkEnd w:id="0"/>
      <w:r w:rsidRPr="00C35AFF">
        <w:rPr>
          <w:rFonts w:ascii="Times New Roman" w:hAnsi="Times New Roman"/>
          <w:bCs/>
          <w:sz w:val="20"/>
          <w:szCs w:val="20"/>
          <w:lang w:eastAsia="ru-RU"/>
        </w:rPr>
        <w:t>УТВЕРЖДЕНА</w:t>
      </w:r>
      <w:r w:rsidRPr="00C35AFF">
        <w:rPr>
          <w:rFonts w:ascii="Times New Roman" w:hAnsi="Times New Roman"/>
          <w:bCs/>
          <w:sz w:val="20"/>
          <w:szCs w:val="20"/>
          <w:lang w:eastAsia="ru-RU"/>
        </w:rPr>
        <w:br/>
      </w:r>
      <w:hyperlink w:anchor="sub_0" w:history="1">
        <w:r w:rsidRPr="00C35AFF">
          <w:rPr>
            <w:rFonts w:ascii="Times New Roman" w:hAnsi="Times New Roman"/>
            <w:sz w:val="20"/>
            <w:szCs w:val="20"/>
            <w:lang w:eastAsia="ru-RU"/>
          </w:rPr>
          <w:t>постановлением</w:t>
        </w:r>
      </w:hyperlink>
      <w:r w:rsidRPr="00C35AFF">
        <w:rPr>
          <w:rFonts w:ascii="Times New Roman" w:hAnsi="Times New Roman"/>
          <w:bCs/>
          <w:sz w:val="20"/>
          <w:szCs w:val="20"/>
          <w:lang w:eastAsia="ru-RU"/>
        </w:rPr>
        <w:t xml:space="preserve"> Правительства</w:t>
      </w:r>
      <w:r w:rsidRPr="00C35AFF">
        <w:rPr>
          <w:rFonts w:ascii="Times New Roman" w:hAnsi="Times New Roman"/>
          <w:bCs/>
          <w:sz w:val="20"/>
          <w:szCs w:val="20"/>
          <w:lang w:eastAsia="ru-RU"/>
        </w:rPr>
        <w:br/>
        <w:t>Российской Федерации</w:t>
      </w:r>
      <w:r w:rsidRPr="00C35AFF">
        <w:rPr>
          <w:rFonts w:ascii="Times New Roman" w:hAnsi="Times New Roman"/>
          <w:bCs/>
          <w:sz w:val="20"/>
          <w:szCs w:val="20"/>
          <w:lang w:eastAsia="ru-RU"/>
        </w:rPr>
        <w:br/>
        <w:t xml:space="preserve">от 17 апреля </w:t>
      </w:r>
      <w:smartTag w:uri="urn:schemas-microsoft-com:office:smarttags" w:element="metricconverter">
        <w:smartTagPr>
          <w:attr w:name="ProductID" w:val="2018 г"/>
        </w:smartTagPr>
        <w:r w:rsidRPr="00C35AFF">
          <w:rPr>
            <w:rFonts w:ascii="Times New Roman" w:hAnsi="Times New Roman"/>
            <w:bCs/>
            <w:sz w:val="20"/>
            <w:szCs w:val="20"/>
            <w:lang w:eastAsia="ru-RU"/>
          </w:rPr>
          <w:t>2018 г</w:t>
        </w:r>
      </w:smartTag>
      <w:r w:rsidRPr="00C35AFF">
        <w:rPr>
          <w:rFonts w:ascii="Times New Roman" w:hAnsi="Times New Roman"/>
          <w:bCs/>
          <w:sz w:val="20"/>
          <w:szCs w:val="20"/>
          <w:lang w:eastAsia="ru-RU"/>
        </w:rPr>
        <w:t>. N  457</w:t>
      </w:r>
    </w:p>
    <w:bookmarkEnd w:id="1"/>
    <w:p w:rsidR="00D14437" w:rsidRPr="00C35AFF" w:rsidRDefault="00D14437" w:rsidP="00C35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3544"/>
        <w:gridCol w:w="1559"/>
        <w:gridCol w:w="2268"/>
        <w:gridCol w:w="284"/>
        <w:gridCol w:w="2126"/>
        <w:gridCol w:w="1985"/>
        <w:gridCol w:w="141"/>
        <w:gridCol w:w="70"/>
      </w:tblGrid>
      <w:tr w:rsidR="00D14437" w:rsidRPr="0098509D" w:rsidTr="00C35AFF">
        <w:trPr>
          <w:gridAfter w:val="2"/>
          <w:wAfter w:w="211" w:type="dxa"/>
        </w:trPr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4437" w:rsidRPr="00C35A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437" w:rsidRPr="00C35A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F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D14437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Масеев А.Н.</w:t>
            </w:r>
          </w:p>
          <w:p w:rsidR="00D14437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Краснослободского </w:t>
            </w:r>
          </w:p>
          <w:p w:rsidR="00D14437" w:rsidRDefault="00D14437" w:rsidP="0096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муниципального района</w:t>
            </w:r>
          </w:p>
          <w:p w:rsidR="00D14437" w:rsidRPr="00961639" w:rsidRDefault="00D14437" w:rsidP="0096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Республики Мордовия</w:t>
            </w:r>
          </w:p>
        </w:tc>
      </w:tr>
      <w:tr w:rsidR="00D14437" w:rsidRPr="0098509D" w:rsidTr="00C35AFF">
        <w:trPr>
          <w:gridAfter w:val="2"/>
          <w:wAfter w:w="211" w:type="dxa"/>
        </w:trPr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4437" w:rsidRPr="00C35A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437" w:rsidRPr="00C35A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F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402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14437" w:rsidRPr="0098509D" w:rsidTr="00C35AFF">
        <w:trPr>
          <w:gridAfter w:val="2"/>
          <w:wAfter w:w="211" w:type="dxa"/>
        </w:trPr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4437" w:rsidRPr="00C35A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437" w:rsidRPr="00C35A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F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402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D14437" w:rsidRPr="0098509D" w:rsidTr="00C35AFF">
        <w:trPr>
          <w:gridAfter w:val="1"/>
          <w:wAfter w:w="70" w:type="dxa"/>
        </w:trPr>
        <w:tc>
          <w:tcPr>
            <w:tcW w:w="1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437" w:rsidRPr="0098509D" w:rsidRDefault="00D14437" w:rsidP="00C35AF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5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  <w:p w:rsidR="00D14437" w:rsidRPr="00961639" w:rsidRDefault="00D14437" w:rsidP="00C35A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1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</w:p>
          <w:p w:rsidR="00D14437" w:rsidRDefault="00D14437" w:rsidP="00C35A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16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бюджетного общеобразовательного учреждения «Куликовская средняя общеобразовательная школа»</w:t>
            </w:r>
          </w:p>
          <w:p w:rsidR="00D14437" w:rsidRPr="00961639" w:rsidRDefault="00D14437" w:rsidP="00C35A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Краснослободского муниципального района Республики Мордовия</w:t>
            </w:r>
          </w:p>
          <w:p w:rsidR="00D14437" w:rsidRPr="0098509D" w:rsidRDefault="00D14437" w:rsidP="00C35AF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09D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D14437" w:rsidRPr="0098509D" w:rsidRDefault="00D14437" w:rsidP="00C35A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850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2018 год</w:t>
            </w:r>
          </w:p>
        </w:tc>
      </w:tr>
      <w:tr w:rsidR="00D14437" w:rsidRPr="0098509D" w:rsidTr="003B0402">
        <w:tc>
          <w:tcPr>
            <w:tcW w:w="2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sub_2010"/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2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3B0402" w:rsidRDefault="00D14437" w:rsidP="003B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D14437" w:rsidRPr="0098509D" w:rsidTr="003B0402">
        <w:tc>
          <w:tcPr>
            <w:tcW w:w="2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40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437" w:rsidRPr="0098509D" w:rsidTr="003B0402">
        <w:tc>
          <w:tcPr>
            <w:tcW w:w="147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4437" w:rsidRPr="003B0402" w:rsidRDefault="00D14437" w:rsidP="00C35A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" w:name="sub_2100"/>
            <w:r w:rsidRPr="003B0402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3"/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1.1.0221000002 -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Полнота и актуальность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информации об организации, осуществляющей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образовательную деятельность, и ее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деятельности, размещенной на официальном сайте организации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в информационно-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телекоммуникационной сети «Интернет» 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B9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повышение</w:t>
            </w:r>
          </w:p>
          <w:p w:rsidR="00D14437" w:rsidRPr="00814E89" w:rsidRDefault="00D14437" w:rsidP="00B9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качества информации, </w:t>
            </w:r>
          </w:p>
          <w:p w:rsidR="00D14437" w:rsidRPr="00814E89" w:rsidRDefault="00D14437" w:rsidP="00B9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информации на </w:t>
            </w:r>
          </w:p>
          <w:p w:rsidR="00D14437" w:rsidRPr="00814E89" w:rsidRDefault="00D14437" w:rsidP="00B9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официальном сайте учреждения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Пузина Т.В.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87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официальном </w:t>
            </w:r>
          </w:p>
          <w:p w:rsidR="00D14437" w:rsidRPr="00814E89" w:rsidRDefault="00D14437" w:rsidP="00C87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сайте школы достоверной</w:t>
            </w:r>
          </w:p>
          <w:p w:rsidR="00D14437" w:rsidRPr="00814E89" w:rsidRDefault="00D14437" w:rsidP="00C87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0E68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8FF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8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1.2. 0221000003</w:t>
            </w:r>
          </w:p>
          <w:p w:rsidR="00D14437" w:rsidRPr="00814E89" w:rsidRDefault="00D14437" w:rsidP="008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на</w:t>
            </w:r>
          </w:p>
          <w:p w:rsidR="00D14437" w:rsidRPr="00814E89" w:rsidRDefault="00D14437" w:rsidP="008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официальном сайте</w:t>
            </w:r>
          </w:p>
          <w:p w:rsidR="00D14437" w:rsidRPr="00814E89" w:rsidRDefault="00D14437" w:rsidP="008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в сети</w:t>
            </w:r>
          </w:p>
          <w:p w:rsidR="00D14437" w:rsidRPr="00814E89" w:rsidRDefault="00D14437" w:rsidP="008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«Интернет» сведений о</w:t>
            </w:r>
          </w:p>
          <w:p w:rsidR="00D14437" w:rsidRPr="00814E89" w:rsidRDefault="00D14437" w:rsidP="008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работниках</w:t>
            </w:r>
          </w:p>
          <w:p w:rsidR="00D14437" w:rsidRPr="00814E89" w:rsidRDefault="00D14437" w:rsidP="00821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своевременное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 в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в разделы: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«Руководство», «Образование»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персональных 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страниц педагогов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10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момента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2018 года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Пузина Т.В.,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Косихина Т.Н.,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Бахареваа О.В..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Гинин С.С.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информатики 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сайте школы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полной достоверной 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о</w:t>
            </w:r>
          </w:p>
          <w:p w:rsidR="00D14437" w:rsidRPr="00814E89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работниках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сайте 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персональных </w:t>
            </w:r>
          </w:p>
          <w:p w:rsidR="00D14437" w:rsidRPr="00814E89" w:rsidRDefault="00D14437" w:rsidP="006E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страниц педагогов</w:t>
            </w:r>
          </w:p>
          <w:p w:rsidR="00D14437" w:rsidRPr="00814E89" w:rsidRDefault="00D14437" w:rsidP="0081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0E68FF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10 </w:t>
            </w:r>
          </w:p>
          <w:p w:rsidR="00D14437" w:rsidRPr="000E68FF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 момента </w:t>
            </w:r>
          </w:p>
          <w:p w:rsidR="00D14437" w:rsidRPr="000E68FF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8FF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</w:p>
          <w:p w:rsidR="00D14437" w:rsidRPr="000E68FF" w:rsidRDefault="00D14437" w:rsidP="00E03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8F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информации.</w:t>
            </w:r>
          </w:p>
          <w:p w:rsidR="00D14437" w:rsidRPr="000E68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0E68FF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8FF"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1.3.0221000004 -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Доступность взаимодействия с получателями образовательных услуг по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телефону, по электронной почте, с помощью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электронных сервисов, предоставляемых на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сайте организации в сети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Интернет, в том числе наличие возможности </w:t>
            </w:r>
          </w:p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внесения предложений, направленных на улучшение работы организации</w:t>
            </w:r>
          </w:p>
          <w:p w:rsidR="00D14437" w:rsidRPr="00814E89" w:rsidRDefault="00D14437" w:rsidP="0037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Своевременно размещать и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обновлять информацию на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сайте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организации для получателей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услуг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Создать закладку на сайте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«Обратная связь»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(для внесения предложений,)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информирования о ходе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рассмотрения обращений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граждан.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Гинин С.С. учитель информатики, ответственный за ведение сайта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A61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1.4.0221000005 -</w:t>
            </w:r>
          </w:p>
          <w:p w:rsidR="00D14437" w:rsidRPr="00814E89" w:rsidRDefault="00D14437" w:rsidP="00A61E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D14437" w:rsidRPr="00814E89" w:rsidRDefault="00D14437" w:rsidP="00374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AD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14E89">
              <w:rPr>
                <w:rFonts w:ascii="Times New Roman" w:hAnsi="Times New Roman"/>
                <w:sz w:val="24"/>
                <w:szCs w:val="24"/>
              </w:rPr>
              <w:t xml:space="preserve"> Проинформировать родителей на</w:t>
            </w:r>
          </w:p>
          <w:p w:rsidR="00D14437" w:rsidRPr="00814E89" w:rsidRDefault="00D14437" w:rsidP="00AD22EE">
            <w:pPr>
              <w:rPr>
                <w:rFonts w:ascii="Times New Roman" w:hAnsi="Times New Roman"/>
                <w:sz w:val="24"/>
                <w:szCs w:val="24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родительских собраниях о разделе на сайте «Обращение к руководителю», «Электронная приемная» (обратная связь) (для внесения предложений, для  информирования о ходе рассмотрения обращений граждан)</w:t>
            </w:r>
          </w:p>
          <w:p w:rsidR="00D14437" w:rsidRPr="00814E89" w:rsidRDefault="00D14437" w:rsidP="00AD22EE">
            <w:pPr>
              <w:rPr>
                <w:rFonts w:ascii="Times New Roman" w:hAnsi="Times New Roman"/>
                <w:sz w:val="24"/>
                <w:szCs w:val="24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Обеспечить процесс сбора, обработки обращений и предложений, поступающих от родителей. Обеспечить возможность задать</w:t>
            </w:r>
          </w:p>
          <w:p w:rsidR="00D14437" w:rsidRPr="00814E89" w:rsidRDefault="00D14437" w:rsidP="00AD22EE">
            <w:pPr>
              <w:rPr>
                <w:rFonts w:ascii="Times New Roman" w:hAnsi="Times New Roman"/>
                <w:sz w:val="24"/>
                <w:szCs w:val="24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вопрос и получить ответ</w:t>
            </w:r>
          </w:p>
          <w:p w:rsidR="00D14437" w:rsidRPr="00814E89" w:rsidRDefault="00D14437" w:rsidP="00AD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Пузина Т.В. директор школы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.Гинин С.С.,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ИКТ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Косихина Т.Н., </w:t>
            </w:r>
          </w:p>
          <w:p w:rsidR="00D14437" w:rsidRPr="00814E89" w:rsidRDefault="00D14437" w:rsidP="001A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37" w:rsidRPr="0098509D" w:rsidTr="003B0402">
        <w:tc>
          <w:tcPr>
            <w:tcW w:w="1470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4437" w:rsidRDefault="00D14437" w:rsidP="00C35A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" w:name="sub_2200"/>
          </w:p>
          <w:p w:rsidR="00D14437" w:rsidRDefault="00D14437" w:rsidP="00C35A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  <w:bookmarkEnd w:id="4"/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2.1.0222000001-</w:t>
            </w:r>
          </w:p>
          <w:p w:rsidR="00D14437" w:rsidRPr="00814E89" w:rsidRDefault="00D14437" w:rsidP="00DE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 и</w:t>
            </w:r>
          </w:p>
          <w:p w:rsidR="00D14437" w:rsidRPr="00814E89" w:rsidRDefault="00D14437" w:rsidP="00DE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</w:t>
            </w:r>
          </w:p>
          <w:p w:rsidR="00D14437" w:rsidRPr="00814E89" w:rsidRDefault="00D14437" w:rsidP="00DE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Замена освещения в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учебных кабинетах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Пузина Т.В.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DE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2.2.0222000002-</w:t>
            </w:r>
          </w:p>
          <w:p w:rsidR="00D14437" w:rsidRPr="00814E89" w:rsidRDefault="00D14437" w:rsidP="00DE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необходимых</w:t>
            </w:r>
          </w:p>
          <w:p w:rsidR="00D14437" w:rsidRPr="00814E89" w:rsidRDefault="00D14437" w:rsidP="00DE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условий для охраны и</w:t>
            </w:r>
          </w:p>
          <w:p w:rsidR="00D14437" w:rsidRPr="00814E89" w:rsidRDefault="00D14437" w:rsidP="00DE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укрепления здоровья,</w:t>
            </w:r>
          </w:p>
          <w:p w:rsidR="00D14437" w:rsidRPr="00814E89" w:rsidRDefault="00D14437" w:rsidP="00DE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питания</w:t>
            </w:r>
          </w:p>
          <w:p w:rsidR="00D14437" w:rsidRPr="00814E89" w:rsidRDefault="00D14437" w:rsidP="00DE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</w:p>
          <w:p w:rsidR="00D14437" w:rsidRPr="00814E89" w:rsidRDefault="00D14437" w:rsidP="00DE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регулярный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удовлетворенности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качеством питания;</w:t>
            </w:r>
          </w:p>
          <w:p w:rsidR="00D14437" w:rsidRPr="00814E89" w:rsidRDefault="00D14437" w:rsidP="005C7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норм питания 100%</w:t>
            </w:r>
          </w:p>
          <w:p w:rsidR="00D14437" w:rsidRPr="00814E89" w:rsidRDefault="00D14437" w:rsidP="005C7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-усиление контроля за качеством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питания;</w:t>
            </w:r>
          </w:p>
          <w:p w:rsidR="00D14437" w:rsidRPr="00814E89" w:rsidRDefault="00D14437" w:rsidP="005C7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</w:t>
            </w:r>
          </w:p>
          <w:p w:rsidR="00D14437" w:rsidRPr="00814E89" w:rsidRDefault="00D14437" w:rsidP="005C7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здоровьесберегающих </w:t>
            </w:r>
          </w:p>
          <w:p w:rsidR="00D14437" w:rsidRPr="00814E89" w:rsidRDefault="00D14437" w:rsidP="005C7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технологий в</w:t>
            </w:r>
          </w:p>
          <w:p w:rsidR="00D14437" w:rsidRPr="00814E89" w:rsidRDefault="00D14437" w:rsidP="005C7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образовательном процессе.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травматизма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школы Т.В.Пузина,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Бахарева О.В., классные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1-11кл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DE7B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2.3.0222000003-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для индивидуальной работы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  <w:p w:rsidR="00D14437" w:rsidRPr="00814E89" w:rsidRDefault="00D14437" w:rsidP="00DE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437" w:rsidRPr="00814E89" w:rsidRDefault="00D14437" w:rsidP="00DE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Составление индивидуальных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маршрутов для обучающихся,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испытывающих трудности в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усвоении учебного материала;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консультаций по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подготовке к ВОШ;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консультаций по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подготовке к ОГЭ, ЕГЭ;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Пузина Т.В.,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Косихина Т.Н.,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Бахареваа О.В..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Гинин С.С.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</w:t>
            </w:r>
          </w:p>
          <w:p w:rsidR="00D14437" w:rsidRPr="00814E89" w:rsidRDefault="00D14437" w:rsidP="0043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1F2D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2.4.0222000004-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  <w:p w:rsidR="00D14437" w:rsidRPr="00814E89" w:rsidRDefault="00D14437" w:rsidP="00DE7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реализация </w:t>
            </w:r>
          </w:p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 внеурочной </w:t>
            </w:r>
          </w:p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в 1-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классах:</w:t>
            </w:r>
          </w:p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- Город мастеров</w:t>
            </w:r>
          </w:p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-Мы волонтеры</w:t>
            </w:r>
          </w:p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-Моя малая Родина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Январь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Бахареваа О.В.. </w:t>
            </w:r>
          </w:p>
          <w:p w:rsidR="00D14437" w:rsidRPr="00814E89" w:rsidRDefault="00D14437" w:rsidP="00232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Гинин С.С.</w:t>
            </w:r>
          </w:p>
          <w:p w:rsidR="00D14437" w:rsidRPr="00814E89" w:rsidRDefault="00D14437" w:rsidP="008B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информатики</w:t>
            </w:r>
          </w:p>
          <w:p w:rsidR="00D14437" w:rsidRPr="00814E89" w:rsidRDefault="00D14437" w:rsidP="008B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Ю.В.</w:t>
            </w:r>
          </w:p>
          <w:p w:rsidR="00D14437" w:rsidRPr="00814E89" w:rsidRDefault="00D14437" w:rsidP="008B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Гренадерова Н.Г.</w:t>
            </w:r>
          </w:p>
          <w:p w:rsidR="00D14437" w:rsidRPr="00814E89" w:rsidRDefault="00D14437" w:rsidP="008B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Пронина Н.А.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37" w:rsidRPr="0098509D" w:rsidTr="003B0402"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1F2D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2.5.0222000005-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развития  творческих способностей интересов обучающихся,  включая их участие в конкурсах и олимпиадах (в том числе во всероссийских и международных), выставках,  смотрах, физкультурных мероприятиях,  в том числе в официальных спортивных,  и других массовых мероприятиях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Создать условия для развития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творческих способностей 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обучающихся: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обеспечить участие в  фестивалях, предметных неделях, олимпиадах, конференциях, конкурсах.</w:t>
            </w:r>
          </w:p>
          <w:p w:rsidR="00D14437" w:rsidRPr="00814E89" w:rsidRDefault="00D14437" w:rsidP="00484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Бахарева О.В., классные </w:t>
            </w:r>
          </w:p>
          <w:p w:rsidR="00D14437" w:rsidRPr="00814E89" w:rsidRDefault="00D14437" w:rsidP="0043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1-11кл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37" w:rsidRPr="0098509D" w:rsidTr="00814E89">
        <w:trPr>
          <w:trHeight w:val="2041"/>
        </w:trPr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9E03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2.6.0222000006-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курсов повышения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 для педагогов,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работающих с детьми с ОВЗ и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инвалидами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81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школьной службы медиации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Пузина Т.В., 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Косихина Т.Н., </w:t>
            </w:r>
          </w:p>
          <w:p w:rsidR="00D14437" w:rsidRPr="00814E89" w:rsidRDefault="00D14437" w:rsidP="0055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Бахарева О.В.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14437" w:rsidRPr="0098509D" w:rsidTr="00814E89">
        <w:trPr>
          <w:trHeight w:val="1076"/>
        </w:trPr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2C7D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</w:rPr>
              <w:t>2.7.0222000007-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D14437" w:rsidRPr="00814E89" w:rsidRDefault="00D14437" w:rsidP="009E0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1.Создать в основном меню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раздел сайта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ОО «Инклюзивное образование»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2.Разместить федеральный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образовательный стандарт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обучающихся с ОВЗ,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документы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федерального уровня,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локальные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акты, регулирующие организацию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обучения и воспитания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с ОВЗ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Разместить требования к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условиям реализации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основной образовательной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на основе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федеральных государственных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стандартов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начального общего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для детей с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ограниченными </w:t>
            </w:r>
          </w:p>
          <w:p w:rsidR="00D14437" w:rsidRPr="00814E89" w:rsidRDefault="00D14437" w:rsidP="001F6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814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До 15 декабря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</w:t>
            </w:r>
          </w:p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Пузина Т.В., </w:t>
            </w:r>
          </w:p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</w:t>
            </w:r>
          </w:p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директора </w:t>
            </w:r>
          </w:p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Косихина Т.Н., </w:t>
            </w:r>
          </w:p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Бахареваа О.В.. </w:t>
            </w:r>
          </w:p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Гинин С.С.</w:t>
            </w:r>
          </w:p>
          <w:p w:rsidR="00D14437" w:rsidRPr="00814E89" w:rsidRDefault="00D14437" w:rsidP="005F1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учитель </w:t>
            </w:r>
          </w:p>
          <w:p w:rsidR="00D14437" w:rsidRPr="00814E89" w:rsidRDefault="00D14437" w:rsidP="005F1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8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37" w:rsidRPr="00814E89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437" w:rsidRPr="00484246" w:rsidRDefault="00D14437" w:rsidP="00C3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4437" w:rsidRDefault="00D14437">
      <w:pPr>
        <w:rPr>
          <w:rFonts w:ascii="Times New Roman" w:hAnsi="Times New Roman"/>
          <w:sz w:val="24"/>
          <w:szCs w:val="24"/>
        </w:rPr>
      </w:pPr>
    </w:p>
    <w:p w:rsidR="00D14437" w:rsidRDefault="00D14437">
      <w:pPr>
        <w:rPr>
          <w:rFonts w:ascii="Times New Roman" w:hAnsi="Times New Roman"/>
          <w:sz w:val="24"/>
          <w:szCs w:val="24"/>
        </w:rPr>
      </w:pPr>
    </w:p>
    <w:p w:rsidR="00D14437" w:rsidRPr="002972AA" w:rsidRDefault="00D14437" w:rsidP="002972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                                                    Т.В.Пузина</w:t>
      </w:r>
    </w:p>
    <w:sectPr w:rsidR="00D14437" w:rsidRPr="002972AA" w:rsidSect="0037615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EF4"/>
    <w:rsid w:val="00067D4D"/>
    <w:rsid w:val="000E68FF"/>
    <w:rsid w:val="00113D3D"/>
    <w:rsid w:val="001A57A7"/>
    <w:rsid w:val="001F2DCF"/>
    <w:rsid w:val="001F6CFE"/>
    <w:rsid w:val="00232E98"/>
    <w:rsid w:val="00241A88"/>
    <w:rsid w:val="00277F6A"/>
    <w:rsid w:val="002972AA"/>
    <w:rsid w:val="002C7DB5"/>
    <w:rsid w:val="003441EA"/>
    <w:rsid w:val="0037427D"/>
    <w:rsid w:val="00376153"/>
    <w:rsid w:val="00393731"/>
    <w:rsid w:val="003B0402"/>
    <w:rsid w:val="003D6B66"/>
    <w:rsid w:val="00431BEA"/>
    <w:rsid w:val="00484246"/>
    <w:rsid w:val="004B4C7B"/>
    <w:rsid w:val="0052566B"/>
    <w:rsid w:val="00546948"/>
    <w:rsid w:val="00550ED0"/>
    <w:rsid w:val="005C7532"/>
    <w:rsid w:val="005F18E6"/>
    <w:rsid w:val="006E61D2"/>
    <w:rsid w:val="006F1619"/>
    <w:rsid w:val="0071104F"/>
    <w:rsid w:val="007B0EF4"/>
    <w:rsid w:val="00814E89"/>
    <w:rsid w:val="008216C2"/>
    <w:rsid w:val="008B4F41"/>
    <w:rsid w:val="00961639"/>
    <w:rsid w:val="0098509D"/>
    <w:rsid w:val="009E03C3"/>
    <w:rsid w:val="009F0AB1"/>
    <w:rsid w:val="00A45C17"/>
    <w:rsid w:val="00A61E33"/>
    <w:rsid w:val="00AD22EE"/>
    <w:rsid w:val="00B66A87"/>
    <w:rsid w:val="00B84F5D"/>
    <w:rsid w:val="00B97D0A"/>
    <w:rsid w:val="00C35AFF"/>
    <w:rsid w:val="00C72DB4"/>
    <w:rsid w:val="00C878A8"/>
    <w:rsid w:val="00D13701"/>
    <w:rsid w:val="00D14437"/>
    <w:rsid w:val="00DE7B7E"/>
    <w:rsid w:val="00E03016"/>
    <w:rsid w:val="00E97E3E"/>
    <w:rsid w:val="00EA703D"/>
    <w:rsid w:val="00F7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5AFF"/>
    <w:rPr>
      <w:lang w:eastAsia="en-US"/>
    </w:rPr>
  </w:style>
  <w:style w:type="table" w:styleId="TableGrid">
    <w:name w:val="Table Grid"/>
    <w:basedOn w:val="TableNormal"/>
    <w:uiPriority w:val="99"/>
    <w:rsid w:val="002972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6</Pages>
  <Words>1041</Words>
  <Characters>5935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7</dc:creator>
  <cp:keywords/>
  <dc:description/>
  <cp:lastModifiedBy>Сергей</cp:lastModifiedBy>
  <cp:revision>37</cp:revision>
  <cp:lastPrinted>2018-11-30T07:42:00Z</cp:lastPrinted>
  <dcterms:created xsi:type="dcterms:W3CDTF">2018-11-28T08:20:00Z</dcterms:created>
  <dcterms:modified xsi:type="dcterms:W3CDTF">2018-11-30T07:47:00Z</dcterms:modified>
</cp:coreProperties>
</file>