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61"/>
        <w:tblW w:w="5000" w:type="pct"/>
        <w:tblLook w:val="00A0"/>
      </w:tblPr>
      <w:tblGrid>
        <w:gridCol w:w="9782"/>
        <w:gridCol w:w="5004"/>
      </w:tblGrid>
      <w:tr w:rsidR="00211EBB" w:rsidRPr="002057BF" w:rsidTr="00A61AC8">
        <w:tc>
          <w:tcPr>
            <w:tcW w:w="3308" w:type="pct"/>
          </w:tcPr>
          <w:p w:rsidR="00211EBB" w:rsidRPr="002057BF" w:rsidRDefault="00211EBB" w:rsidP="00A61AC8">
            <w:pPr>
              <w:rPr>
                <w:sz w:val="24"/>
                <w:szCs w:val="24"/>
              </w:rPr>
            </w:pPr>
          </w:p>
        </w:tc>
        <w:tc>
          <w:tcPr>
            <w:tcW w:w="1692" w:type="pct"/>
          </w:tcPr>
          <w:p w:rsidR="00211EBB" w:rsidRPr="002057BF" w:rsidRDefault="00211EBB" w:rsidP="00A61AC8">
            <w:pPr>
              <w:rPr>
                <w:rFonts w:ascii="Times New Roman" w:hAnsi="Times New Roman"/>
                <w:sz w:val="24"/>
                <w:szCs w:val="24"/>
              </w:rPr>
            </w:pPr>
            <w:r w:rsidRPr="002057BF">
              <w:rPr>
                <w:rFonts w:ascii="Times New Roman" w:hAnsi="Times New Roman"/>
                <w:sz w:val="24"/>
                <w:szCs w:val="24"/>
              </w:rPr>
              <w:t>Приложение к расписанию уроков МБОУ «Куликовская СОШ»</w:t>
            </w:r>
          </w:p>
          <w:p w:rsidR="00211EBB" w:rsidRPr="002057BF" w:rsidRDefault="00211EBB" w:rsidP="00A61AC8">
            <w:pPr>
              <w:rPr>
                <w:rFonts w:ascii="Times New Roman" w:hAnsi="Times New Roman"/>
                <w:sz w:val="24"/>
                <w:szCs w:val="24"/>
              </w:rPr>
            </w:pPr>
            <w:r w:rsidRPr="002057BF">
              <w:rPr>
                <w:rFonts w:ascii="Times New Roman" w:hAnsi="Times New Roman"/>
                <w:sz w:val="24"/>
                <w:szCs w:val="24"/>
              </w:rPr>
              <w:t xml:space="preserve"> Утверждаю</w:t>
            </w:r>
          </w:p>
          <w:p w:rsidR="00211EBB" w:rsidRPr="002057BF" w:rsidRDefault="00211EBB" w:rsidP="00A61AC8">
            <w:pPr>
              <w:rPr>
                <w:rFonts w:ascii="Times New Roman" w:hAnsi="Times New Roman"/>
                <w:sz w:val="24"/>
                <w:szCs w:val="24"/>
              </w:rPr>
            </w:pPr>
            <w:r w:rsidRPr="002057BF">
              <w:rPr>
                <w:rFonts w:ascii="Times New Roman" w:hAnsi="Times New Roman"/>
                <w:sz w:val="24"/>
                <w:szCs w:val="24"/>
              </w:rPr>
              <w:t xml:space="preserve">Директор школы__________Т.В.Пузина                                              «11» мая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057BF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2057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11EBB" w:rsidRPr="002057BF" w:rsidRDefault="00211EBB" w:rsidP="00BD0C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7BF">
        <w:rPr>
          <w:rFonts w:ascii="Times New Roman" w:hAnsi="Times New Roman"/>
          <w:b/>
          <w:sz w:val="24"/>
          <w:szCs w:val="24"/>
        </w:rPr>
        <w:t>Расписание уроков с использованием дистанционных образовательных технологий и электронного обучения</w:t>
      </w:r>
    </w:p>
    <w:p w:rsidR="00211EBB" w:rsidRPr="002057BF" w:rsidRDefault="00211EBB" w:rsidP="002057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2057BF">
        <w:rPr>
          <w:rFonts w:ascii="Times New Roman" w:hAnsi="Times New Roman"/>
          <w:b/>
          <w:sz w:val="24"/>
          <w:szCs w:val="24"/>
        </w:rPr>
        <w:t xml:space="preserve"> 12.05-16.05</w:t>
      </w:r>
    </w:p>
    <w:tbl>
      <w:tblPr>
        <w:tblW w:w="551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418"/>
        <w:gridCol w:w="1845"/>
        <w:gridCol w:w="1696"/>
        <w:gridCol w:w="16"/>
        <w:gridCol w:w="981"/>
        <w:gridCol w:w="851"/>
        <w:gridCol w:w="1382"/>
        <w:gridCol w:w="1872"/>
        <w:gridCol w:w="1281"/>
        <w:gridCol w:w="1979"/>
        <w:gridCol w:w="1096"/>
        <w:gridCol w:w="1177"/>
      </w:tblGrid>
      <w:tr w:rsidR="00211EBB" w:rsidRPr="00A61AC8" w:rsidTr="00A61AC8">
        <w:tc>
          <w:tcPr>
            <w:tcW w:w="217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Даты</w:t>
            </w: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 xml:space="preserve">Время </w:t>
            </w:r>
          </w:p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проведения</w:t>
            </w:r>
          </w:p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занятий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A61AC8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5  класс</w:t>
            </w:r>
          </w:p>
          <w:p w:rsidR="00211EBB" w:rsidRPr="00A61AC8" w:rsidRDefault="00211EBB" w:rsidP="00A61A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1EBB" w:rsidRPr="00A61AC8" w:rsidRDefault="00211EBB" w:rsidP="00A61A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кл. рук:  Косихина О.Н.</w:t>
            </w:r>
          </w:p>
        </w:tc>
        <w:tc>
          <w:tcPr>
            <w:tcW w:w="520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Задания для самостоятельного изучения</w:t>
            </w:r>
          </w:p>
        </w:tc>
        <w:tc>
          <w:tcPr>
            <w:tcW w:w="306" w:type="pct"/>
            <w:gridSpan w:val="2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Ссылки на дополнительные материалы</w:t>
            </w:r>
          </w:p>
        </w:tc>
        <w:tc>
          <w:tcPr>
            <w:tcW w:w="26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Дом. задание</w:t>
            </w:r>
          </w:p>
        </w:tc>
        <w:tc>
          <w:tcPr>
            <w:tcW w:w="424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Обратная связь</w:t>
            </w: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A61AC8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6  класс</w:t>
            </w:r>
          </w:p>
          <w:p w:rsidR="00211EBB" w:rsidRPr="00A61AC8" w:rsidRDefault="00211EBB" w:rsidP="00A61A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1EBB" w:rsidRPr="00A61AC8" w:rsidRDefault="00211EBB" w:rsidP="00A61A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кл. рук:  Конкина М.И.</w:t>
            </w:r>
          </w:p>
        </w:tc>
        <w:tc>
          <w:tcPr>
            <w:tcW w:w="393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Задания для самостоятельного изучения</w:t>
            </w:r>
          </w:p>
        </w:tc>
        <w:tc>
          <w:tcPr>
            <w:tcW w:w="607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Ссылки на дополнительные материалы</w:t>
            </w:r>
          </w:p>
        </w:tc>
        <w:tc>
          <w:tcPr>
            <w:tcW w:w="336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Дом. задание</w:t>
            </w:r>
          </w:p>
        </w:tc>
        <w:tc>
          <w:tcPr>
            <w:tcW w:w="36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 xml:space="preserve">Обратная связь </w:t>
            </w:r>
          </w:p>
        </w:tc>
      </w:tr>
      <w:tr w:rsidR="00211EBB" w:rsidRPr="00A61AC8" w:rsidTr="00A61AC8">
        <w:tc>
          <w:tcPr>
            <w:tcW w:w="217" w:type="pct"/>
            <w:vMerge w:val="restart"/>
            <w:textDirection w:val="btLr"/>
          </w:tcPr>
          <w:p w:rsidR="00211EBB" w:rsidRPr="00A61AC8" w:rsidRDefault="00211EBB" w:rsidP="00A61AC8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1.   9.00-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История</w:t>
            </w:r>
          </w:p>
        </w:tc>
        <w:tc>
          <w:tcPr>
            <w:tcW w:w="520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</w:tcPr>
          <w:p w:rsidR="00211EBB" w:rsidRPr="00A61AC8" w:rsidRDefault="00211EBB" w:rsidP="005A03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393" w:type="pct"/>
          </w:tcPr>
          <w:p w:rsidR="00211EBB" w:rsidRPr="00A61AC8" w:rsidRDefault="00211EBB" w:rsidP="009274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7" w:type="pct"/>
          </w:tcPr>
          <w:p w:rsidR="00211EBB" w:rsidRPr="00A61AC8" w:rsidRDefault="00211EBB" w:rsidP="00A61A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211EBB" w:rsidRPr="00A61AC8" w:rsidRDefault="00211EBB" w:rsidP="009274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2.</w:t>
            </w:r>
          </w:p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Иностранный язык</w:t>
            </w:r>
          </w:p>
        </w:tc>
        <w:tc>
          <w:tcPr>
            <w:tcW w:w="520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:rsidR="00211EBB" w:rsidRPr="00A61AC8" w:rsidRDefault="00211EBB" w:rsidP="005A03E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393" w:type="pct"/>
          </w:tcPr>
          <w:p w:rsidR="00211EBB" w:rsidRPr="00A61AC8" w:rsidRDefault="00211EBB" w:rsidP="0092743A">
            <w:pPr>
              <w:rPr>
                <w:rFonts w:ascii="Times New Roman" w:hAnsi="Times New Roman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211EBB" w:rsidRPr="00A61AC8" w:rsidRDefault="00211EBB" w:rsidP="00A61A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211EBB" w:rsidRPr="00A61AC8" w:rsidRDefault="00211EBB" w:rsidP="009274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3.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520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</w:tcPr>
          <w:p w:rsidR="00211EBB" w:rsidRPr="00A61AC8" w:rsidRDefault="00211EBB" w:rsidP="009145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:rsidR="00211EBB" w:rsidRPr="00A61AC8" w:rsidRDefault="00211EBB" w:rsidP="00562BA0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393" w:type="pct"/>
          </w:tcPr>
          <w:p w:rsidR="00211EBB" w:rsidRPr="00A61AC8" w:rsidRDefault="00211EBB" w:rsidP="00EB78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7" w:type="pct"/>
          </w:tcPr>
          <w:p w:rsidR="00211EBB" w:rsidRPr="00A61AC8" w:rsidRDefault="00211EBB" w:rsidP="00EB78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211EBB" w:rsidRPr="00A61AC8" w:rsidRDefault="00211EBB" w:rsidP="00EB78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4.</w:t>
            </w:r>
          </w:p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Биология</w:t>
            </w:r>
          </w:p>
        </w:tc>
        <w:tc>
          <w:tcPr>
            <w:tcW w:w="520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</w:tcPr>
          <w:p w:rsidR="00211EBB" w:rsidRPr="00A61AC8" w:rsidRDefault="00211EBB" w:rsidP="005A03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:rsidR="00211EBB" w:rsidRPr="00A61AC8" w:rsidRDefault="00211EBB" w:rsidP="005A03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Иностранный язык</w:t>
            </w:r>
          </w:p>
        </w:tc>
        <w:tc>
          <w:tcPr>
            <w:tcW w:w="393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7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36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</w:tcPr>
          <w:p w:rsidR="00211EBB" w:rsidRPr="00A61AC8" w:rsidRDefault="00211EBB" w:rsidP="00914523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5.</w:t>
            </w:r>
          </w:p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Литература</w:t>
            </w:r>
          </w:p>
        </w:tc>
        <w:tc>
          <w:tcPr>
            <w:tcW w:w="520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gridSpan w:val="2"/>
          </w:tcPr>
          <w:p w:rsidR="00211EBB" w:rsidRPr="00A61AC8" w:rsidRDefault="00211EBB" w:rsidP="005A03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:rsidR="00211EBB" w:rsidRPr="00A61AC8" w:rsidRDefault="00211EBB" w:rsidP="00562BA0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Биология </w:t>
            </w:r>
          </w:p>
        </w:tc>
        <w:tc>
          <w:tcPr>
            <w:tcW w:w="393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211EBB" w:rsidRPr="00A61AC8" w:rsidRDefault="00211EBB" w:rsidP="005A03EA">
            <w:pP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0F0F0"/>
              </w:rPr>
            </w:pPr>
          </w:p>
        </w:tc>
        <w:tc>
          <w:tcPr>
            <w:tcW w:w="336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6.</w:t>
            </w:r>
          </w:p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0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06" w:type="pct"/>
            <w:gridSpan w:val="2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6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24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Технология </w:t>
            </w:r>
          </w:p>
        </w:tc>
        <w:tc>
          <w:tcPr>
            <w:tcW w:w="393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7" w:type="pct"/>
          </w:tcPr>
          <w:p w:rsidR="00211EBB" w:rsidRPr="00A61AC8" w:rsidRDefault="00211EBB" w:rsidP="005A03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35" w:type="pct"/>
            <w:shd w:val="clear" w:color="auto" w:fill="EEECE1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66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gridSpan w:val="2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24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74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93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607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36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61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</w:tr>
      <w:tr w:rsidR="00211EBB" w:rsidRPr="00A61AC8" w:rsidTr="00A61AC8">
        <w:tc>
          <w:tcPr>
            <w:tcW w:w="217" w:type="pct"/>
            <w:vMerge w:val="restart"/>
            <w:textDirection w:val="btLr"/>
          </w:tcPr>
          <w:p w:rsidR="00211EBB" w:rsidRPr="00A61AC8" w:rsidRDefault="00211EBB" w:rsidP="00A61AC8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435" w:type="pct"/>
          </w:tcPr>
          <w:p w:rsidR="00211EBB" w:rsidRPr="00A61AC8" w:rsidRDefault="00211EBB" w:rsidP="005A03E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1.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Математика</w:t>
            </w:r>
          </w:p>
        </w:tc>
        <w:tc>
          <w:tcPr>
            <w:tcW w:w="520" w:type="pct"/>
          </w:tcPr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Теоретический материал</w:t>
            </w:r>
          </w:p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§ 35, с. 237–239</w:t>
            </w:r>
          </w:p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№ 963, 965, 966 (1–6),</w:t>
            </w:r>
          </w:p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306" w:type="pct"/>
            <w:gridSpan w:val="2"/>
          </w:tcPr>
          <w:p w:rsidR="00211EBB" w:rsidRPr="00C0432A" w:rsidRDefault="00211EBB" w:rsidP="00764112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  <w:hyperlink r:id="rId5" w:history="1">
              <w:r w:rsidRPr="00C0432A">
                <w:rPr>
                  <w:rStyle w:val="FollowedHyperlink"/>
                  <w:sz w:val="16"/>
                  <w:szCs w:val="16"/>
                </w:rPr>
                <w:t>https://videouroki.net/video/36-delenie-desyatichnyh-drobej.html</w:t>
              </w:r>
            </w:hyperlink>
          </w:p>
          <w:p w:rsidR="00211EBB" w:rsidRPr="00C0432A" w:rsidRDefault="00211EBB" w:rsidP="00764112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pct"/>
          </w:tcPr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§ 35, вопросы 1–3,</w:t>
            </w:r>
          </w:p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№ 964, 967 (1–6), 997</w:t>
            </w:r>
          </w:p>
        </w:tc>
        <w:tc>
          <w:tcPr>
            <w:tcW w:w="424" w:type="pct"/>
          </w:tcPr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hyperlink r:id="rId6" w:history="1">
              <w:r w:rsidRPr="00C0432A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bov1612@yandex.ru</w:t>
              </w:r>
            </w:hyperlink>
          </w:p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0432A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r w:rsidRPr="00C0432A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C0432A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География </w:t>
            </w:r>
          </w:p>
        </w:tc>
        <w:tc>
          <w:tcPr>
            <w:tcW w:w="393" w:type="pct"/>
          </w:tcPr>
          <w:p w:rsidR="00211EBB" w:rsidRPr="008F7981" w:rsidRDefault="00211EBB" w:rsidP="00E57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981">
              <w:rPr>
                <w:rFonts w:ascii="Times New Roman" w:hAnsi="Times New Roman"/>
                <w:sz w:val="16"/>
                <w:szCs w:val="16"/>
              </w:rPr>
              <w:t>Озера. Болота. Подземные воды</w:t>
            </w:r>
          </w:p>
        </w:tc>
        <w:tc>
          <w:tcPr>
            <w:tcW w:w="607" w:type="pct"/>
          </w:tcPr>
          <w:p w:rsidR="00211EBB" w:rsidRPr="008F7981" w:rsidRDefault="00211EBB" w:rsidP="00E57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Pr="008F7981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https://yandex.ru/video/preview/?filmId=8610161176686547572&amp;from=tabbar&amp;parent-reqid=1589115291285944-159188520516213775300239-production-app-host-vla-web-yp-55&amp;text=озера%2Bболота%2Bподземные%2Bводы%2B6%2Bкласс</w:t>
              </w:r>
            </w:hyperlink>
            <w:r w:rsidRPr="008F79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36" w:type="pct"/>
          </w:tcPr>
          <w:p w:rsidR="00211EBB" w:rsidRPr="008F7981" w:rsidRDefault="00211EBB" w:rsidP="00E57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7981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§31. Ответить на вопросы</w:t>
            </w:r>
          </w:p>
        </w:tc>
        <w:tc>
          <w:tcPr>
            <w:tcW w:w="361" w:type="pct"/>
          </w:tcPr>
          <w:p w:rsidR="00211EBB" w:rsidRPr="00A61AC8" w:rsidRDefault="00211EBB" w:rsidP="0071402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11EBB" w:rsidRPr="00A61AC8" w:rsidRDefault="00211EBB" w:rsidP="00714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2.</w:t>
            </w:r>
          </w:p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Музыка </w:t>
            </w:r>
          </w:p>
        </w:tc>
        <w:tc>
          <w:tcPr>
            <w:tcW w:w="520" w:type="pct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>О подвигах, о доблести и славе.</w:t>
            </w:r>
          </w:p>
          <w:p w:rsidR="00211EBB" w:rsidRPr="00D909F9" w:rsidRDefault="00211EBB" w:rsidP="00764112">
            <w:pPr>
              <w:rPr>
                <w:rFonts w:ascii="Times New Roman" w:hAnsi="Times New Roman"/>
              </w:rPr>
            </w:pPr>
          </w:p>
          <w:p w:rsidR="00211EBB" w:rsidRPr="00D909F9" w:rsidRDefault="00211EBB" w:rsidP="00764112">
            <w:pPr>
              <w:rPr>
                <w:rFonts w:ascii="Times New Roman" w:hAnsi="Times New Roman"/>
              </w:rPr>
            </w:pPr>
          </w:p>
        </w:tc>
        <w:tc>
          <w:tcPr>
            <w:tcW w:w="306" w:type="pct"/>
            <w:gridSpan w:val="2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>https://resh.edu.ru/subject/lesson/7425/start/255023/</w:t>
            </w:r>
          </w:p>
        </w:tc>
        <w:tc>
          <w:tcPr>
            <w:tcW w:w="261" w:type="pct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>Стр.143-146</w:t>
            </w:r>
          </w:p>
          <w:p w:rsidR="00211EBB" w:rsidRPr="00D909F9" w:rsidRDefault="00211EBB" w:rsidP="00764112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</w:tcPr>
          <w:p w:rsidR="00211EBB" w:rsidRPr="00D909F9" w:rsidRDefault="00211EBB" w:rsidP="00764112">
            <w:pPr>
              <w:rPr>
                <w:rFonts w:ascii="Times New Roman" w:hAnsi="Times New Roman"/>
                <w:lang w:val="en-US"/>
              </w:rPr>
            </w:pPr>
            <w:hyperlink r:id="rId8" w:tgtFrame="_blank" w:history="1">
              <w:r w:rsidRPr="00D909F9">
                <w:rPr>
                  <w:rStyle w:val="Hyperlink"/>
                  <w:rFonts w:ascii="Times New Roman" w:hAnsi="Times New Roman"/>
                  <w:color w:val="1A73E8"/>
                  <w:shd w:val="clear" w:color="auto" w:fill="FFFFFF"/>
                  <w:lang w:val="en-US"/>
                </w:rPr>
                <w:t>nadja45gren@gmail.com</w:t>
              </w:r>
            </w:hyperlink>
          </w:p>
          <w:p w:rsidR="00211EBB" w:rsidRPr="00D909F9" w:rsidRDefault="00211EBB" w:rsidP="00764112">
            <w:pPr>
              <w:rPr>
                <w:rFonts w:ascii="Times New Roman" w:hAnsi="Times New Roman"/>
                <w:lang w:val="en-US"/>
              </w:rPr>
            </w:pPr>
            <w:r w:rsidRPr="00D909F9">
              <w:rPr>
                <w:rFonts w:ascii="Times New Roman" w:hAnsi="Times New Roman"/>
              </w:rPr>
              <w:t>общий</w:t>
            </w:r>
            <w:r w:rsidRPr="00D909F9">
              <w:rPr>
                <w:rFonts w:ascii="Times New Roman" w:hAnsi="Times New Roman"/>
                <w:lang w:val="en-US"/>
              </w:rPr>
              <w:t xml:space="preserve">   </w:t>
            </w:r>
            <w:r w:rsidRPr="00D909F9">
              <w:rPr>
                <w:rFonts w:ascii="Times New Roman" w:hAnsi="Times New Roman"/>
              </w:rPr>
              <w:t>чат</w:t>
            </w:r>
            <w:r w:rsidRPr="00D909F9">
              <w:rPr>
                <w:rFonts w:ascii="Times New Roman" w:hAnsi="Times New Roman"/>
                <w:lang w:val="en-US"/>
              </w:rPr>
              <w:t xml:space="preserve"> WhatsApp,</w:t>
            </w:r>
          </w:p>
          <w:p w:rsidR="00211EBB" w:rsidRPr="00D909F9" w:rsidRDefault="00211EBB" w:rsidP="00764112">
            <w:pPr>
              <w:rPr>
                <w:rFonts w:ascii="Times New Roman" w:hAnsi="Times New Roman"/>
                <w:b/>
                <w:color w:val="7030A0"/>
                <w:lang w:val="en-US"/>
              </w:rPr>
            </w:pP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Математика </w:t>
            </w:r>
          </w:p>
        </w:tc>
        <w:tc>
          <w:tcPr>
            <w:tcW w:w="393" w:type="pct"/>
          </w:tcPr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Устно: № 4, с. 241</w:t>
            </w:r>
          </w:p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№ 1157 (3, 4), 1159 (2),</w:t>
            </w:r>
          </w:p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1161, 1163, 1164</w:t>
            </w:r>
          </w:p>
        </w:tc>
        <w:tc>
          <w:tcPr>
            <w:tcW w:w="607" w:type="pct"/>
          </w:tcPr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hyperlink r:id="rId9" w:history="1">
              <w:r w:rsidRPr="00C0432A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https://videouroki.net/video/41-reshenie-uravnenij.html</w:t>
              </w:r>
            </w:hyperlink>
          </w:p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hyperlink r:id="rId10" w:history="1">
              <w:r w:rsidRPr="00C0432A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https://edu.skysmart.ru/homework/new/484</w:t>
              </w:r>
            </w:hyperlink>
          </w:p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36" w:type="pct"/>
          </w:tcPr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§ 41, № 1158 (3, 4), 1160,</w:t>
            </w:r>
          </w:p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1162, 1165</w:t>
            </w:r>
          </w:p>
        </w:tc>
        <w:tc>
          <w:tcPr>
            <w:tcW w:w="361" w:type="pct"/>
          </w:tcPr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hyperlink r:id="rId11" w:history="1">
              <w:r w:rsidRPr="00C0432A">
                <w:rPr>
                  <w:rStyle w:val="Hyperlink"/>
                  <w:rFonts w:ascii="Times New Roman" w:hAnsi="Times New Roman"/>
                  <w:sz w:val="16"/>
                  <w:szCs w:val="16"/>
                </w:rPr>
                <w:t>bov1612@yandex.ru</w:t>
              </w:r>
            </w:hyperlink>
          </w:p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0432A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r w:rsidRPr="00C0432A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C0432A">
              <w:rPr>
                <w:rFonts w:ascii="Times New Roman" w:hAnsi="Times New Roman"/>
                <w:sz w:val="16"/>
                <w:szCs w:val="16"/>
              </w:rPr>
              <w:t xml:space="preserve">, конференцсвязь </w:t>
            </w:r>
            <w:r w:rsidRPr="00C0432A">
              <w:rPr>
                <w:rFonts w:ascii="Times New Roman" w:hAnsi="Times New Roman"/>
                <w:sz w:val="16"/>
                <w:szCs w:val="16"/>
                <w:lang w:val="en-US"/>
              </w:rPr>
              <w:t>skype</w:t>
            </w:r>
          </w:p>
        </w:tc>
      </w:tr>
      <w:tr w:rsidR="00211EBB" w:rsidRPr="00A61AC8" w:rsidTr="00A61AC8">
        <w:tc>
          <w:tcPr>
            <w:tcW w:w="217" w:type="pct"/>
            <w:vMerge/>
            <w:textDirection w:val="btLr"/>
          </w:tcPr>
          <w:p w:rsidR="00211EBB" w:rsidRPr="00A61AC8" w:rsidRDefault="00211EBB" w:rsidP="00A61AC8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3.</w:t>
            </w:r>
          </w:p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520" w:type="pct"/>
          </w:tcPr>
          <w:p w:rsidR="00211EBB" w:rsidRPr="0020084D" w:rsidRDefault="00211EBB" w:rsidP="00E5707D">
            <w:pPr>
              <w:rPr>
                <w:rFonts w:ascii="Times New Roman" w:hAnsi="Times New Roman"/>
                <w:sz w:val="20"/>
                <w:szCs w:val="20"/>
              </w:rPr>
            </w:pPr>
            <w:r w:rsidRPr="0020084D">
              <w:rPr>
                <w:rFonts w:ascii="Times New Roman" w:hAnsi="Times New Roman"/>
                <w:sz w:val="20"/>
                <w:szCs w:val="20"/>
              </w:rPr>
              <w:t>Правописание Тся и Ться в глаголах.   Виды глаголов.</w:t>
            </w:r>
          </w:p>
        </w:tc>
        <w:tc>
          <w:tcPr>
            <w:tcW w:w="306" w:type="pct"/>
            <w:gridSpan w:val="2"/>
          </w:tcPr>
          <w:p w:rsidR="00211EBB" w:rsidRPr="0020084D" w:rsidRDefault="00211EBB" w:rsidP="00E5707D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20084D">
                <w:rPr>
                  <w:rStyle w:val="Hyperlink"/>
                </w:rPr>
                <w:t>https://resh.edu.ru/subject/lesson/7700/start/282068/</w:t>
              </w:r>
            </w:hyperlink>
          </w:p>
        </w:tc>
        <w:tc>
          <w:tcPr>
            <w:tcW w:w="261" w:type="pct"/>
          </w:tcPr>
          <w:p w:rsidR="00211EBB" w:rsidRPr="0020084D" w:rsidRDefault="00211EBB" w:rsidP="00E5707D">
            <w:pPr>
              <w:rPr>
                <w:rFonts w:ascii="Times New Roman" w:hAnsi="Times New Roman"/>
                <w:sz w:val="20"/>
                <w:szCs w:val="20"/>
              </w:rPr>
            </w:pPr>
            <w:r w:rsidRPr="0020084D">
              <w:rPr>
                <w:rFonts w:ascii="Times New Roman" w:hAnsi="Times New Roman"/>
                <w:sz w:val="20"/>
                <w:szCs w:val="20"/>
              </w:rPr>
              <w:t>П. 110, 111. Упр.634, 637.</w:t>
            </w:r>
          </w:p>
        </w:tc>
        <w:tc>
          <w:tcPr>
            <w:tcW w:w="424" w:type="pct"/>
          </w:tcPr>
          <w:p w:rsidR="00211EBB" w:rsidRPr="0020084D" w:rsidRDefault="00211EBB" w:rsidP="00E5707D">
            <w:pPr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20084D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П. 101-105.стр. 96-контрольные вопросы.</w:t>
            </w: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393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>Тест по теме «Глагол»</w:t>
            </w:r>
          </w:p>
        </w:tc>
        <w:tc>
          <w:tcPr>
            <w:tcW w:w="607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hyperlink r:id="rId13" w:tgtFrame="_blank" w:history="1">
              <w:r w:rsidRPr="002469FF">
                <w:rPr>
                  <w:rFonts w:ascii="Times New Roman" w:hAnsi="Times New Roman"/>
                  <w:color w:val="004065"/>
                  <w:sz w:val="16"/>
                  <w:szCs w:val="16"/>
                  <w:lang w:eastAsia="ru-RU"/>
                </w:rPr>
                <w:t>https://uchebnik.mos.ru/catalogue/material_view/atomic_objects/3477640</w:t>
              </w:r>
            </w:hyperlink>
          </w:p>
        </w:tc>
        <w:tc>
          <w:tcPr>
            <w:tcW w:w="336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Повторить </w:t>
            </w:r>
            <w:r w:rsidRPr="002469FF">
              <w:rPr>
                <w:rFonts w:ascii="Times New Roman" w:hAnsi="Times New Roman"/>
                <w:bCs/>
                <w:sz w:val="16"/>
                <w:szCs w:val="16"/>
              </w:rPr>
              <w:t>§88-98</w:t>
            </w:r>
          </w:p>
        </w:tc>
        <w:tc>
          <w:tcPr>
            <w:tcW w:w="361" w:type="pct"/>
          </w:tcPr>
          <w:p w:rsidR="00211EBB" w:rsidRDefault="00211EBB">
            <w:r w:rsidRPr="000B52B2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r w:rsidRPr="000B52B2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0B52B2">
              <w:rPr>
                <w:rFonts w:ascii="Times New Roman" w:hAnsi="Times New Roman"/>
                <w:sz w:val="16"/>
                <w:szCs w:val="16"/>
              </w:rPr>
              <w:t xml:space="preserve">, конференцсвязь </w:t>
            </w:r>
            <w:r w:rsidRPr="000B52B2">
              <w:rPr>
                <w:rFonts w:ascii="Times New Roman" w:hAnsi="Times New Roman"/>
                <w:sz w:val="16"/>
                <w:szCs w:val="16"/>
                <w:lang w:val="en-US"/>
              </w:rPr>
              <w:t>skype</w:t>
            </w: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520" w:type="pct"/>
          </w:tcPr>
          <w:p w:rsidR="00211EBB" w:rsidRPr="0020084D" w:rsidRDefault="00211EBB" w:rsidP="00E5707D">
            <w:pPr>
              <w:rPr>
                <w:rFonts w:ascii="Times New Roman" w:hAnsi="Times New Roman"/>
                <w:sz w:val="20"/>
                <w:szCs w:val="20"/>
              </w:rPr>
            </w:pPr>
            <w:r w:rsidRPr="0020084D">
              <w:rPr>
                <w:rFonts w:ascii="Times New Roman" w:hAnsi="Times New Roman"/>
                <w:sz w:val="20"/>
                <w:szCs w:val="20"/>
              </w:rPr>
              <w:t>Буквы е-и в корнях с чередованием.   Р.р. Невыдуманный рассказ</w:t>
            </w:r>
          </w:p>
        </w:tc>
        <w:tc>
          <w:tcPr>
            <w:tcW w:w="306" w:type="pct"/>
            <w:gridSpan w:val="2"/>
          </w:tcPr>
          <w:p w:rsidR="00211EBB" w:rsidRPr="0020084D" w:rsidRDefault="00211EBB" w:rsidP="00E5707D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20084D">
                <w:rPr>
                  <w:rStyle w:val="Hyperlink"/>
                </w:rPr>
                <w:t>https://resh.edu.ru/subject/lesson/7700/start/282068/</w:t>
              </w:r>
            </w:hyperlink>
          </w:p>
        </w:tc>
        <w:tc>
          <w:tcPr>
            <w:tcW w:w="261" w:type="pct"/>
          </w:tcPr>
          <w:p w:rsidR="00211EBB" w:rsidRPr="0020084D" w:rsidRDefault="00211EBB" w:rsidP="00E5707D">
            <w:pPr>
              <w:rPr>
                <w:rFonts w:ascii="Times New Roman" w:hAnsi="Times New Roman"/>
                <w:sz w:val="20"/>
                <w:szCs w:val="20"/>
              </w:rPr>
            </w:pPr>
            <w:r w:rsidRPr="0020084D">
              <w:rPr>
                <w:sz w:val="20"/>
                <w:szCs w:val="20"/>
              </w:rPr>
              <w:t>П. 112. Упр. 649, 652.</w:t>
            </w:r>
          </w:p>
        </w:tc>
        <w:tc>
          <w:tcPr>
            <w:tcW w:w="424" w:type="pct"/>
          </w:tcPr>
          <w:p w:rsidR="00211EBB" w:rsidRPr="00A61AC8" w:rsidRDefault="00211EBB" w:rsidP="00562BA0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Мордовский язык</w:t>
            </w:r>
          </w:p>
        </w:tc>
        <w:tc>
          <w:tcPr>
            <w:tcW w:w="393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>Путешествие по карте</w:t>
            </w:r>
          </w:p>
        </w:tc>
        <w:tc>
          <w:tcPr>
            <w:tcW w:w="607" w:type="pct"/>
          </w:tcPr>
          <w:p w:rsidR="00211EBB" w:rsidRPr="00A30E6D" w:rsidRDefault="00211EBB" w:rsidP="00764112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A30E6D">
              <w:rPr>
                <w:rFonts w:ascii="Times New Roman" w:hAnsi="Times New Roman"/>
                <w:sz w:val="16"/>
                <w:szCs w:val="16"/>
                <w:lang w:val="fr-FR"/>
              </w:rPr>
              <w:t>http://pckfun.ru/skazki-finnougorskikh-narodov-na-russkomyazyke.php http://pckfun.ru/skazki-finnougorskikh-narodov-na-russkomyazyke.php https://www.youtube.com/watch?v=uet _m0N9cec</w:t>
            </w:r>
          </w:p>
        </w:tc>
        <w:tc>
          <w:tcPr>
            <w:tcW w:w="336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 xml:space="preserve">Упр1 стр  94  </w:t>
            </w:r>
          </w:p>
        </w:tc>
        <w:tc>
          <w:tcPr>
            <w:tcW w:w="361" w:type="pct"/>
          </w:tcPr>
          <w:p w:rsidR="00211EBB" w:rsidRDefault="00211EBB">
            <w:r w:rsidRPr="000B52B2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r w:rsidRPr="000B52B2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0B52B2">
              <w:rPr>
                <w:rFonts w:ascii="Times New Roman" w:hAnsi="Times New Roman"/>
                <w:sz w:val="16"/>
                <w:szCs w:val="16"/>
              </w:rPr>
              <w:t xml:space="preserve">, конференцсвязь </w:t>
            </w:r>
            <w:r w:rsidRPr="000B52B2">
              <w:rPr>
                <w:rFonts w:ascii="Times New Roman" w:hAnsi="Times New Roman"/>
                <w:sz w:val="16"/>
                <w:szCs w:val="16"/>
                <w:lang w:val="en-US"/>
              </w:rPr>
              <w:t>skype</w:t>
            </w: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520" w:type="pct"/>
          </w:tcPr>
          <w:p w:rsidR="00211EBB" w:rsidRPr="00A27CB8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A27CB8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 по теме «Родина»</w:t>
            </w:r>
          </w:p>
        </w:tc>
        <w:tc>
          <w:tcPr>
            <w:tcW w:w="306" w:type="pct"/>
            <w:gridSpan w:val="2"/>
          </w:tcPr>
          <w:p w:rsidR="00211EBB" w:rsidRPr="00A27CB8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https://videouroki.net/tests/itoghovyi-tiest-po-tiemie-rodina.html</w:t>
              </w:r>
            </w:hyperlink>
            <w:r w:rsidRPr="00A27C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</w:tcPr>
          <w:p w:rsidR="00211EBB" w:rsidRPr="00A27CB8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:rsidR="00211EBB" w:rsidRPr="00A27CB8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tsindyaykina</w:t>
              </w:r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y</w:t>
              </w:r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@</w:t>
              </w:r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11EBB" w:rsidRPr="00A27CB8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11EBB" w:rsidRPr="00A27CB8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https://vk.com/</w:t>
              </w:r>
            </w:hyperlink>
            <w:r w:rsidRPr="00A27C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11EBB" w:rsidRPr="004B2472" w:rsidRDefault="00211EBB" w:rsidP="00764112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A27CB8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4B247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A27CB8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4B247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WhatsApp,</w:t>
            </w:r>
          </w:p>
          <w:p w:rsidR="00211EBB" w:rsidRPr="004B2472" w:rsidRDefault="00211EBB" w:rsidP="00764112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4B2472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Физическая культура</w:t>
            </w:r>
          </w:p>
        </w:tc>
        <w:tc>
          <w:tcPr>
            <w:tcW w:w="393" w:type="pct"/>
          </w:tcPr>
          <w:p w:rsidR="00211EBB" w:rsidRPr="007D7B2F" w:rsidRDefault="00211EBB" w:rsidP="00764112">
            <w:pPr>
              <w:rPr>
                <w:rFonts w:ascii="Times New Roman" w:hAnsi="Times New Roman"/>
                <w:sz w:val="24"/>
                <w:szCs w:val="24"/>
              </w:rPr>
            </w:pPr>
            <w:r w:rsidRPr="007D7B2F">
              <w:rPr>
                <w:rFonts w:ascii="Times New Roman" w:hAnsi="Times New Roman"/>
                <w:sz w:val="28"/>
                <w:szCs w:val="28"/>
              </w:rPr>
              <w:t xml:space="preserve">Стартовый разгон.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7D7B2F">
                <w:rPr>
                  <w:rFonts w:ascii="Times New Roman" w:hAnsi="Times New Roman"/>
                  <w:sz w:val="28"/>
                  <w:szCs w:val="28"/>
                </w:rPr>
                <w:t>30 метров</w:t>
              </w:r>
            </w:smartTag>
            <w:r w:rsidRPr="007D7B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7" w:type="pct"/>
          </w:tcPr>
          <w:p w:rsidR="00211EBB" w:rsidRPr="007D7B2F" w:rsidRDefault="00211EBB" w:rsidP="007641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7D7B2F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https://resh.edu.ru/subject/lesson/7146/main/262586/</w:t>
              </w:r>
            </w:hyperlink>
          </w:p>
          <w:p w:rsidR="00211EBB" w:rsidRPr="007D7B2F" w:rsidRDefault="00211EBB" w:rsidP="007641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Pr="007D7B2F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https://www.youtube.com/watch?v=_8oFw__c0jg</w:t>
              </w:r>
            </w:hyperlink>
          </w:p>
          <w:p w:rsidR="00211EBB" w:rsidRPr="007D7B2F" w:rsidRDefault="00211EBB" w:rsidP="0076411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</w:tcPr>
          <w:p w:rsidR="00211EBB" w:rsidRPr="007D7B2F" w:rsidRDefault="00211EBB" w:rsidP="007641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1EBB" w:rsidRPr="007D7B2F" w:rsidRDefault="00211EBB" w:rsidP="00764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211EBB" w:rsidRPr="007D7B2F" w:rsidRDefault="00211EBB" w:rsidP="00764112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7D7B2F">
              <w:rPr>
                <w:rFonts w:ascii="Times New Roman" w:hAnsi="Times New Roman"/>
                <w:sz w:val="24"/>
                <w:szCs w:val="24"/>
              </w:rPr>
              <w:t xml:space="preserve">Канал коммуникации: общий чат </w:t>
            </w:r>
            <w:r w:rsidRPr="007D7B2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6.</w:t>
            </w:r>
          </w:p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Мордовский язык</w:t>
            </w:r>
          </w:p>
        </w:tc>
        <w:tc>
          <w:tcPr>
            <w:tcW w:w="520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  <w:lang w:eastAsia="ru-RU"/>
              </w:rPr>
              <w:t>Здоровье.Гигиена.</w:t>
            </w:r>
          </w:p>
        </w:tc>
        <w:tc>
          <w:tcPr>
            <w:tcW w:w="306" w:type="pct"/>
            <w:gridSpan w:val="2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69FF">
              <w:rPr>
                <w:rFonts w:ascii="Times New Roman" w:hAnsi="Times New Roman"/>
                <w:sz w:val="16"/>
                <w:szCs w:val="16"/>
                <w:lang w:val="en-US"/>
              </w:rPr>
              <w:t>https://uchitelya.com/okruzhayuschi y-mir/116535-prezentaciyavesennie-prazdniki-mordvy.html</w:t>
            </w:r>
          </w:p>
        </w:tc>
        <w:tc>
          <w:tcPr>
            <w:tcW w:w="261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>Упр.1 стр. 106</w:t>
            </w:r>
          </w:p>
        </w:tc>
        <w:tc>
          <w:tcPr>
            <w:tcW w:w="424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C0432A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r w:rsidRPr="00C0432A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C0432A">
              <w:rPr>
                <w:rFonts w:ascii="Times New Roman" w:hAnsi="Times New Roman"/>
                <w:sz w:val="16"/>
                <w:szCs w:val="16"/>
              </w:rPr>
              <w:t xml:space="preserve">, конференцсвязь </w:t>
            </w:r>
            <w:r w:rsidRPr="00C0432A">
              <w:rPr>
                <w:rFonts w:ascii="Times New Roman" w:hAnsi="Times New Roman"/>
                <w:sz w:val="16"/>
                <w:szCs w:val="16"/>
                <w:lang w:val="en-US"/>
              </w:rPr>
              <w:t>skype</w:t>
            </w: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93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07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36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6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EEECE1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color w:val="7030A0"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07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</w:tr>
      <w:tr w:rsidR="00211EBB" w:rsidRPr="00A61AC8" w:rsidTr="00A61AC8">
        <w:tc>
          <w:tcPr>
            <w:tcW w:w="217" w:type="pct"/>
            <w:vMerge w:val="restart"/>
            <w:textDirection w:val="btLr"/>
          </w:tcPr>
          <w:p w:rsidR="00211EBB" w:rsidRPr="00A61AC8" w:rsidRDefault="00211EBB" w:rsidP="00A61AC8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 xml:space="preserve"> СРЕДА</w:t>
            </w: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1.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География</w:t>
            </w:r>
          </w:p>
        </w:tc>
        <w:tc>
          <w:tcPr>
            <w:tcW w:w="520" w:type="pct"/>
          </w:tcPr>
          <w:p w:rsidR="00211EBB" w:rsidRPr="003842C6" w:rsidRDefault="00211EBB" w:rsidP="00E57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42C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06" w:type="pct"/>
            <w:gridSpan w:val="2"/>
          </w:tcPr>
          <w:p w:rsidR="00211EBB" w:rsidRPr="003842C6" w:rsidRDefault="00211EBB" w:rsidP="00E57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42C6">
              <w:rPr>
                <w:rFonts w:ascii="Times New Roman" w:hAnsi="Times New Roman"/>
                <w:sz w:val="28"/>
                <w:szCs w:val="28"/>
              </w:rPr>
              <w:t xml:space="preserve">Растительный и животный мир умеренных поясов </w:t>
            </w:r>
          </w:p>
        </w:tc>
        <w:tc>
          <w:tcPr>
            <w:tcW w:w="261" w:type="pct"/>
          </w:tcPr>
          <w:p w:rsidR="00211EBB" w:rsidRPr="003842C6" w:rsidRDefault="00211EBB" w:rsidP="00E57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Pr="003842C6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http://www.myshared.ru/slide/1020015/</w:t>
              </w:r>
            </w:hyperlink>
            <w:r w:rsidRPr="00384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4" w:type="pct"/>
          </w:tcPr>
          <w:p w:rsidR="00211EBB" w:rsidRPr="008F7981" w:rsidRDefault="00211EBB" w:rsidP="0071402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11EBB" w:rsidRPr="008F7981" w:rsidRDefault="00211EBB" w:rsidP="00714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Математика </w:t>
            </w:r>
          </w:p>
        </w:tc>
        <w:tc>
          <w:tcPr>
            <w:tcW w:w="393" w:type="pct"/>
          </w:tcPr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Теоретический материал § 42</w:t>
            </w:r>
          </w:p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№ 1173, 1175, 1177</w:t>
            </w:r>
          </w:p>
        </w:tc>
        <w:tc>
          <w:tcPr>
            <w:tcW w:w="607" w:type="pct"/>
          </w:tcPr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hyperlink r:id="rId21" w:history="1">
              <w:r w:rsidRPr="00C0432A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https://videouroki.net/video/42-reshenie-zadach-s-pomoshchyu-uravnenij.html</w:t>
              </w:r>
            </w:hyperlink>
          </w:p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36" w:type="pct"/>
          </w:tcPr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§ 42, № 1174, 1176, 1178,1215 (1)</w:t>
            </w:r>
          </w:p>
        </w:tc>
        <w:tc>
          <w:tcPr>
            <w:tcW w:w="361" w:type="pct"/>
          </w:tcPr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22" w:history="1">
              <w:r w:rsidRPr="00C0432A">
                <w:rPr>
                  <w:rStyle w:val="FollowedHyperlink"/>
                  <w:rFonts w:ascii="Times New Roman" w:hAnsi="Times New Roman"/>
                  <w:sz w:val="16"/>
                  <w:szCs w:val="16"/>
                </w:rPr>
                <w:t>bov1612@yandex.ru</w:t>
              </w:r>
            </w:hyperlink>
          </w:p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432A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r w:rsidRPr="00C0432A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C0432A">
              <w:rPr>
                <w:rFonts w:ascii="Times New Roman" w:hAnsi="Times New Roman"/>
                <w:sz w:val="16"/>
                <w:szCs w:val="16"/>
              </w:rPr>
              <w:t xml:space="preserve">, конференцсвязь </w:t>
            </w:r>
            <w:r w:rsidRPr="00C0432A">
              <w:rPr>
                <w:rFonts w:ascii="Times New Roman" w:hAnsi="Times New Roman"/>
                <w:sz w:val="16"/>
                <w:szCs w:val="16"/>
                <w:lang w:val="en-US"/>
              </w:rPr>
              <w:t>skype</w:t>
            </w: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2.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Математика</w:t>
            </w:r>
          </w:p>
        </w:tc>
        <w:tc>
          <w:tcPr>
            <w:tcW w:w="520" w:type="pct"/>
          </w:tcPr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№ 966 (7–12), 968, 969,</w:t>
            </w:r>
          </w:p>
          <w:p w:rsidR="00211EBB" w:rsidRPr="00C0432A" w:rsidRDefault="00211EBB" w:rsidP="007641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971 (1–3), 973</w:t>
            </w:r>
          </w:p>
        </w:tc>
        <w:tc>
          <w:tcPr>
            <w:tcW w:w="306" w:type="pct"/>
            <w:gridSpan w:val="2"/>
          </w:tcPr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hyperlink r:id="rId23" w:history="1">
              <w:r w:rsidRPr="00C0432A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https://cifra.school/media/conspect_files/9624b1dc-0819-4fc5-83c6-585e30ce23ee.pdf</w:t>
              </w:r>
            </w:hyperlink>
          </w:p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61" w:type="pct"/>
          </w:tcPr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§ 35, № 967 (7–12),</w:t>
            </w:r>
          </w:p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970, 972, 974</w:t>
            </w:r>
          </w:p>
        </w:tc>
        <w:tc>
          <w:tcPr>
            <w:tcW w:w="424" w:type="pct"/>
          </w:tcPr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hyperlink r:id="rId24" w:history="1">
              <w:r w:rsidRPr="00C0432A">
                <w:rPr>
                  <w:rStyle w:val="Hyperlink"/>
                  <w:rFonts w:ascii="Times New Roman" w:hAnsi="Times New Roman"/>
                  <w:sz w:val="16"/>
                  <w:szCs w:val="16"/>
                </w:rPr>
                <w:t>bov1612@yandex.ru</w:t>
              </w:r>
            </w:hyperlink>
          </w:p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0432A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r w:rsidRPr="00C0432A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C0432A">
              <w:rPr>
                <w:rFonts w:ascii="Times New Roman" w:hAnsi="Times New Roman"/>
                <w:sz w:val="16"/>
                <w:szCs w:val="16"/>
              </w:rPr>
              <w:t xml:space="preserve">, конференцсвязь </w:t>
            </w:r>
            <w:r w:rsidRPr="00C0432A">
              <w:rPr>
                <w:rFonts w:ascii="Times New Roman" w:hAnsi="Times New Roman"/>
                <w:sz w:val="16"/>
                <w:szCs w:val="16"/>
                <w:lang w:val="en-US"/>
              </w:rPr>
              <w:t>skype</w:t>
            </w: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Русский язык </w:t>
            </w:r>
          </w:p>
        </w:tc>
        <w:tc>
          <w:tcPr>
            <w:tcW w:w="393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>Повторение.Орфография</w:t>
            </w:r>
          </w:p>
        </w:tc>
        <w:tc>
          <w:tcPr>
            <w:tcW w:w="607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  <w:lang w:val="en-US" w:eastAsia="ru-RU"/>
              </w:rPr>
              <w:t>https</w:t>
            </w:r>
            <w:r w:rsidRPr="002469FF">
              <w:rPr>
                <w:rFonts w:ascii="Times New Roman" w:hAnsi="Times New Roman"/>
                <w:sz w:val="16"/>
                <w:szCs w:val="16"/>
                <w:lang w:eastAsia="ru-RU"/>
              </w:rPr>
              <w:t>://</w:t>
            </w:r>
            <w:r w:rsidRPr="002469FF">
              <w:rPr>
                <w:rFonts w:ascii="Times New Roman" w:hAnsi="Times New Roman"/>
                <w:sz w:val="16"/>
                <w:szCs w:val="16"/>
                <w:lang w:val="en-US" w:eastAsia="ru-RU"/>
              </w:rPr>
              <w:t>uchebnik</w:t>
            </w:r>
            <w:r w:rsidRPr="002469F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2469FF">
              <w:rPr>
                <w:rFonts w:ascii="Times New Roman" w:hAnsi="Times New Roman"/>
                <w:sz w:val="16"/>
                <w:szCs w:val="16"/>
                <w:lang w:val="en-US" w:eastAsia="ru-RU"/>
              </w:rPr>
              <w:t>mos</w:t>
            </w:r>
            <w:r w:rsidRPr="002469F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2469FF">
              <w:rPr>
                <w:rFonts w:ascii="Times New Roman" w:hAnsi="Times New Roman"/>
                <w:sz w:val="16"/>
                <w:szCs w:val="16"/>
                <w:lang w:val="en-US" w:eastAsia="ru-RU"/>
              </w:rPr>
              <w:t>ru</w:t>
            </w:r>
            <w:r w:rsidRPr="002469FF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r w:rsidRPr="002469FF">
              <w:rPr>
                <w:rFonts w:ascii="Times New Roman" w:hAnsi="Times New Roman"/>
                <w:sz w:val="16"/>
                <w:szCs w:val="16"/>
                <w:lang w:val="en-US" w:eastAsia="ru-RU"/>
              </w:rPr>
              <w:t>catalogue</w:t>
            </w:r>
            <w:r w:rsidRPr="002469FF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r w:rsidRPr="002469FF">
              <w:rPr>
                <w:rFonts w:ascii="Times New Roman" w:hAnsi="Times New Roman"/>
                <w:sz w:val="16"/>
                <w:szCs w:val="16"/>
                <w:lang w:val="en-US" w:eastAsia="ru-RU"/>
              </w:rPr>
              <w:t>material</w:t>
            </w:r>
            <w:r w:rsidRPr="002469FF"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  <w:r w:rsidRPr="002469FF">
              <w:rPr>
                <w:rFonts w:ascii="Times New Roman" w:hAnsi="Times New Roman"/>
                <w:sz w:val="16"/>
                <w:szCs w:val="16"/>
                <w:lang w:val="en-US" w:eastAsia="ru-RU"/>
              </w:rPr>
              <w:t>view</w:t>
            </w:r>
            <w:r w:rsidRPr="002469FF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r w:rsidRPr="002469FF">
              <w:rPr>
                <w:rFonts w:ascii="Times New Roman" w:hAnsi="Times New Roman"/>
                <w:sz w:val="16"/>
                <w:szCs w:val="16"/>
                <w:lang w:val="en-US" w:eastAsia="ru-RU"/>
              </w:rPr>
              <w:t>atomic</w:t>
            </w:r>
            <w:r w:rsidRPr="002469FF"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  <w:r w:rsidRPr="002469FF">
              <w:rPr>
                <w:rFonts w:ascii="Times New Roman" w:hAnsi="Times New Roman"/>
                <w:sz w:val="16"/>
                <w:szCs w:val="16"/>
                <w:lang w:val="en-US" w:eastAsia="ru-RU"/>
              </w:rPr>
              <w:t>objects</w:t>
            </w:r>
            <w:r w:rsidRPr="002469FF">
              <w:rPr>
                <w:rFonts w:ascii="Times New Roman" w:hAnsi="Times New Roman"/>
                <w:sz w:val="16"/>
                <w:szCs w:val="16"/>
                <w:lang w:eastAsia="ru-RU"/>
              </w:rPr>
              <w:t>/258746</w:t>
            </w:r>
            <w:r w:rsidRPr="002469FF">
              <w:rPr>
                <w:rFonts w:ascii="Times New Roman" w:hAnsi="Times New Roman"/>
                <w:sz w:val="16"/>
                <w:szCs w:val="16"/>
                <w:lang w:val="en-US" w:eastAsia="ru-RU"/>
              </w:rPr>
              <w:t>ttps</w:t>
            </w:r>
          </w:p>
        </w:tc>
        <w:tc>
          <w:tcPr>
            <w:tcW w:w="336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bCs/>
                <w:sz w:val="16"/>
                <w:szCs w:val="16"/>
              </w:rPr>
              <w:t>§100, упр 597, заполнить таблицу</w:t>
            </w:r>
          </w:p>
        </w:tc>
        <w:tc>
          <w:tcPr>
            <w:tcW w:w="36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3.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Иностранный язык</w:t>
            </w:r>
          </w:p>
        </w:tc>
        <w:tc>
          <w:tcPr>
            <w:tcW w:w="520" w:type="pct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>Ответим на вопрос  Куда?</w:t>
            </w:r>
          </w:p>
        </w:tc>
        <w:tc>
          <w:tcPr>
            <w:tcW w:w="306" w:type="pct"/>
            <w:gridSpan w:val="2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>Стр.190- 191 упр.7</w:t>
            </w:r>
          </w:p>
        </w:tc>
        <w:tc>
          <w:tcPr>
            <w:tcW w:w="424" w:type="pct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hyperlink r:id="rId25" w:history="1">
              <w:r w:rsidRPr="00D909F9">
                <w:rPr>
                  <w:rStyle w:val="Hyperlink"/>
                  <w:rFonts w:ascii="Times New Roman" w:hAnsi="Times New Roman"/>
                  <w:shd w:val="clear" w:color="auto" w:fill="FFFFFF"/>
                </w:rPr>
                <w:t>nadja45gren@gmail.com</w:t>
              </w:r>
            </w:hyperlink>
          </w:p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hyperlink r:id="rId26" w:history="1">
              <w:r w:rsidRPr="00D909F9">
                <w:rPr>
                  <w:rStyle w:val="Hyperlink"/>
                  <w:rFonts w:ascii="Times New Roman" w:hAnsi="Times New Roman"/>
                  <w:lang w:val="en-US"/>
                </w:rPr>
                <w:t>https</w:t>
              </w:r>
              <w:r w:rsidRPr="00D909F9">
                <w:rPr>
                  <w:rStyle w:val="Hyperlink"/>
                  <w:rFonts w:ascii="Times New Roman" w:hAnsi="Times New Roman"/>
                </w:rPr>
                <w:t>://</w:t>
              </w:r>
              <w:r w:rsidRPr="00D909F9">
                <w:rPr>
                  <w:rStyle w:val="Hyperlink"/>
                  <w:rFonts w:ascii="Times New Roman" w:hAnsi="Times New Roman"/>
                  <w:lang w:val="en-US"/>
                </w:rPr>
                <w:t>vk</w:t>
              </w:r>
              <w:r w:rsidRPr="00D909F9">
                <w:rPr>
                  <w:rStyle w:val="Hyperlink"/>
                  <w:rFonts w:ascii="Times New Roman" w:hAnsi="Times New Roman"/>
                </w:rPr>
                <w:t>.</w:t>
              </w:r>
              <w:r w:rsidRPr="00D909F9">
                <w:rPr>
                  <w:rStyle w:val="Hyperlink"/>
                  <w:rFonts w:ascii="Times New Roman" w:hAnsi="Times New Roman"/>
                  <w:lang w:val="en-US"/>
                </w:rPr>
                <w:t>com</w:t>
              </w:r>
              <w:r w:rsidRPr="00D909F9">
                <w:rPr>
                  <w:rStyle w:val="Hyperlink"/>
                  <w:rFonts w:ascii="Times New Roman" w:hAnsi="Times New Roman"/>
                </w:rPr>
                <w:t>/</w:t>
              </w:r>
            </w:hyperlink>
          </w:p>
          <w:p w:rsidR="00211EBB" w:rsidRPr="00D909F9" w:rsidRDefault="00211EBB" w:rsidP="00764112">
            <w:pPr>
              <w:rPr>
                <w:rFonts w:ascii="Times New Roman" w:hAnsi="Times New Roman"/>
                <w:b/>
                <w:color w:val="7030A0"/>
              </w:rPr>
            </w:pPr>
            <w:r w:rsidRPr="00D909F9">
              <w:rPr>
                <w:rFonts w:ascii="Times New Roman" w:hAnsi="Times New Roman"/>
              </w:rPr>
              <w:t xml:space="preserve">общий   чат </w:t>
            </w:r>
            <w:r w:rsidRPr="00D909F9"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393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>Повторение. Пунктуация.</w:t>
            </w:r>
          </w:p>
        </w:tc>
        <w:tc>
          <w:tcPr>
            <w:tcW w:w="607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>https://www.youtube.com/watch?v=C2uOr7oC5gU</w:t>
            </w:r>
          </w:p>
        </w:tc>
        <w:tc>
          <w:tcPr>
            <w:tcW w:w="336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>Упр609. Вопросы стр 146</w:t>
            </w:r>
          </w:p>
        </w:tc>
        <w:tc>
          <w:tcPr>
            <w:tcW w:w="36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4.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520" w:type="pct"/>
          </w:tcPr>
          <w:p w:rsidR="00211EBB" w:rsidRPr="0020084D" w:rsidRDefault="00211EBB" w:rsidP="00E5707D">
            <w:pPr>
              <w:rPr>
                <w:rFonts w:ascii="Times New Roman" w:hAnsi="Times New Roman"/>
                <w:sz w:val="20"/>
                <w:szCs w:val="20"/>
              </w:rPr>
            </w:pPr>
            <w:r w:rsidRPr="0020084D">
              <w:rPr>
                <w:rFonts w:ascii="Times New Roman" w:hAnsi="Times New Roman"/>
                <w:sz w:val="20"/>
                <w:szCs w:val="20"/>
              </w:rPr>
              <w:t>Буквы е-и в корнях с чередованием.   Р.р. Невыдуманный рассказ</w:t>
            </w:r>
          </w:p>
        </w:tc>
        <w:tc>
          <w:tcPr>
            <w:tcW w:w="306" w:type="pct"/>
            <w:gridSpan w:val="2"/>
          </w:tcPr>
          <w:p w:rsidR="00211EBB" w:rsidRPr="0020084D" w:rsidRDefault="00211EBB" w:rsidP="00E5707D">
            <w:pPr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20084D">
                <w:rPr>
                  <w:rStyle w:val="Hyperlink"/>
                </w:rPr>
                <w:t>https://resh.edu.ru/subject/lesson/7700/start/282068/</w:t>
              </w:r>
            </w:hyperlink>
          </w:p>
        </w:tc>
        <w:tc>
          <w:tcPr>
            <w:tcW w:w="261" w:type="pct"/>
          </w:tcPr>
          <w:p w:rsidR="00211EBB" w:rsidRPr="0020084D" w:rsidRDefault="00211EBB" w:rsidP="00E5707D">
            <w:pPr>
              <w:rPr>
                <w:rFonts w:ascii="Times New Roman" w:hAnsi="Times New Roman"/>
                <w:sz w:val="20"/>
                <w:szCs w:val="20"/>
              </w:rPr>
            </w:pPr>
            <w:r w:rsidRPr="0020084D">
              <w:rPr>
                <w:sz w:val="20"/>
                <w:szCs w:val="20"/>
              </w:rPr>
              <w:t>П. 112. Упр. 649, 652.</w:t>
            </w:r>
          </w:p>
        </w:tc>
        <w:tc>
          <w:tcPr>
            <w:tcW w:w="424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Литература </w:t>
            </w:r>
          </w:p>
        </w:tc>
        <w:tc>
          <w:tcPr>
            <w:tcW w:w="393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 Мериме «Маттео Фальконе»</w:t>
            </w:r>
            <w:r w:rsidRPr="002469F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Изображение дикой природы.</w:t>
            </w:r>
          </w:p>
        </w:tc>
        <w:tc>
          <w:tcPr>
            <w:tcW w:w="607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hyperlink r:id="rId28" w:history="1">
              <w:r w:rsidRPr="002469FF">
                <w:rPr>
                  <w:rFonts w:ascii="Times New Roman" w:hAnsi="Times New Roman"/>
                  <w:color w:val="DD5500"/>
                  <w:sz w:val="16"/>
                  <w:szCs w:val="16"/>
                  <w:lang w:eastAsia="ru-RU"/>
                </w:rPr>
                <w:t>https://resh.edu.ru/subject/lesson/7073/</w:t>
              </w:r>
            </w:hyperlink>
          </w:p>
        </w:tc>
        <w:tc>
          <w:tcPr>
            <w:tcW w:w="336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>Прочитать  стр 230-244, творческое задание на стр 244</w:t>
            </w:r>
          </w:p>
        </w:tc>
        <w:tc>
          <w:tcPr>
            <w:tcW w:w="361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 Мериме «Маттео Фальконе»</w:t>
            </w:r>
            <w:r w:rsidRPr="002469F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Изображение дикой природы.</w:t>
            </w: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5.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Физическая культура</w:t>
            </w:r>
          </w:p>
        </w:tc>
        <w:tc>
          <w:tcPr>
            <w:tcW w:w="520" w:type="pct"/>
          </w:tcPr>
          <w:p w:rsidR="00211EBB" w:rsidRPr="007D7B2F" w:rsidRDefault="00211EBB" w:rsidP="00764112">
            <w:pPr>
              <w:rPr>
                <w:rFonts w:ascii="Times New Roman" w:hAnsi="Times New Roman"/>
                <w:sz w:val="24"/>
                <w:szCs w:val="24"/>
              </w:rPr>
            </w:pPr>
            <w:r w:rsidRPr="007D7B2F">
              <w:rPr>
                <w:rFonts w:ascii="Times New Roman" w:hAnsi="Times New Roman"/>
                <w:sz w:val="28"/>
                <w:szCs w:val="28"/>
              </w:rPr>
              <w:t xml:space="preserve">Стартовый разгон.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7D7B2F">
                <w:rPr>
                  <w:rFonts w:ascii="Times New Roman" w:hAnsi="Times New Roman"/>
                  <w:sz w:val="28"/>
                  <w:szCs w:val="28"/>
                </w:rPr>
                <w:t>30 метров</w:t>
              </w:r>
            </w:smartTag>
            <w:r w:rsidRPr="007D7B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" w:type="pct"/>
            <w:gridSpan w:val="2"/>
          </w:tcPr>
          <w:p w:rsidR="00211EBB" w:rsidRPr="007D7B2F" w:rsidRDefault="00211EBB" w:rsidP="007641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Pr="007D7B2F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https://resh.edu.ru/subject/lesson/7459/main/262740/</w:t>
              </w:r>
            </w:hyperlink>
          </w:p>
          <w:p w:rsidR="00211EBB" w:rsidRPr="007D7B2F" w:rsidRDefault="00211EBB" w:rsidP="007641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Pr="007D7B2F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https://www.youtube.com/watch?v=_8oFw__c0jg</w:t>
              </w:r>
            </w:hyperlink>
          </w:p>
          <w:p w:rsidR="00211EBB" w:rsidRPr="007D7B2F" w:rsidRDefault="00211EBB" w:rsidP="0076411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" w:type="pct"/>
          </w:tcPr>
          <w:p w:rsidR="00211EBB" w:rsidRPr="007D7B2F" w:rsidRDefault="00211EBB" w:rsidP="00764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211EBB" w:rsidRPr="007D7B2F" w:rsidRDefault="00211EBB" w:rsidP="00764112">
            <w:pPr>
              <w:rPr>
                <w:rFonts w:ascii="Times New Roman" w:hAnsi="Times New Roman"/>
                <w:sz w:val="24"/>
                <w:szCs w:val="24"/>
              </w:rPr>
            </w:pPr>
            <w:r w:rsidRPr="007D7B2F">
              <w:rPr>
                <w:rFonts w:ascii="Times New Roman" w:hAnsi="Times New Roman"/>
                <w:sz w:val="24"/>
                <w:szCs w:val="24"/>
              </w:rPr>
              <w:t xml:space="preserve">Канал коммуникации: общий чат </w:t>
            </w:r>
            <w:r w:rsidRPr="007D7B2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Иностранный язык</w:t>
            </w:r>
          </w:p>
        </w:tc>
        <w:tc>
          <w:tcPr>
            <w:tcW w:w="393" w:type="pct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 xml:space="preserve"> Мы учимся ориентироваться в городе. Совершенствование речевых умений.</w:t>
            </w:r>
          </w:p>
        </w:tc>
        <w:tc>
          <w:tcPr>
            <w:tcW w:w="607" w:type="pct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>https://resh.edu.ru/subject/lesson/1046/training/#120622</w:t>
            </w:r>
          </w:p>
        </w:tc>
        <w:tc>
          <w:tcPr>
            <w:tcW w:w="336" w:type="pct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>Стр.113-114, упр.1</w:t>
            </w:r>
          </w:p>
        </w:tc>
        <w:tc>
          <w:tcPr>
            <w:tcW w:w="361" w:type="pct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hyperlink r:id="rId31" w:tgtFrame="_blank" w:history="1">
              <w:r w:rsidRPr="00D909F9">
                <w:rPr>
                  <w:rStyle w:val="Hyperlink"/>
                  <w:rFonts w:ascii="Times New Roman" w:hAnsi="Times New Roman"/>
                  <w:color w:val="1A73E8"/>
                  <w:shd w:val="clear" w:color="auto" w:fill="FFFFFF"/>
                </w:rPr>
                <w:t>nadja45gren@gmail.com</w:t>
              </w:r>
            </w:hyperlink>
          </w:p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hyperlink r:id="rId32" w:history="1">
              <w:r w:rsidRPr="00D909F9">
                <w:rPr>
                  <w:rStyle w:val="Hyperlink"/>
                  <w:rFonts w:ascii="Times New Roman" w:hAnsi="Times New Roman"/>
                </w:rPr>
                <w:t>https://vk.com/</w:t>
              </w:r>
            </w:hyperlink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6.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20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06" w:type="pct"/>
            <w:gridSpan w:val="2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6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24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ИЗО </w:t>
            </w:r>
          </w:p>
        </w:tc>
        <w:tc>
          <w:tcPr>
            <w:tcW w:w="393" w:type="pct"/>
          </w:tcPr>
          <w:p w:rsidR="00211EBB" w:rsidRPr="00A61AC8" w:rsidRDefault="00211EBB" w:rsidP="00315F26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211EBB" w:rsidRPr="00A61AC8" w:rsidRDefault="00211EBB" w:rsidP="00315F26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211EBB" w:rsidRPr="00A61AC8" w:rsidRDefault="00211EBB" w:rsidP="00315F26">
            <w:pPr>
              <w:rPr>
                <w:sz w:val="16"/>
                <w:szCs w:val="16"/>
              </w:rPr>
            </w:pPr>
          </w:p>
        </w:tc>
        <w:tc>
          <w:tcPr>
            <w:tcW w:w="361" w:type="pct"/>
          </w:tcPr>
          <w:p w:rsidR="00211EBB" w:rsidRPr="00A61AC8" w:rsidRDefault="00211EBB" w:rsidP="00315F26">
            <w:pPr>
              <w:rPr>
                <w:sz w:val="16"/>
                <w:szCs w:val="16"/>
              </w:rPr>
            </w:pP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EEECE1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07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</w:tr>
      <w:tr w:rsidR="00211EBB" w:rsidRPr="00A61AC8" w:rsidTr="00A61AC8">
        <w:tc>
          <w:tcPr>
            <w:tcW w:w="217" w:type="pct"/>
            <w:vMerge w:val="restart"/>
            <w:textDirection w:val="btLr"/>
          </w:tcPr>
          <w:p w:rsidR="00211EBB" w:rsidRPr="00A61AC8" w:rsidRDefault="00211EBB" w:rsidP="00A61AC8">
            <w:pPr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Иностранный язык (2)</w:t>
            </w:r>
          </w:p>
        </w:tc>
        <w:tc>
          <w:tcPr>
            <w:tcW w:w="525" w:type="pct"/>
            <w:gridSpan w:val="2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>Сколько это  стоит? Введение лексики по теме</w:t>
            </w:r>
          </w:p>
          <w:p w:rsidR="00211EBB" w:rsidRPr="00D909F9" w:rsidRDefault="00211EBB" w:rsidP="00764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 xml:space="preserve"> Стр.70-71, упр.1,2</w:t>
            </w:r>
          </w:p>
          <w:p w:rsidR="00211EBB" w:rsidRPr="00D909F9" w:rsidRDefault="00211EBB" w:rsidP="00764112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</w:tcPr>
          <w:p w:rsidR="00211EBB" w:rsidRPr="00D909F9" w:rsidRDefault="00211EBB" w:rsidP="00764112">
            <w:pPr>
              <w:rPr>
                <w:rFonts w:ascii="Times New Roman" w:hAnsi="Times New Roman"/>
                <w:lang w:val="en-US"/>
              </w:rPr>
            </w:pPr>
            <w:hyperlink r:id="rId33" w:tgtFrame="_blank" w:history="1">
              <w:r w:rsidRPr="00D909F9">
                <w:rPr>
                  <w:rStyle w:val="Hyperlink"/>
                  <w:rFonts w:ascii="Times New Roman" w:hAnsi="Times New Roman"/>
                  <w:color w:val="1A73E8"/>
                  <w:shd w:val="clear" w:color="auto" w:fill="FFFFFF"/>
                  <w:lang w:val="en-US"/>
                </w:rPr>
                <w:t>nadja</w:t>
              </w:r>
              <w:r w:rsidRPr="006B4B56">
                <w:rPr>
                  <w:rStyle w:val="Hyperlink"/>
                  <w:rFonts w:ascii="Times New Roman" w:hAnsi="Times New Roman"/>
                  <w:color w:val="1A73E8"/>
                  <w:shd w:val="clear" w:color="auto" w:fill="FFFFFF"/>
                  <w:lang w:val="en-US"/>
                </w:rPr>
                <w:t>45</w:t>
              </w:r>
              <w:r w:rsidRPr="00D909F9">
                <w:rPr>
                  <w:rStyle w:val="Hyperlink"/>
                  <w:rFonts w:ascii="Times New Roman" w:hAnsi="Times New Roman"/>
                  <w:color w:val="1A73E8"/>
                  <w:shd w:val="clear" w:color="auto" w:fill="FFFFFF"/>
                  <w:lang w:val="en-US"/>
                </w:rPr>
                <w:t>gren@gmail.com</w:t>
              </w:r>
            </w:hyperlink>
          </w:p>
          <w:p w:rsidR="00211EBB" w:rsidRPr="00D909F9" w:rsidRDefault="00211EBB" w:rsidP="00764112">
            <w:pPr>
              <w:rPr>
                <w:rFonts w:ascii="Times New Roman" w:hAnsi="Times New Roman"/>
                <w:b/>
                <w:color w:val="7030A0"/>
                <w:lang w:val="en-US"/>
              </w:rPr>
            </w:pPr>
            <w:r w:rsidRPr="00D909F9">
              <w:rPr>
                <w:rFonts w:ascii="Times New Roman" w:hAnsi="Times New Roman"/>
              </w:rPr>
              <w:t>общий</w:t>
            </w:r>
            <w:r w:rsidRPr="00D909F9">
              <w:rPr>
                <w:rFonts w:ascii="Times New Roman" w:hAnsi="Times New Roman"/>
                <w:lang w:val="en-US"/>
              </w:rPr>
              <w:t xml:space="preserve">   </w:t>
            </w:r>
            <w:r w:rsidRPr="00D909F9">
              <w:rPr>
                <w:rFonts w:ascii="Times New Roman" w:hAnsi="Times New Roman"/>
              </w:rPr>
              <w:t>чат</w:t>
            </w:r>
            <w:r w:rsidRPr="00D909F9">
              <w:rPr>
                <w:rFonts w:ascii="Times New Roman" w:hAnsi="Times New Roman"/>
                <w:lang w:val="en-US"/>
              </w:rPr>
              <w:t xml:space="preserve"> WhatsApp,</w:t>
            </w: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Математика </w:t>
            </w:r>
          </w:p>
        </w:tc>
        <w:tc>
          <w:tcPr>
            <w:tcW w:w="393" w:type="pct"/>
          </w:tcPr>
          <w:p w:rsidR="00211EBB" w:rsidRPr="00C0432A" w:rsidRDefault="00211EBB" w:rsidP="007641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№ 1179, 1181, 1183, 1185</w:t>
            </w:r>
          </w:p>
        </w:tc>
        <w:tc>
          <w:tcPr>
            <w:tcW w:w="607" w:type="pct"/>
          </w:tcPr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hyperlink r:id="rId34" w:history="1">
              <w:r w:rsidRPr="00C0432A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https://videouroki.net/tests/rieshieniie-uravnienii-5.html</w:t>
              </w:r>
            </w:hyperlink>
          </w:p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36" w:type="pct"/>
          </w:tcPr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§ 42, № 1180, 1182, 1184, 11860</w:t>
            </w:r>
          </w:p>
        </w:tc>
        <w:tc>
          <w:tcPr>
            <w:tcW w:w="361" w:type="pct"/>
          </w:tcPr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35" w:history="1">
              <w:r w:rsidRPr="00C0432A">
                <w:rPr>
                  <w:rStyle w:val="Hyperlink"/>
                  <w:rFonts w:ascii="Times New Roman" w:hAnsi="Times New Roman"/>
                  <w:sz w:val="16"/>
                  <w:szCs w:val="16"/>
                </w:rPr>
                <w:t>bov1612@yandex.ru</w:t>
              </w:r>
            </w:hyperlink>
          </w:p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432A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r w:rsidRPr="00C0432A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C0432A">
              <w:rPr>
                <w:rFonts w:ascii="Times New Roman" w:hAnsi="Times New Roman"/>
                <w:sz w:val="16"/>
                <w:szCs w:val="16"/>
              </w:rPr>
              <w:t xml:space="preserve">, конференцсвязь </w:t>
            </w:r>
            <w:r w:rsidRPr="00C0432A">
              <w:rPr>
                <w:rFonts w:ascii="Times New Roman" w:hAnsi="Times New Roman"/>
                <w:sz w:val="16"/>
                <w:szCs w:val="16"/>
                <w:lang w:val="en-US"/>
              </w:rPr>
              <w:t>skype</w:t>
            </w: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Математика </w:t>
            </w:r>
          </w:p>
        </w:tc>
        <w:tc>
          <w:tcPr>
            <w:tcW w:w="525" w:type="pct"/>
            <w:gridSpan w:val="2"/>
          </w:tcPr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Устно: № 2, с. 240</w:t>
            </w:r>
          </w:p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Теоретический материал</w:t>
            </w:r>
          </w:p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§ 35, с. 239–240 (до примеров 1, 2)</w:t>
            </w:r>
          </w:p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№ 975, 976 (1–4), 978,</w:t>
            </w:r>
          </w:p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980 (1–3), 982</w:t>
            </w:r>
          </w:p>
        </w:tc>
        <w:tc>
          <w:tcPr>
            <w:tcW w:w="301" w:type="pct"/>
          </w:tcPr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hyperlink r:id="rId36" w:history="1">
              <w:r w:rsidRPr="00C0432A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https://edu.skysmart.ru/homework/new/484</w:t>
              </w:r>
            </w:hyperlink>
          </w:p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61" w:type="pct"/>
          </w:tcPr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§ 35, вопрос 4,</w:t>
            </w:r>
          </w:p>
          <w:p w:rsidR="00211EBB" w:rsidRPr="00C0432A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№ 977 (1–6), 979,</w:t>
            </w:r>
          </w:p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0432A">
              <w:rPr>
                <w:rFonts w:ascii="Times New Roman" w:hAnsi="Times New Roman"/>
                <w:sz w:val="16"/>
                <w:szCs w:val="16"/>
                <w:lang w:eastAsia="ru-RU"/>
              </w:rPr>
              <w:t>981 (1–3), 983</w:t>
            </w:r>
          </w:p>
        </w:tc>
        <w:tc>
          <w:tcPr>
            <w:tcW w:w="424" w:type="pct"/>
          </w:tcPr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hyperlink r:id="rId37" w:history="1">
              <w:r w:rsidRPr="00C0432A">
                <w:rPr>
                  <w:rStyle w:val="Hyperlink"/>
                  <w:rFonts w:ascii="Times New Roman" w:hAnsi="Times New Roman"/>
                  <w:sz w:val="16"/>
                  <w:szCs w:val="16"/>
                </w:rPr>
                <w:t>bov1612@yandex.ru</w:t>
              </w:r>
            </w:hyperlink>
          </w:p>
          <w:p w:rsidR="00211EBB" w:rsidRPr="00C0432A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0432A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r w:rsidRPr="00C0432A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  <w:r w:rsidRPr="00C0432A">
              <w:rPr>
                <w:rFonts w:ascii="Times New Roman" w:hAnsi="Times New Roman"/>
                <w:sz w:val="16"/>
                <w:szCs w:val="16"/>
              </w:rPr>
              <w:t xml:space="preserve">, конференцсвязь </w:t>
            </w:r>
            <w:r w:rsidRPr="00C0432A">
              <w:rPr>
                <w:rFonts w:ascii="Times New Roman" w:hAnsi="Times New Roman"/>
                <w:sz w:val="16"/>
                <w:szCs w:val="16"/>
                <w:lang w:val="en-US"/>
              </w:rPr>
              <w:t>skype</w:t>
            </w: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393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>Повторение.Лексика и фразеология.</w:t>
            </w:r>
          </w:p>
        </w:tc>
        <w:tc>
          <w:tcPr>
            <w:tcW w:w="607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>https://uchebnik.mos.ru/catalogue/material_view/atomic_objects/2587469</w:t>
            </w:r>
          </w:p>
        </w:tc>
        <w:tc>
          <w:tcPr>
            <w:tcW w:w="336" w:type="pct"/>
          </w:tcPr>
          <w:p w:rsidR="00211EBB" w:rsidRPr="002469FF" w:rsidRDefault="00211EBB" w:rsidP="00764112">
            <w:pPr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  <w:r w:rsidRPr="002469FF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Повторить </w:t>
            </w:r>
            <w:r w:rsidRPr="002469FF">
              <w:rPr>
                <w:rFonts w:ascii="Times New Roman" w:hAnsi="Times New Roman"/>
                <w:bCs/>
                <w:sz w:val="16"/>
                <w:szCs w:val="16"/>
              </w:rPr>
              <w:t>§98-102,упр 611</w:t>
            </w:r>
          </w:p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</w:tcPr>
          <w:p w:rsidR="00211EBB" w:rsidRPr="002469FF" w:rsidRDefault="00211EBB" w:rsidP="00764112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</w:tr>
      <w:tr w:rsidR="00211EBB" w:rsidRPr="002057BF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525" w:type="pct"/>
            <w:gridSpan w:val="2"/>
          </w:tcPr>
          <w:p w:rsidR="00211EBB" w:rsidRPr="0020084D" w:rsidRDefault="00211EBB" w:rsidP="00E5707D">
            <w:pPr>
              <w:rPr>
                <w:rFonts w:ascii="Times New Roman" w:hAnsi="Times New Roman"/>
                <w:sz w:val="20"/>
                <w:szCs w:val="20"/>
              </w:rPr>
            </w:pPr>
            <w:r w:rsidRPr="0020084D">
              <w:rPr>
                <w:rFonts w:ascii="Times New Roman" w:hAnsi="Times New Roman"/>
                <w:sz w:val="20"/>
                <w:szCs w:val="20"/>
              </w:rPr>
              <w:t>Время глагола.</w:t>
            </w:r>
          </w:p>
        </w:tc>
        <w:tc>
          <w:tcPr>
            <w:tcW w:w="301" w:type="pct"/>
          </w:tcPr>
          <w:p w:rsidR="00211EBB" w:rsidRPr="0020084D" w:rsidRDefault="00211EBB" w:rsidP="00E5707D">
            <w:pPr>
              <w:rPr>
                <w:rFonts w:ascii="Times New Roman" w:hAnsi="Times New Roman"/>
                <w:sz w:val="16"/>
                <w:szCs w:val="16"/>
              </w:rPr>
            </w:pPr>
            <w:hyperlink r:id="rId38" w:history="1">
              <w:r w:rsidRPr="0020084D">
                <w:rPr>
                  <w:rStyle w:val="Hyperlink"/>
                </w:rPr>
                <w:t>https://resh.edu.ru/subject/lesson/7701/start/282099/</w:t>
              </w:r>
            </w:hyperlink>
          </w:p>
        </w:tc>
        <w:tc>
          <w:tcPr>
            <w:tcW w:w="261" w:type="pct"/>
          </w:tcPr>
          <w:p w:rsidR="00211EBB" w:rsidRPr="0020084D" w:rsidRDefault="00211EBB" w:rsidP="00E5707D">
            <w:pPr>
              <w:rPr>
                <w:rFonts w:ascii="Arial" w:hAnsi="Arial" w:cs="Arial"/>
                <w:sz w:val="20"/>
                <w:szCs w:val="20"/>
              </w:rPr>
            </w:pPr>
            <w:r w:rsidRPr="0020084D">
              <w:rPr>
                <w:rFonts w:ascii="Times New Roman" w:hAnsi="Times New Roman"/>
                <w:sz w:val="16"/>
                <w:szCs w:val="16"/>
              </w:rPr>
              <w:t>П. 114- 117. Упр. 657,666..</w:t>
            </w:r>
          </w:p>
        </w:tc>
        <w:tc>
          <w:tcPr>
            <w:tcW w:w="424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Литература</w:t>
            </w:r>
          </w:p>
        </w:tc>
        <w:tc>
          <w:tcPr>
            <w:tcW w:w="393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Антуан де Сент – Экзюпери « Маленький принц»</w:t>
            </w:r>
          </w:p>
        </w:tc>
        <w:tc>
          <w:tcPr>
            <w:tcW w:w="607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>https://resh.edu.ru/subject/lesson/7076/</w:t>
            </w:r>
          </w:p>
        </w:tc>
        <w:tc>
          <w:tcPr>
            <w:tcW w:w="336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>Прочитать  сказку</w:t>
            </w:r>
          </w:p>
        </w:tc>
        <w:tc>
          <w:tcPr>
            <w:tcW w:w="361" w:type="pct"/>
          </w:tcPr>
          <w:p w:rsidR="00211EBB" w:rsidRPr="00A30E6D" w:rsidRDefault="00211EBB" w:rsidP="00764112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A30E6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2469FF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A30E6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WhatsApp,</w:t>
            </w:r>
          </w:p>
          <w:p w:rsidR="00211EBB" w:rsidRPr="00A30E6D" w:rsidRDefault="00211EBB" w:rsidP="00764112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de-DE"/>
              </w:rPr>
            </w:pPr>
            <w:r w:rsidRPr="00A30E6D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30E6D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Литература </w:t>
            </w:r>
          </w:p>
        </w:tc>
        <w:tc>
          <w:tcPr>
            <w:tcW w:w="525" w:type="pct"/>
            <w:gridSpan w:val="2"/>
          </w:tcPr>
          <w:p w:rsidR="00211EBB" w:rsidRPr="0020084D" w:rsidRDefault="00211EBB" w:rsidP="00E5707D">
            <w:pPr>
              <w:rPr>
                <w:rFonts w:ascii="Times New Roman" w:hAnsi="Times New Roman"/>
                <w:sz w:val="20"/>
                <w:szCs w:val="20"/>
              </w:rPr>
            </w:pPr>
            <w:r w:rsidRPr="0020084D">
              <w:rPr>
                <w:rFonts w:ascii="Times New Roman" w:hAnsi="Times New Roman"/>
                <w:sz w:val="20"/>
                <w:szCs w:val="20"/>
              </w:rPr>
              <w:t>Марк Твен. «Приключения Тома Сойера»</w:t>
            </w:r>
          </w:p>
        </w:tc>
        <w:tc>
          <w:tcPr>
            <w:tcW w:w="301" w:type="pct"/>
          </w:tcPr>
          <w:p w:rsidR="00211EBB" w:rsidRPr="0020084D" w:rsidRDefault="00211EBB" w:rsidP="00E5707D">
            <w:pPr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20084D">
                <w:rPr>
                  <w:rStyle w:val="Hyperlink"/>
                </w:rPr>
                <w:t>https://resh.edu.ru/subject/lesson/7411/start/245491/</w:t>
              </w:r>
            </w:hyperlink>
          </w:p>
        </w:tc>
        <w:tc>
          <w:tcPr>
            <w:tcW w:w="261" w:type="pct"/>
          </w:tcPr>
          <w:p w:rsidR="00211EBB" w:rsidRPr="0020084D" w:rsidRDefault="00211EBB" w:rsidP="00E5707D">
            <w:pPr>
              <w:rPr>
                <w:rFonts w:ascii="Times New Roman" w:hAnsi="Times New Roman"/>
                <w:sz w:val="16"/>
                <w:szCs w:val="16"/>
              </w:rPr>
            </w:pPr>
            <w:r w:rsidRPr="0020084D">
              <w:rPr>
                <w:rFonts w:ascii="Times New Roman" w:hAnsi="Times New Roman"/>
                <w:sz w:val="16"/>
                <w:szCs w:val="16"/>
              </w:rPr>
              <w:t>Стр. 216-вопросы</w:t>
            </w:r>
          </w:p>
        </w:tc>
        <w:tc>
          <w:tcPr>
            <w:tcW w:w="424" w:type="pct"/>
          </w:tcPr>
          <w:p w:rsidR="00211EBB" w:rsidRPr="002641BD" w:rsidRDefault="00211EBB" w:rsidP="00E5707D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20084D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2641B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20084D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2641B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WhatsApp,</w:t>
            </w:r>
          </w:p>
          <w:p w:rsidR="00211EBB" w:rsidRPr="002641BD" w:rsidRDefault="00211EBB" w:rsidP="00E5707D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2641BD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Иностранный язык (2)</w:t>
            </w:r>
          </w:p>
        </w:tc>
        <w:tc>
          <w:tcPr>
            <w:tcW w:w="393" w:type="pct"/>
          </w:tcPr>
          <w:p w:rsidR="00211EBB" w:rsidRPr="00A61AC8" w:rsidRDefault="00211EBB" w:rsidP="009274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7" w:type="pct"/>
          </w:tcPr>
          <w:p w:rsidR="00211EBB" w:rsidRPr="00A61AC8" w:rsidRDefault="00211EBB" w:rsidP="009274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211EBB" w:rsidRPr="00A61AC8" w:rsidRDefault="00211EBB" w:rsidP="009274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Биология</w:t>
            </w:r>
          </w:p>
        </w:tc>
        <w:tc>
          <w:tcPr>
            <w:tcW w:w="525" w:type="pct"/>
            <w:gridSpan w:val="2"/>
          </w:tcPr>
          <w:p w:rsidR="00211EBB" w:rsidRPr="00A61AC8" w:rsidRDefault="00211EBB" w:rsidP="00A61AC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A61AC8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Голосеменные растения</w:t>
            </w:r>
          </w:p>
        </w:tc>
        <w:tc>
          <w:tcPr>
            <w:tcW w:w="301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  <w:hyperlink r:id="rId40" w:history="1"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https://www.youtube.com/watch?time_continue=2&amp;v=8kmdQxWOWhw&amp;feature=emb_logo</w:t>
              </w:r>
            </w:hyperlink>
          </w:p>
        </w:tc>
        <w:tc>
          <w:tcPr>
            <w:tcW w:w="261" w:type="pct"/>
          </w:tcPr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sz w:val="16"/>
                <w:szCs w:val="16"/>
              </w:rPr>
              <w:t>§16, лаб.раб</w:t>
            </w:r>
          </w:p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:rsidR="00211EBB" w:rsidRPr="00A61AC8" w:rsidRDefault="00211EBB" w:rsidP="00B15A7B">
            <w:pPr>
              <w:rPr>
                <w:rFonts w:ascii="Times New Roman" w:hAnsi="Times New Roman"/>
                <w:sz w:val="16"/>
                <w:szCs w:val="16"/>
              </w:rPr>
            </w:pPr>
            <w:hyperlink r:id="rId41" w:history="1"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pronni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2010@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11EBB" w:rsidRPr="00A61AC8" w:rsidRDefault="00211EBB" w:rsidP="00A61A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42" w:history="1"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://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vk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/</w:t>
              </w:r>
            </w:hyperlink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393" w:type="pct"/>
          </w:tcPr>
          <w:p w:rsidR="00211EBB" w:rsidRPr="00A27CB8" w:rsidRDefault="00211EBB" w:rsidP="00764112">
            <w:pPr>
              <w:rPr>
                <w:rFonts w:ascii="Times New Roman" w:hAnsi="Times New Roman"/>
                <w:sz w:val="20"/>
                <w:szCs w:val="20"/>
              </w:rPr>
            </w:pPr>
            <w:r w:rsidRPr="00A27CB8">
              <w:rPr>
                <w:rFonts w:ascii="Times New Roman" w:hAnsi="Times New Roman"/>
                <w:sz w:val="20"/>
                <w:szCs w:val="20"/>
              </w:rPr>
              <w:t>Практикум «Нравственные основы жизни»</w:t>
            </w:r>
          </w:p>
        </w:tc>
        <w:tc>
          <w:tcPr>
            <w:tcW w:w="607" w:type="pct"/>
          </w:tcPr>
          <w:p w:rsidR="00211EBB" w:rsidRPr="00A27CB8" w:rsidRDefault="00211EBB" w:rsidP="00764112">
            <w:pPr>
              <w:rPr>
                <w:rFonts w:ascii="Times New Roman" w:hAnsi="Times New Roman"/>
                <w:sz w:val="18"/>
                <w:szCs w:val="18"/>
              </w:rPr>
            </w:pPr>
            <w:hyperlink r:id="rId43" w:history="1">
              <w:r w:rsidRPr="00A27CB8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https://videouroki.net/tests/nravstviennyie-osnovy-zhizni-2.html</w:t>
              </w:r>
            </w:hyperlink>
            <w:r w:rsidRPr="00A27CB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6" w:type="pct"/>
          </w:tcPr>
          <w:p w:rsidR="00211EBB" w:rsidRPr="00A27CB8" w:rsidRDefault="00211EBB" w:rsidP="00764112">
            <w:pPr>
              <w:rPr>
                <w:rFonts w:ascii="Times New Roman" w:hAnsi="Times New Roman"/>
                <w:sz w:val="20"/>
                <w:szCs w:val="20"/>
              </w:rPr>
            </w:pPr>
            <w:r w:rsidRPr="00A27CB8">
              <w:rPr>
                <w:rFonts w:ascii="Times New Roman" w:hAnsi="Times New Roman"/>
                <w:sz w:val="20"/>
                <w:szCs w:val="20"/>
              </w:rPr>
              <w:t>Практикум «Нравственные основы жизни»</w:t>
            </w:r>
          </w:p>
        </w:tc>
        <w:tc>
          <w:tcPr>
            <w:tcW w:w="361" w:type="pct"/>
          </w:tcPr>
          <w:p w:rsidR="00211EBB" w:rsidRPr="00A27CB8" w:rsidRDefault="00211EBB" w:rsidP="00764112">
            <w:pPr>
              <w:rPr>
                <w:rFonts w:ascii="Times New Roman" w:hAnsi="Times New Roman"/>
                <w:sz w:val="18"/>
                <w:szCs w:val="18"/>
              </w:rPr>
            </w:pPr>
            <w:hyperlink r:id="rId44" w:history="1">
              <w:r w:rsidRPr="00A27CB8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https://videouroki.net/tests/nravstviennyie-osnovy-zhizni-2.html</w:t>
              </w:r>
            </w:hyperlink>
            <w:r w:rsidRPr="00A27CB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4B2472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6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0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6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24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93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07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36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6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EEECE1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07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EEECE1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</w:tr>
      <w:tr w:rsidR="00211EBB" w:rsidRPr="00A61AC8" w:rsidTr="00A61AC8">
        <w:tc>
          <w:tcPr>
            <w:tcW w:w="217" w:type="pct"/>
            <w:vMerge w:val="restart"/>
            <w:textDirection w:val="btLr"/>
          </w:tcPr>
          <w:p w:rsidR="00211EBB" w:rsidRPr="00A61AC8" w:rsidRDefault="00211EBB" w:rsidP="00A61AC8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 xml:space="preserve"> ПЯТНИЦА</w:t>
            </w: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ОДНКР</w:t>
            </w:r>
          </w:p>
        </w:tc>
        <w:tc>
          <w:tcPr>
            <w:tcW w:w="525" w:type="pct"/>
            <w:gridSpan w:val="2"/>
          </w:tcPr>
          <w:p w:rsidR="00211EBB" w:rsidRPr="00A27CB8" w:rsidRDefault="00211EBB" w:rsidP="007641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A27CB8">
              <w:rPr>
                <w:rFonts w:ascii="Times New Roman" w:hAnsi="Times New Roman"/>
                <w:sz w:val="16"/>
                <w:szCs w:val="16"/>
              </w:rPr>
              <w:t>Любовь и уважение к Отечеству</w:t>
            </w:r>
          </w:p>
        </w:tc>
        <w:tc>
          <w:tcPr>
            <w:tcW w:w="301" w:type="pct"/>
          </w:tcPr>
          <w:p w:rsidR="00211EBB" w:rsidRPr="00A27CB8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hyperlink r:id="rId45" w:history="1"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https://yandex.ru/video/preview/?filmId=13941128259266176733&amp;parent-reqid=1589109253316042-999758500468038493900239-production-app-host-vla-web-yp-8&amp;path=wizard&amp;text=любовь+и+уважение+к+отечеству+видеоурок</w:t>
              </w:r>
            </w:hyperlink>
            <w:r w:rsidRPr="00A27C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</w:tcPr>
          <w:p w:rsidR="00211EBB" w:rsidRPr="00A27CB8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:rsidR="00211EBB" w:rsidRPr="00A27CB8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hyperlink r:id="rId46" w:history="1"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tsindyaykina</w:t>
              </w:r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y</w:t>
              </w:r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@</w:t>
              </w:r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11EBB" w:rsidRPr="00A27CB8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11EBB" w:rsidRPr="00A27CB8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hyperlink r:id="rId47" w:history="1"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https://vk.com/</w:t>
              </w:r>
            </w:hyperlink>
            <w:r w:rsidRPr="00A27C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11EBB" w:rsidRPr="004B2472" w:rsidRDefault="00211EBB" w:rsidP="00764112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A27CB8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4B247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A27CB8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4B247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WhatsApp,</w:t>
            </w:r>
          </w:p>
          <w:p w:rsidR="00211EBB" w:rsidRPr="004B2472" w:rsidRDefault="00211EBB" w:rsidP="00764112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4B2472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Физическая культура</w:t>
            </w:r>
          </w:p>
        </w:tc>
        <w:tc>
          <w:tcPr>
            <w:tcW w:w="393" w:type="pct"/>
          </w:tcPr>
          <w:p w:rsidR="00211EBB" w:rsidRPr="007D7B2F" w:rsidRDefault="00211EBB" w:rsidP="00764112">
            <w:pPr>
              <w:rPr>
                <w:rFonts w:ascii="Times New Roman" w:hAnsi="Times New Roman"/>
                <w:sz w:val="24"/>
                <w:szCs w:val="24"/>
              </w:rPr>
            </w:pPr>
            <w:r w:rsidRPr="007D7B2F">
              <w:rPr>
                <w:rFonts w:ascii="Times New Roman" w:hAnsi="Times New Roman"/>
                <w:sz w:val="28"/>
                <w:szCs w:val="28"/>
              </w:rPr>
              <w:t>Эстафетный бег. Передача эстафетной палочки</w:t>
            </w:r>
          </w:p>
        </w:tc>
        <w:tc>
          <w:tcPr>
            <w:tcW w:w="607" w:type="pct"/>
          </w:tcPr>
          <w:p w:rsidR="00211EBB" w:rsidRPr="007D7B2F" w:rsidRDefault="00211EBB" w:rsidP="007641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 w:rsidRPr="007D7B2F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https://resh.edu.ru/subject/lesson/7147/main/261612/</w:t>
              </w:r>
            </w:hyperlink>
          </w:p>
          <w:p w:rsidR="00211EBB" w:rsidRPr="007D7B2F" w:rsidRDefault="00211EBB" w:rsidP="007641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49" w:history="1">
              <w:r w:rsidRPr="007D7B2F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https://www.youtube.com/watch?v=onszyOeKVxw&amp;t=106s</w:t>
              </w:r>
            </w:hyperlink>
          </w:p>
          <w:p w:rsidR="00211EBB" w:rsidRPr="007D7B2F" w:rsidRDefault="00211EBB" w:rsidP="007641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pct"/>
          </w:tcPr>
          <w:p w:rsidR="00211EBB" w:rsidRPr="007D7B2F" w:rsidRDefault="00211EBB" w:rsidP="00764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211EBB" w:rsidRPr="007D7B2F" w:rsidRDefault="00211EBB" w:rsidP="00764112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7D7B2F">
              <w:rPr>
                <w:rFonts w:ascii="Times New Roman" w:hAnsi="Times New Roman"/>
                <w:sz w:val="24"/>
                <w:szCs w:val="24"/>
              </w:rPr>
              <w:t xml:space="preserve">Канал коммуникации: общий чат </w:t>
            </w:r>
            <w:r w:rsidRPr="007D7B2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Физкультура </w:t>
            </w:r>
          </w:p>
        </w:tc>
        <w:tc>
          <w:tcPr>
            <w:tcW w:w="525" w:type="pct"/>
            <w:gridSpan w:val="2"/>
          </w:tcPr>
          <w:p w:rsidR="00211EBB" w:rsidRPr="007D7B2F" w:rsidRDefault="00211EBB" w:rsidP="00764112">
            <w:pPr>
              <w:rPr>
                <w:rFonts w:ascii="Times New Roman" w:hAnsi="Times New Roman"/>
                <w:sz w:val="24"/>
                <w:szCs w:val="24"/>
              </w:rPr>
            </w:pPr>
            <w:r w:rsidRPr="007D7B2F">
              <w:rPr>
                <w:rFonts w:ascii="Times New Roman" w:hAnsi="Times New Roman"/>
                <w:sz w:val="28"/>
                <w:szCs w:val="28"/>
              </w:rPr>
              <w:t>Эстафетный бег. Передача эстафетной палочки</w:t>
            </w:r>
          </w:p>
        </w:tc>
        <w:tc>
          <w:tcPr>
            <w:tcW w:w="301" w:type="pct"/>
          </w:tcPr>
          <w:p w:rsidR="00211EBB" w:rsidRPr="007D7B2F" w:rsidRDefault="00211EBB" w:rsidP="007641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Pr="007D7B2F">
                <w:rPr>
                  <w:rStyle w:val="FollowedHyperlink"/>
                  <w:rFonts w:ascii="Times New Roman" w:hAnsi="Times New Roman"/>
                  <w:sz w:val="28"/>
                  <w:szCs w:val="28"/>
                </w:rPr>
                <w:t>https://resh.edu.ru/subject/lesson/7147/main/261612/</w:t>
              </w:r>
            </w:hyperlink>
          </w:p>
          <w:p w:rsidR="00211EBB" w:rsidRPr="007D7B2F" w:rsidRDefault="00211EBB" w:rsidP="007641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Pr="007D7B2F">
                <w:rPr>
                  <w:rStyle w:val="FollowedHyperlink"/>
                  <w:rFonts w:ascii="Times New Roman" w:hAnsi="Times New Roman"/>
                  <w:sz w:val="28"/>
                  <w:szCs w:val="28"/>
                </w:rPr>
                <w:t>https://www.youtube.com/watch?v=onszyOeKVxw&amp;t=106s</w:t>
              </w:r>
            </w:hyperlink>
          </w:p>
          <w:p w:rsidR="00211EBB" w:rsidRPr="007D7B2F" w:rsidRDefault="00211EBB" w:rsidP="007641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" w:type="pct"/>
          </w:tcPr>
          <w:p w:rsidR="00211EBB" w:rsidRPr="007D7B2F" w:rsidRDefault="00211EBB" w:rsidP="00764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211EBB" w:rsidRPr="007D7B2F" w:rsidRDefault="00211EBB" w:rsidP="00764112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7D7B2F">
              <w:rPr>
                <w:rFonts w:ascii="Times New Roman" w:hAnsi="Times New Roman"/>
                <w:sz w:val="24"/>
                <w:szCs w:val="24"/>
              </w:rPr>
              <w:t xml:space="preserve">Канал коммуникации: общий чат </w:t>
            </w:r>
            <w:r w:rsidRPr="007D7B2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История мордовии</w:t>
            </w:r>
          </w:p>
        </w:tc>
        <w:tc>
          <w:tcPr>
            <w:tcW w:w="393" w:type="pct"/>
          </w:tcPr>
          <w:p w:rsidR="00211EBB" w:rsidRPr="003842C6" w:rsidRDefault="00211EBB" w:rsidP="00E57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42C6">
              <w:rPr>
                <w:rFonts w:ascii="Times New Roman" w:hAnsi="Times New Roman"/>
                <w:sz w:val="28"/>
                <w:szCs w:val="28"/>
              </w:rPr>
              <w:t>Хозяйство мордовского края</w:t>
            </w:r>
          </w:p>
        </w:tc>
        <w:tc>
          <w:tcPr>
            <w:tcW w:w="607" w:type="pct"/>
          </w:tcPr>
          <w:p w:rsidR="00211EBB" w:rsidRPr="003842C6" w:rsidRDefault="00211EBB" w:rsidP="00E57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42C6">
              <w:rPr>
                <w:rFonts w:ascii="Times New Roman" w:hAnsi="Times New Roman"/>
                <w:sz w:val="28"/>
                <w:szCs w:val="28"/>
              </w:rPr>
              <w:t xml:space="preserve">История и культура мордовского края с древнейших времен до </w:t>
            </w:r>
            <w:r w:rsidRPr="003842C6"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3842C6">
              <w:rPr>
                <w:rFonts w:ascii="Times New Roman" w:hAnsi="Times New Roman"/>
                <w:sz w:val="28"/>
                <w:szCs w:val="28"/>
              </w:rPr>
              <w:t xml:space="preserve"> в. учебник для 6 кл. </w:t>
            </w:r>
          </w:p>
          <w:p w:rsidR="00211EBB" w:rsidRPr="003842C6" w:rsidRDefault="00211EBB" w:rsidP="00E57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Pr="003842C6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https://infourok.ru/prezentaciya-po-ikmk-na-temu-hozyaystvo-mordovskogo-kraya-v-veke-klass-1712162.html</w:t>
              </w:r>
            </w:hyperlink>
            <w:r w:rsidRPr="00384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6" w:type="pct"/>
          </w:tcPr>
          <w:p w:rsidR="00211EBB" w:rsidRPr="003842C6" w:rsidRDefault="00211EBB" w:rsidP="00E57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42C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§14. Ответить на вопросы</w:t>
            </w:r>
          </w:p>
        </w:tc>
        <w:tc>
          <w:tcPr>
            <w:tcW w:w="361" w:type="pct"/>
          </w:tcPr>
          <w:p w:rsidR="00211EBB" w:rsidRPr="00A61AC8" w:rsidRDefault="00211EBB" w:rsidP="00FC66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525" w:type="pct"/>
            <w:gridSpan w:val="2"/>
          </w:tcPr>
          <w:p w:rsidR="00211EBB" w:rsidRPr="00A27CB8" w:rsidRDefault="00211EBB" w:rsidP="007641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A27CB8">
              <w:rPr>
                <w:rFonts w:ascii="Times New Roman" w:hAnsi="Times New Roman"/>
                <w:sz w:val="16"/>
                <w:szCs w:val="16"/>
              </w:rPr>
              <w:t>Первые христиане и их учение. Расцвет империи во 2 в. н.э.</w:t>
            </w:r>
          </w:p>
        </w:tc>
        <w:tc>
          <w:tcPr>
            <w:tcW w:w="301" w:type="pct"/>
          </w:tcPr>
          <w:p w:rsidR="00211EBB" w:rsidRPr="00A27CB8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hyperlink r:id="rId53" w:history="1"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https://resh.edu.ru/subject/lesson/7550/main/252386/</w:t>
              </w:r>
            </w:hyperlink>
            <w:r w:rsidRPr="00A27C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</w:tcPr>
          <w:p w:rsidR="00211EBB" w:rsidRPr="00A27CB8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A27CB8">
              <w:rPr>
                <w:rFonts w:ascii="Times New Roman" w:hAnsi="Times New Roman"/>
                <w:sz w:val="16"/>
                <w:szCs w:val="16"/>
              </w:rPr>
              <w:t>П. 56-57, объяснить значение слов с. 274, 279</w:t>
            </w:r>
          </w:p>
        </w:tc>
        <w:tc>
          <w:tcPr>
            <w:tcW w:w="424" w:type="pct"/>
          </w:tcPr>
          <w:p w:rsidR="00211EBB" w:rsidRPr="00A27CB8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hyperlink r:id="rId54" w:history="1"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tsindyaykina</w:t>
              </w:r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y</w:t>
              </w:r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@</w:t>
              </w:r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11EBB" w:rsidRPr="00A27CB8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11EBB" w:rsidRPr="00A27CB8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hyperlink r:id="rId55" w:history="1"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https://vk.com/</w:t>
              </w:r>
            </w:hyperlink>
            <w:r w:rsidRPr="00A27C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11EBB" w:rsidRPr="004B2472" w:rsidRDefault="00211EBB" w:rsidP="00764112">
            <w:pPr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A27CB8">
              <w:rPr>
                <w:rFonts w:ascii="Times New Roman" w:hAnsi="Times New Roman"/>
                <w:sz w:val="16"/>
                <w:szCs w:val="16"/>
              </w:rPr>
              <w:t>общий</w:t>
            </w:r>
            <w:r w:rsidRPr="004B247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  </w:t>
            </w:r>
            <w:r w:rsidRPr="00A27CB8">
              <w:rPr>
                <w:rFonts w:ascii="Times New Roman" w:hAnsi="Times New Roman"/>
                <w:sz w:val="16"/>
                <w:szCs w:val="16"/>
              </w:rPr>
              <w:t>чат</w:t>
            </w:r>
            <w:r w:rsidRPr="004B2472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WhatsApp,</w:t>
            </w:r>
          </w:p>
          <w:p w:rsidR="00211EBB" w:rsidRPr="004B2472" w:rsidRDefault="00211EBB" w:rsidP="00764112">
            <w:pPr>
              <w:rPr>
                <w:rFonts w:ascii="Times New Roman" w:hAnsi="Times New Roman"/>
                <w:b/>
                <w:color w:val="7030A0"/>
                <w:sz w:val="24"/>
                <w:szCs w:val="24"/>
                <w:lang w:val="de-DE"/>
              </w:rPr>
            </w:pPr>
            <w:r w:rsidRPr="004B2472">
              <w:rPr>
                <w:rFonts w:ascii="Times New Roman" w:hAnsi="Times New Roman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Биология</w:t>
            </w:r>
          </w:p>
        </w:tc>
        <w:tc>
          <w:tcPr>
            <w:tcW w:w="393" w:type="pct"/>
          </w:tcPr>
          <w:p w:rsidR="00211EBB" w:rsidRPr="00A61AC8" w:rsidRDefault="00211EBB" w:rsidP="00A61AC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color w:val="FF0000"/>
                <w:sz w:val="16"/>
                <w:szCs w:val="16"/>
              </w:rPr>
              <w:t>Класс Двудольные. Семейства Бобовые, Пасленовые, Сложноцветные</w:t>
            </w:r>
          </w:p>
        </w:tc>
        <w:tc>
          <w:tcPr>
            <w:tcW w:w="607" w:type="pct"/>
          </w:tcPr>
          <w:p w:rsidR="00211EBB" w:rsidRPr="00A61AC8" w:rsidRDefault="00211EBB" w:rsidP="00FC6653">
            <w:pPr>
              <w:rPr>
                <w:rFonts w:ascii="Times New Roman" w:hAnsi="Times New Roman"/>
                <w:sz w:val="16"/>
                <w:szCs w:val="16"/>
              </w:rPr>
            </w:pPr>
            <w:hyperlink r:id="rId56" w:history="1"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https://www.youtube.com/watch?time_continue=5&amp;v=g4IWMN1ECNQ&amp;feature=emb_logo</w:t>
              </w:r>
            </w:hyperlink>
          </w:p>
          <w:p w:rsidR="00211EBB" w:rsidRPr="00A61AC8" w:rsidRDefault="00211EBB" w:rsidP="00FC66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211EBB" w:rsidRPr="00A61AC8" w:rsidRDefault="00211EBB" w:rsidP="00914523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color w:val="FF0000"/>
                <w:sz w:val="16"/>
                <w:szCs w:val="16"/>
              </w:rPr>
              <w:t>§25, лаб.раб</w:t>
            </w:r>
          </w:p>
        </w:tc>
        <w:tc>
          <w:tcPr>
            <w:tcW w:w="361" w:type="pct"/>
          </w:tcPr>
          <w:p w:rsidR="00211EBB" w:rsidRPr="00A61AC8" w:rsidRDefault="00211EBB" w:rsidP="006F022C">
            <w:pPr>
              <w:rPr>
                <w:rFonts w:ascii="Times New Roman" w:hAnsi="Times New Roman"/>
                <w:sz w:val="16"/>
                <w:szCs w:val="16"/>
              </w:rPr>
            </w:pPr>
            <w:hyperlink r:id="rId57" w:history="1"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pronni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2010@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11EBB" w:rsidRPr="00A61AC8" w:rsidRDefault="00211EBB" w:rsidP="006F022C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hyperlink r:id="rId58" w:history="1"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://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vk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/</w:t>
              </w:r>
            </w:hyperlink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Иностранный язык</w:t>
            </w:r>
          </w:p>
        </w:tc>
        <w:tc>
          <w:tcPr>
            <w:tcW w:w="525" w:type="pct"/>
            <w:gridSpan w:val="2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>Дети рассказывают о своей работе.</w:t>
            </w:r>
          </w:p>
          <w:p w:rsidR="00211EBB" w:rsidRPr="00D909F9" w:rsidRDefault="00211EBB" w:rsidP="00764112">
            <w:pPr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>https://resh.edu.ru/subject/lesson/7613/start/</w:t>
            </w:r>
          </w:p>
        </w:tc>
        <w:tc>
          <w:tcPr>
            <w:tcW w:w="261" w:type="pct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>Стр.197-198, упр.6</w:t>
            </w:r>
          </w:p>
          <w:p w:rsidR="00211EBB" w:rsidRPr="00D909F9" w:rsidRDefault="00211EBB" w:rsidP="00764112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</w:tcPr>
          <w:p w:rsidR="00211EBB" w:rsidRPr="00D909F9" w:rsidRDefault="00211EBB" w:rsidP="00764112">
            <w:pPr>
              <w:rPr>
                <w:rFonts w:ascii="Times New Roman" w:hAnsi="Times New Roman"/>
                <w:lang w:val="en-US"/>
              </w:rPr>
            </w:pPr>
            <w:hyperlink r:id="rId59" w:tgtFrame="_blank" w:history="1">
              <w:r w:rsidRPr="00D909F9">
                <w:rPr>
                  <w:rStyle w:val="FollowedHyperlink"/>
                  <w:rFonts w:ascii="Times New Roman" w:hAnsi="Times New Roman"/>
                  <w:color w:val="1A73E8"/>
                  <w:shd w:val="clear" w:color="auto" w:fill="FFFFFF"/>
                  <w:lang w:val="en-US"/>
                </w:rPr>
                <w:t>nadja45gren@gmail.com</w:t>
              </w:r>
            </w:hyperlink>
          </w:p>
          <w:p w:rsidR="00211EBB" w:rsidRPr="00D909F9" w:rsidRDefault="00211EBB" w:rsidP="00764112">
            <w:pPr>
              <w:rPr>
                <w:rFonts w:ascii="Times New Roman" w:hAnsi="Times New Roman"/>
                <w:lang w:val="en-US"/>
              </w:rPr>
            </w:pPr>
            <w:r w:rsidRPr="00D909F9">
              <w:rPr>
                <w:rFonts w:ascii="Times New Roman" w:hAnsi="Times New Roman"/>
              </w:rPr>
              <w:t>общий</w:t>
            </w:r>
            <w:r w:rsidRPr="00D909F9">
              <w:rPr>
                <w:rFonts w:ascii="Times New Roman" w:hAnsi="Times New Roman"/>
                <w:lang w:val="en-US"/>
              </w:rPr>
              <w:t xml:space="preserve">   </w:t>
            </w:r>
            <w:r w:rsidRPr="00D909F9">
              <w:rPr>
                <w:rFonts w:ascii="Times New Roman" w:hAnsi="Times New Roman"/>
              </w:rPr>
              <w:t>чат</w:t>
            </w:r>
            <w:r w:rsidRPr="00D909F9">
              <w:rPr>
                <w:rFonts w:ascii="Times New Roman" w:hAnsi="Times New Roman"/>
                <w:lang w:val="en-US"/>
              </w:rPr>
              <w:t xml:space="preserve"> WhatsApp,</w:t>
            </w:r>
          </w:p>
          <w:p w:rsidR="00211EBB" w:rsidRPr="00D909F9" w:rsidRDefault="00211EBB" w:rsidP="00764112">
            <w:pPr>
              <w:rPr>
                <w:rFonts w:ascii="Times New Roman" w:hAnsi="Times New Roman"/>
                <w:b/>
                <w:color w:val="7030A0"/>
              </w:rPr>
            </w:pPr>
            <w:hyperlink r:id="rId60" w:history="1">
              <w:r w:rsidRPr="00D909F9">
                <w:rPr>
                  <w:rStyle w:val="FollowedHyperlink"/>
                  <w:rFonts w:ascii="Times New Roman" w:hAnsi="Times New Roman"/>
                </w:rPr>
                <w:t>https://vk.com/</w:t>
              </w:r>
            </w:hyperlink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Математика </w:t>
            </w:r>
          </w:p>
        </w:tc>
        <w:tc>
          <w:tcPr>
            <w:tcW w:w="393" w:type="pct"/>
          </w:tcPr>
          <w:p w:rsidR="00211EBB" w:rsidRPr="00CB4416" w:rsidRDefault="00211EBB" w:rsidP="00E570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  <w:lang w:eastAsia="ru-RU"/>
              </w:rPr>
              <w:t>№ 1179, 1181, 1183, 1185</w:t>
            </w:r>
          </w:p>
        </w:tc>
        <w:tc>
          <w:tcPr>
            <w:tcW w:w="607" w:type="pct"/>
          </w:tcPr>
          <w:p w:rsidR="00211EBB" w:rsidRDefault="00211EBB" w:rsidP="00E570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hyperlink r:id="rId61" w:history="1">
              <w:r w:rsidRPr="00DF6C79">
                <w:rPr>
                  <w:rStyle w:val="Hyperlink"/>
                  <w:rFonts w:ascii="Times New Roman" w:hAnsi="Times New Roman"/>
                </w:rPr>
                <w:t>https://videouroki.net/tests/rieshieniie-uravnienii-5.html</w:t>
              </w:r>
            </w:hyperlink>
          </w:p>
          <w:p w:rsidR="00211EBB" w:rsidRPr="00CB4416" w:rsidRDefault="00211EBB" w:rsidP="00E5707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36" w:type="pct"/>
          </w:tcPr>
          <w:p w:rsidR="00211EBB" w:rsidRPr="00D730E3" w:rsidRDefault="00211EBB" w:rsidP="00E5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GothicBookITC-Regular" w:hAnsi="FranklinGothicBookITC-Regular" w:cs="FranklinGothicBookITC-Regular"/>
                <w:sz w:val="19"/>
                <w:szCs w:val="19"/>
                <w:lang w:eastAsia="ru-RU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  <w:lang w:eastAsia="ru-RU"/>
              </w:rPr>
              <w:t>§ 42, № 1180, 1182, 1184, 1186</w:t>
            </w:r>
            <w:r w:rsidRPr="00CB441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1" w:type="pct"/>
          </w:tcPr>
          <w:p w:rsidR="00211EBB" w:rsidRPr="00CB4416" w:rsidRDefault="00211EBB" w:rsidP="00E570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2" w:history="1">
              <w:r w:rsidRPr="00CB4416">
                <w:rPr>
                  <w:rStyle w:val="Hyperlink"/>
                  <w:rFonts w:ascii="Times New Roman" w:hAnsi="Times New Roman"/>
                </w:rPr>
                <w:t>bov1612@yandex.ru</w:t>
              </w:r>
            </w:hyperlink>
          </w:p>
          <w:p w:rsidR="00211EBB" w:rsidRPr="00CB4416" w:rsidRDefault="00211EBB" w:rsidP="00E570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4416">
              <w:rPr>
                <w:rFonts w:ascii="Times New Roman" w:hAnsi="Times New Roman"/>
              </w:rPr>
              <w:t xml:space="preserve">Канал коммуникации: общий чат </w:t>
            </w:r>
            <w:r w:rsidRPr="00CB4416">
              <w:rPr>
                <w:rFonts w:ascii="Times New Roman" w:hAnsi="Times New Roman"/>
                <w:lang w:val="en-US"/>
              </w:rPr>
              <w:t>WhatsApp</w:t>
            </w:r>
            <w:r w:rsidRPr="00CB4416">
              <w:rPr>
                <w:rFonts w:ascii="Times New Roman" w:hAnsi="Times New Roman"/>
              </w:rPr>
              <w:t xml:space="preserve">, конференцсвязь </w:t>
            </w:r>
            <w:r w:rsidRPr="00CB4416">
              <w:rPr>
                <w:rFonts w:ascii="Times New Roman" w:hAnsi="Times New Roman"/>
                <w:lang w:val="en-US"/>
              </w:rPr>
              <w:t>skype</w:t>
            </w:r>
          </w:p>
        </w:tc>
      </w:tr>
      <w:tr w:rsidR="00211EBB" w:rsidRPr="002057BF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Математика </w:t>
            </w:r>
          </w:p>
        </w:tc>
        <w:tc>
          <w:tcPr>
            <w:tcW w:w="525" w:type="pct"/>
            <w:gridSpan w:val="2"/>
          </w:tcPr>
          <w:p w:rsidR="00211EBB" w:rsidRDefault="00211EBB" w:rsidP="00764112">
            <w:pPr>
              <w:spacing w:after="0" w:line="240" w:lineRule="auto"/>
              <w:rPr>
                <w:rFonts w:ascii="FranklinGothicBookITC-Regular" w:hAnsi="FranklinGothicBookITC-Regular" w:cs="FranklinGothicBookITC-Regular"/>
                <w:sz w:val="19"/>
                <w:szCs w:val="19"/>
                <w:lang w:eastAsia="ru-RU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  <w:lang w:eastAsia="ru-RU"/>
              </w:rPr>
              <w:t>Устно: № 3, с. 245</w:t>
            </w:r>
          </w:p>
          <w:p w:rsidR="00211EBB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GothicBookITC-Regular" w:hAnsi="FranklinGothicBookITC-Regular" w:cs="FranklinGothicBookITC-Regular"/>
                <w:sz w:val="19"/>
                <w:szCs w:val="19"/>
                <w:lang w:eastAsia="ru-RU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  <w:lang w:eastAsia="ru-RU"/>
              </w:rPr>
              <w:t>№ 1187, 1189, 1191, 1193,</w:t>
            </w:r>
          </w:p>
          <w:p w:rsidR="00211EBB" w:rsidRPr="00CB4416" w:rsidRDefault="00211EBB" w:rsidP="007641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  <w:lang w:eastAsia="ru-RU"/>
              </w:rPr>
              <w:t>1195</w:t>
            </w:r>
          </w:p>
        </w:tc>
        <w:tc>
          <w:tcPr>
            <w:tcW w:w="301" w:type="pct"/>
          </w:tcPr>
          <w:p w:rsidR="00211EBB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3" w:history="1">
              <w:r w:rsidRPr="00DF6C79">
                <w:rPr>
                  <w:rStyle w:val="Hyperlink"/>
                  <w:rFonts w:ascii="Times New Roman" w:hAnsi="Times New Roman"/>
                </w:rPr>
                <w:t>https://edu.skysmart.ru/homework/new/485</w:t>
              </w:r>
            </w:hyperlink>
          </w:p>
          <w:p w:rsidR="00211EBB" w:rsidRPr="00CB4416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211EBB" w:rsidRPr="00135F5B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GothicBookITC-Regular" w:hAnsi="FranklinGothicBookITC-Regular" w:cs="FranklinGothicBookITC-Regular"/>
                <w:sz w:val="19"/>
                <w:szCs w:val="19"/>
                <w:lang w:eastAsia="ru-RU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  <w:lang w:eastAsia="ru-RU"/>
              </w:rPr>
              <w:t>§ 42, № 1188, 1190, 1192,1194, 1196</w:t>
            </w:r>
          </w:p>
        </w:tc>
        <w:tc>
          <w:tcPr>
            <w:tcW w:w="424" w:type="pct"/>
          </w:tcPr>
          <w:p w:rsidR="00211EBB" w:rsidRPr="00CB4416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hyperlink r:id="rId64" w:history="1">
              <w:r w:rsidRPr="00CB4416">
                <w:rPr>
                  <w:rStyle w:val="Hyperlink"/>
                  <w:rFonts w:ascii="Times New Roman" w:hAnsi="Times New Roman"/>
                </w:rPr>
                <w:t>bov1612@yandex.ru</w:t>
              </w:r>
            </w:hyperlink>
          </w:p>
          <w:p w:rsidR="00211EBB" w:rsidRPr="00CB4416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4416">
              <w:rPr>
                <w:rFonts w:ascii="Times New Roman" w:hAnsi="Times New Roman"/>
              </w:rPr>
              <w:t xml:space="preserve">Канал коммуникации: общий чат </w:t>
            </w:r>
            <w:r w:rsidRPr="00CB4416">
              <w:rPr>
                <w:rFonts w:ascii="Times New Roman" w:hAnsi="Times New Roman"/>
                <w:lang w:val="en-US"/>
              </w:rPr>
              <w:t>WhatsApp</w:t>
            </w:r>
            <w:r w:rsidRPr="00CB4416">
              <w:rPr>
                <w:rFonts w:ascii="Times New Roman" w:hAnsi="Times New Roman"/>
              </w:rPr>
              <w:t xml:space="preserve">, конференцсвязь </w:t>
            </w:r>
            <w:r w:rsidRPr="00CB4416">
              <w:rPr>
                <w:rFonts w:ascii="Times New Roman" w:hAnsi="Times New Roman"/>
                <w:lang w:val="en-US"/>
              </w:rPr>
              <w:t>skype</w:t>
            </w: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Музыка </w:t>
            </w:r>
          </w:p>
        </w:tc>
        <w:tc>
          <w:tcPr>
            <w:tcW w:w="393" w:type="pct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>Увертюра- фантазия П.И. Чайковского «Ромео и Джульетта»</w:t>
            </w:r>
          </w:p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7" w:type="pct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>https://resh.edu.ru/subject/lesson/7176/start/281849/</w:t>
            </w:r>
          </w:p>
        </w:tc>
        <w:tc>
          <w:tcPr>
            <w:tcW w:w="336" w:type="pct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>Стр.142-149</w:t>
            </w:r>
          </w:p>
          <w:p w:rsidR="00211EBB" w:rsidRPr="00D909F9" w:rsidRDefault="00211EBB" w:rsidP="00764112">
            <w:pPr>
              <w:rPr>
                <w:rFonts w:ascii="Times New Roman" w:hAnsi="Times New Roman"/>
              </w:rPr>
            </w:pPr>
          </w:p>
        </w:tc>
        <w:tc>
          <w:tcPr>
            <w:tcW w:w="361" w:type="pct"/>
          </w:tcPr>
          <w:p w:rsidR="00211EBB" w:rsidRPr="00D909F9" w:rsidRDefault="00211EBB" w:rsidP="00764112">
            <w:pPr>
              <w:rPr>
                <w:lang w:val="en-US"/>
              </w:rPr>
            </w:pPr>
            <w:hyperlink r:id="rId65" w:history="1">
              <w:r w:rsidRPr="00D909F9">
                <w:rPr>
                  <w:rStyle w:val="Hyperlink"/>
                  <w:rFonts w:ascii="Times New Roman" w:hAnsi="Times New Roman"/>
                  <w:shd w:val="clear" w:color="auto" w:fill="FFFFFF"/>
                  <w:lang w:val="en-US"/>
                </w:rPr>
                <w:t>nadja45gren@gmail.com</w:t>
              </w:r>
            </w:hyperlink>
          </w:p>
          <w:p w:rsidR="00211EBB" w:rsidRPr="00D909F9" w:rsidRDefault="00211EBB" w:rsidP="00764112">
            <w:pPr>
              <w:rPr>
                <w:rFonts w:ascii="Times New Roman" w:hAnsi="Times New Roman"/>
                <w:lang w:val="en-US"/>
              </w:rPr>
            </w:pPr>
            <w:r w:rsidRPr="00D909F9">
              <w:rPr>
                <w:rFonts w:ascii="Times New Roman" w:hAnsi="Times New Roman"/>
              </w:rPr>
              <w:t>общий</w:t>
            </w:r>
            <w:r w:rsidRPr="00D909F9">
              <w:rPr>
                <w:rFonts w:ascii="Times New Roman" w:hAnsi="Times New Roman"/>
                <w:lang w:val="en-US"/>
              </w:rPr>
              <w:t xml:space="preserve">   </w:t>
            </w:r>
            <w:r w:rsidRPr="00D909F9">
              <w:rPr>
                <w:rFonts w:ascii="Times New Roman" w:hAnsi="Times New Roman"/>
              </w:rPr>
              <w:t>чат</w:t>
            </w:r>
            <w:r w:rsidRPr="00D909F9">
              <w:rPr>
                <w:rFonts w:ascii="Times New Roman" w:hAnsi="Times New Roman"/>
                <w:lang w:val="en-US"/>
              </w:rPr>
              <w:t xml:space="preserve"> WhatsApp</w:t>
            </w:r>
          </w:p>
          <w:p w:rsidR="00211EBB" w:rsidRPr="00D909F9" w:rsidRDefault="00211EBB" w:rsidP="00764112">
            <w:pPr>
              <w:rPr>
                <w:rFonts w:ascii="Times New Roman" w:hAnsi="Times New Roman"/>
                <w:b/>
                <w:color w:val="7030A0"/>
                <w:lang w:val="en-US"/>
              </w:rPr>
            </w:pPr>
          </w:p>
        </w:tc>
      </w:tr>
      <w:tr w:rsidR="00211EBB" w:rsidRPr="002057BF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6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Изо </w:t>
            </w:r>
          </w:p>
        </w:tc>
        <w:tc>
          <w:tcPr>
            <w:tcW w:w="525" w:type="pct"/>
            <w:gridSpan w:val="2"/>
          </w:tcPr>
          <w:p w:rsidR="00211EBB" w:rsidRPr="00A61AC8" w:rsidRDefault="00211EBB" w:rsidP="00315F26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</w:tcPr>
          <w:p w:rsidR="00211EBB" w:rsidRPr="00A61AC8" w:rsidRDefault="00211EBB" w:rsidP="00315F26">
            <w:pPr>
              <w:rPr>
                <w:sz w:val="16"/>
                <w:szCs w:val="16"/>
              </w:rPr>
            </w:pPr>
          </w:p>
        </w:tc>
        <w:tc>
          <w:tcPr>
            <w:tcW w:w="261" w:type="pct"/>
          </w:tcPr>
          <w:p w:rsidR="00211EBB" w:rsidRPr="00A61AC8" w:rsidRDefault="00211EBB" w:rsidP="00315F26">
            <w:pPr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211EBB" w:rsidRPr="00A61AC8" w:rsidRDefault="00211EBB" w:rsidP="00315F26">
            <w:pPr>
              <w:rPr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Иностранный язык</w:t>
            </w:r>
          </w:p>
        </w:tc>
        <w:tc>
          <w:tcPr>
            <w:tcW w:w="393" w:type="pct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 xml:space="preserve"> Систематизация знаний  о грамматике - будущее время. </w:t>
            </w:r>
          </w:p>
        </w:tc>
        <w:tc>
          <w:tcPr>
            <w:tcW w:w="607" w:type="pct"/>
          </w:tcPr>
          <w:p w:rsidR="00211EBB" w:rsidRPr="00D909F9" w:rsidRDefault="00211EBB" w:rsidP="00764112">
            <w:pPr>
              <w:rPr>
                <w:rFonts w:ascii="Times New Roman" w:hAnsi="Times New Roman"/>
                <w:lang w:val="en-US"/>
              </w:rPr>
            </w:pPr>
            <w:hyperlink r:id="rId66" w:tgtFrame="_blank" w:history="1">
              <w:r w:rsidRPr="00D909F9">
                <w:rPr>
                  <w:rStyle w:val="Hyperlink"/>
                  <w:rFonts w:ascii="Arial" w:hAnsi="Arial" w:cs="Arial"/>
                  <w:color w:val="FFFFFF"/>
                  <w:spacing w:val="17"/>
                  <w:sz w:val="40"/>
                  <w:szCs w:val="40"/>
                  <w:lang w:val="en-US"/>
                </w:rPr>
                <w:t>h</w:t>
              </w:r>
            </w:hyperlink>
            <w:r w:rsidRPr="00D909F9">
              <w:rPr>
                <w:lang w:val="en-US"/>
              </w:rPr>
              <w:t xml:space="preserve"> </w:t>
            </w:r>
            <w:r w:rsidRPr="00D909F9">
              <w:rPr>
                <w:rFonts w:ascii="Times New Roman" w:hAnsi="Times New Roman"/>
                <w:lang w:val="en-US"/>
              </w:rPr>
              <w:t>https://youtu.be/-oHlGIxvM7g</w:t>
            </w:r>
          </w:p>
        </w:tc>
        <w:tc>
          <w:tcPr>
            <w:tcW w:w="336" w:type="pct"/>
          </w:tcPr>
          <w:p w:rsidR="00211EBB" w:rsidRPr="00D909F9" w:rsidRDefault="00211EBB" w:rsidP="00764112">
            <w:pPr>
              <w:rPr>
                <w:rFonts w:ascii="Times New Roman" w:hAnsi="Times New Roman"/>
              </w:rPr>
            </w:pPr>
            <w:r w:rsidRPr="00D909F9">
              <w:rPr>
                <w:rFonts w:ascii="Times New Roman" w:hAnsi="Times New Roman"/>
              </w:rPr>
              <w:t>Стр.127, упр.3,5</w:t>
            </w:r>
          </w:p>
        </w:tc>
        <w:tc>
          <w:tcPr>
            <w:tcW w:w="361" w:type="pct"/>
          </w:tcPr>
          <w:p w:rsidR="00211EBB" w:rsidRPr="006B4B56" w:rsidRDefault="00211EBB" w:rsidP="00764112">
            <w:pPr>
              <w:rPr>
                <w:lang w:val="en-US"/>
              </w:rPr>
            </w:pPr>
            <w:hyperlink r:id="rId67" w:history="1">
              <w:r w:rsidRPr="006B4B56">
                <w:rPr>
                  <w:rStyle w:val="Hyperlink"/>
                  <w:rFonts w:ascii="Times New Roman" w:hAnsi="Times New Roman"/>
                  <w:lang w:val="en-US"/>
                </w:rPr>
                <w:t>https://vk.com/</w:t>
              </w:r>
            </w:hyperlink>
          </w:p>
          <w:p w:rsidR="00211EBB" w:rsidRPr="00D909F9" w:rsidRDefault="00211EBB" w:rsidP="00764112">
            <w:pPr>
              <w:rPr>
                <w:rFonts w:ascii="Times New Roman" w:hAnsi="Times New Roman"/>
                <w:lang w:val="en-US"/>
              </w:rPr>
            </w:pPr>
            <w:r w:rsidRPr="00D909F9">
              <w:rPr>
                <w:rFonts w:ascii="Times New Roman" w:hAnsi="Times New Roman"/>
              </w:rPr>
              <w:t>общий</w:t>
            </w:r>
            <w:r w:rsidRPr="00D909F9">
              <w:rPr>
                <w:rFonts w:ascii="Times New Roman" w:hAnsi="Times New Roman"/>
                <w:lang w:val="en-US"/>
              </w:rPr>
              <w:t xml:space="preserve">   </w:t>
            </w:r>
            <w:r w:rsidRPr="00D909F9">
              <w:rPr>
                <w:rFonts w:ascii="Times New Roman" w:hAnsi="Times New Roman"/>
              </w:rPr>
              <w:t>чат</w:t>
            </w:r>
            <w:r w:rsidRPr="00D909F9">
              <w:rPr>
                <w:rFonts w:ascii="Times New Roman" w:hAnsi="Times New Roman"/>
                <w:lang w:val="en-US"/>
              </w:rPr>
              <w:t xml:space="preserve"> WhatsApp</w:t>
            </w:r>
          </w:p>
          <w:p w:rsidR="00211EBB" w:rsidRPr="006B4B56" w:rsidRDefault="00211EBB" w:rsidP="00764112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11EBB" w:rsidRPr="00A61AC8" w:rsidTr="00A61AC8">
        <w:tc>
          <w:tcPr>
            <w:tcW w:w="217" w:type="pct"/>
            <w:vMerge w:val="restart"/>
            <w:textDirection w:val="btLr"/>
          </w:tcPr>
          <w:p w:rsidR="00211EBB" w:rsidRPr="00A61AC8" w:rsidRDefault="00211EBB" w:rsidP="00A61AC8">
            <w:pPr>
              <w:ind w:left="113" w:right="113"/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Физическая культура</w:t>
            </w:r>
          </w:p>
        </w:tc>
        <w:tc>
          <w:tcPr>
            <w:tcW w:w="525" w:type="pct"/>
            <w:gridSpan w:val="2"/>
          </w:tcPr>
          <w:p w:rsidR="00211EBB" w:rsidRPr="007D7B2F" w:rsidRDefault="00211EBB" w:rsidP="007641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D7B2F">
              <w:rPr>
                <w:rFonts w:ascii="Times New Roman" w:hAnsi="Times New Roman"/>
                <w:sz w:val="28"/>
                <w:szCs w:val="28"/>
              </w:rPr>
              <w:t>Правила соревнований в беге. Бег 60 метров.</w:t>
            </w:r>
          </w:p>
        </w:tc>
        <w:tc>
          <w:tcPr>
            <w:tcW w:w="301" w:type="pct"/>
          </w:tcPr>
          <w:p w:rsidR="00211EBB" w:rsidRPr="007D7B2F" w:rsidRDefault="00211EBB" w:rsidP="007641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Pr="007D7B2F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https://www.youtube.com/watch?v=A2JOoS8jEcc</w:t>
              </w:r>
            </w:hyperlink>
          </w:p>
          <w:p w:rsidR="00211EBB" w:rsidRPr="007D7B2F" w:rsidRDefault="00211EBB" w:rsidP="0076411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Pr="007D7B2F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https://www.youtube.com/watch?v=_Wspu8SYifs</w:t>
              </w:r>
            </w:hyperlink>
          </w:p>
          <w:p w:rsidR="00211EBB" w:rsidRPr="007D7B2F" w:rsidRDefault="00211EBB" w:rsidP="007641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211EBB" w:rsidRPr="007D7B2F" w:rsidRDefault="00211EBB" w:rsidP="00764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211EBB" w:rsidRPr="007D7B2F" w:rsidRDefault="00211EBB" w:rsidP="00764112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7D7B2F">
              <w:rPr>
                <w:rFonts w:ascii="Times New Roman" w:hAnsi="Times New Roman"/>
                <w:sz w:val="24"/>
                <w:szCs w:val="24"/>
              </w:rPr>
              <w:t xml:space="preserve">Канал коммуникации: общий чат </w:t>
            </w:r>
            <w:r w:rsidRPr="007D7B2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Русский язык</w:t>
            </w:r>
          </w:p>
        </w:tc>
        <w:tc>
          <w:tcPr>
            <w:tcW w:w="393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>Повторение.Словообразование</w:t>
            </w:r>
          </w:p>
        </w:tc>
        <w:tc>
          <w:tcPr>
            <w:tcW w:w="607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>https://uchebnik.mos.ru/catalogue/material_view/atomic_objects/1181932</w:t>
            </w:r>
          </w:p>
        </w:tc>
        <w:tc>
          <w:tcPr>
            <w:tcW w:w="336" w:type="pct"/>
          </w:tcPr>
          <w:p w:rsidR="00211EBB" w:rsidRPr="002469FF" w:rsidRDefault="00211EBB" w:rsidP="007641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>Выполнить тест</w:t>
            </w:r>
          </w:p>
        </w:tc>
        <w:tc>
          <w:tcPr>
            <w:tcW w:w="36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525" w:type="pct"/>
            <w:gridSpan w:val="2"/>
          </w:tcPr>
          <w:p w:rsidR="00211EBB" w:rsidRPr="0020084D" w:rsidRDefault="00211EBB" w:rsidP="00E5707D">
            <w:pPr>
              <w:rPr>
                <w:rFonts w:ascii="Times New Roman" w:hAnsi="Times New Roman"/>
                <w:sz w:val="16"/>
                <w:szCs w:val="16"/>
              </w:rPr>
            </w:pPr>
            <w:r w:rsidRPr="0020084D">
              <w:rPr>
                <w:rFonts w:ascii="Times New Roman" w:hAnsi="Times New Roman"/>
                <w:sz w:val="16"/>
                <w:szCs w:val="16"/>
              </w:rPr>
              <w:t>Спряжение глаголов. Как определить спряжение глаголов с безударным личным окончанием.</w:t>
            </w:r>
          </w:p>
        </w:tc>
        <w:tc>
          <w:tcPr>
            <w:tcW w:w="301" w:type="pct"/>
          </w:tcPr>
          <w:p w:rsidR="00211EBB" w:rsidRPr="0020084D" w:rsidRDefault="00211EBB" w:rsidP="00E5707D">
            <w:pPr>
              <w:rPr>
                <w:rFonts w:ascii="Times New Roman" w:hAnsi="Times New Roman"/>
                <w:sz w:val="16"/>
                <w:szCs w:val="16"/>
              </w:rPr>
            </w:pPr>
            <w:hyperlink r:id="rId70" w:history="1">
              <w:r w:rsidRPr="0020084D">
                <w:rPr>
                  <w:rStyle w:val="Hyperlink"/>
                </w:rPr>
                <w:t>https://resh.edu.ru/subject/lesson/7703/start/264259/</w:t>
              </w:r>
            </w:hyperlink>
          </w:p>
        </w:tc>
        <w:tc>
          <w:tcPr>
            <w:tcW w:w="261" w:type="pct"/>
          </w:tcPr>
          <w:p w:rsidR="00211EBB" w:rsidRPr="0020084D" w:rsidRDefault="00211EBB" w:rsidP="00E5707D">
            <w:pPr>
              <w:rPr>
                <w:rFonts w:ascii="Times New Roman" w:hAnsi="Times New Roman"/>
                <w:sz w:val="16"/>
                <w:szCs w:val="16"/>
              </w:rPr>
            </w:pPr>
            <w:r w:rsidRPr="0020084D">
              <w:rPr>
                <w:rFonts w:ascii="Times New Roman" w:hAnsi="Times New Roman"/>
                <w:sz w:val="16"/>
                <w:szCs w:val="16"/>
              </w:rPr>
              <w:t>П.118, 119. Упр. 669,686.</w:t>
            </w:r>
          </w:p>
        </w:tc>
        <w:tc>
          <w:tcPr>
            <w:tcW w:w="424" w:type="pct"/>
          </w:tcPr>
          <w:p w:rsidR="00211EBB" w:rsidRPr="0020084D" w:rsidRDefault="00211EBB" w:rsidP="00E5707D">
            <w:pPr>
              <w:rPr>
                <w:rFonts w:ascii="Times New Roman" w:hAnsi="Times New Roman"/>
                <w:sz w:val="16"/>
                <w:szCs w:val="16"/>
              </w:rPr>
            </w:pPr>
            <w:r w:rsidRPr="0020084D">
              <w:rPr>
                <w:rFonts w:ascii="Times New Roman" w:hAnsi="Times New Roman"/>
                <w:sz w:val="16"/>
                <w:szCs w:val="16"/>
              </w:rPr>
              <w:t>Спряжение глаголов. Как определить спряжение глаголов с безударным личным окончанием.</w:t>
            </w: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Математика</w:t>
            </w:r>
          </w:p>
        </w:tc>
        <w:tc>
          <w:tcPr>
            <w:tcW w:w="393" w:type="pct"/>
          </w:tcPr>
          <w:p w:rsidR="00211EBB" w:rsidRPr="00CB4416" w:rsidRDefault="00211EBB" w:rsidP="007641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  <w:lang w:eastAsia="ru-RU"/>
              </w:rPr>
              <w:t>№ 1197, 1199, 1201, 1203</w:t>
            </w:r>
          </w:p>
        </w:tc>
        <w:tc>
          <w:tcPr>
            <w:tcW w:w="607" w:type="pct"/>
          </w:tcPr>
          <w:p w:rsidR="00211EBB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71" w:history="1">
              <w:r w:rsidRPr="00DF6C79">
                <w:rPr>
                  <w:rStyle w:val="Hyperlink"/>
                  <w:rFonts w:ascii="Times New Roman" w:hAnsi="Times New Roman"/>
                </w:rPr>
                <w:t>https://edu.skysmart.ru/homework/new/514</w:t>
              </w:r>
            </w:hyperlink>
          </w:p>
          <w:p w:rsidR="00211EBB" w:rsidRPr="00CB4416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6" w:type="pct"/>
          </w:tcPr>
          <w:p w:rsidR="00211EBB" w:rsidRPr="00135F5B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GothicBookITC-Regular" w:hAnsi="FranklinGothicBookITC-Regular" w:cs="FranklinGothicBookITC-Regular"/>
                <w:sz w:val="19"/>
                <w:szCs w:val="19"/>
                <w:lang w:eastAsia="ru-RU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  <w:lang w:eastAsia="ru-RU"/>
              </w:rPr>
              <w:t>§ 42, № 1198, 1200, 1202,1204</w:t>
            </w:r>
          </w:p>
        </w:tc>
        <w:tc>
          <w:tcPr>
            <w:tcW w:w="361" w:type="pct"/>
          </w:tcPr>
          <w:p w:rsidR="00211EBB" w:rsidRPr="00CB4416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hyperlink r:id="rId72" w:history="1">
              <w:r w:rsidRPr="00CB4416">
                <w:rPr>
                  <w:rStyle w:val="Hyperlink"/>
                  <w:rFonts w:ascii="Times New Roman" w:hAnsi="Times New Roman"/>
                </w:rPr>
                <w:t>bov1612@yandex.ru</w:t>
              </w:r>
            </w:hyperlink>
          </w:p>
          <w:p w:rsidR="00211EBB" w:rsidRPr="00CB4416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4416">
              <w:rPr>
                <w:rFonts w:ascii="Times New Roman" w:hAnsi="Times New Roman"/>
              </w:rPr>
              <w:t xml:space="preserve">Канал коммуникации: общий чат </w:t>
            </w:r>
            <w:r w:rsidRPr="00CB4416">
              <w:rPr>
                <w:rFonts w:ascii="Times New Roman" w:hAnsi="Times New Roman"/>
                <w:lang w:val="en-US"/>
              </w:rPr>
              <w:t>WhatsApp</w:t>
            </w:r>
            <w:r w:rsidRPr="00CB4416">
              <w:rPr>
                <w:rFonts w:ascii="Times New Roman" w:hAnsi="Times New Roman"/>
              </w:rPr>
              <w:t xml:space="preserve">, конференцсвязь </w:t>
            </w:r>
            <w:r w:rsidRPr="00CB4416">
              <w:rPr>
                <w:rFonts w:ascii="Times New Roman" w:hAnsi="Times New Roman"/>
                <w:lang w:val="en-US"/>
              </w:rPr>
              <w:t>skype</w:t>
            </w: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bookmarkStart w:id="0" w:name="_GoBack" w:colFirst="8" w:colLast="11"/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Литература </w:t>
            </w:r>
          </w:p>
        </w:tc>
        <w:tc>
          <w:tcPr>
            <w:tcW w:w="525" w:type="pct"/>
            <w:gridSpan w:val="2"/>
          </w:tcPr>
          <w:p w:rsidR="00211EBB" w:rsidRPr="0020084D" w:rsidRDefault="00211EBB" w:rsidP="00E5707D">
            <w:pPr>
              <w:rPr>
                <w:rFonts w:ascii="Times New Roman" w:hAnsi="Times New Roman"/>
                <w:sz w:val="20"/>
                <w:szCs w:val="20"/>
              </w:rPr>
            </w:pPr>
            <w:r w:rsidRPr="0020084D">
              <w:rPr>
                <w:rFonts w:ascii="Times New Roman" w:hAnsi="Times New Roman"/>
                <w:sz w:val="20"/>
                <w:szCs w:val="20"/>
              </w:rPr>
              <w:t>Джек Лондон. «Сказание о Кише»</w:t>
            </w:r>
          </w:p>
        </w:tc>
        <w:tc>
          <w:tcPr>
            <w:tcW w:w="301" w:type="pct"/>
          </w:tcPr>
          <w:p w:rsidR="00211EBB" w:rsidRPr="0020084D" w:rsidRDefault="00211EBB" w:rsidP="00E5707D">
            <w:pPr>
              <w:rPr>
                <w:rFonts w:ascii="Times New Roman" w:hAnsi="Times New Roman"/>
                <w:sz w:val="20"/>
                <w:szCs w:val="20"/>
              </w:rPr>
            </w:pPr>
            <w:hyperlink r:id="rId73" w:history="1">
              <w:r w:rsidRPr="0020084D">
                <w:rPr>
                  <w:rStyle w:val="Hyperlink"/>
                </w:rPr>
                <w:t>https://resh.edu.ru/subject/lesson/7410/start/244626/</w:t>
              </w:r>
            </w:hyperlink>
          </w:p>
        </w:tc>
        <w:tc>
          <w:tcPr>
            <w:tcW w:w="261" w:type="pct"/>
          </w:tcPr>
          <w:p w:rsidR="00211EBB" w:rsidRPr="0020084D" w:rsidRDefault="00211EBB" w:rsidP="00E5707D">
            <w:pPr>
              <w:rPr>
                <w:rFonts w:ascii="Times New Roman" w:hAnsi="Times New Roman"/>
                <w:sz w:val="16"/>
                <w:szCs w:val="16"/>
              </w:rPr>
            </w:pPr>
            <w:r w:rsidRPr="0020084D">
              <w:rPr>
                <w:rFonts w:ascii="Times New Roman" w:hAnsi="Times New Roman"/>
                <w:sz w:val="16"/>
                <w:szCs w:val="16"/>
              </w:rPr>
              <w:t>Стр. 280. Задание 4.</w:t>
            </w:r>
          </w:p>
        </w:tc>
        <w:tc>
          <w:tcPr>
            <w:tcW w:w="424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>Физическая культура</w:t>
            </w:r>
          </w:p>
        </w:tc>
        <w:tc>
          <w:tcPr>
            <w:tcW w:w="393" w:type="pct"/>
          </w:tcPr>
          <w:p w:rsidR="00211EBB" w:rsidRPr="00594434" w:rsidRDefault="00211EBB" w:rsidP="007641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94434">
              <w:rPr>
                <w:rFonts w:ascii="Times New Roman" w:hAnsi="Times New Roman"/>
                <w:sz w:val="16"/>
                <w:szCs w:val="16"/>
              </w:rPr>
              <w:t>Правила соревнований в беге. Бег 60 метров.</w:t>
            </w:r>
          </w:p>
        </w:tc>
        <w:tc>
          <w:tcPr>
            <w:tcW w:w="607" w:type="pct"/>
          </w:tcPr>
          <w:p w:rsidR="00211EBB" w:rsidRPr="00594434" w:rsidRDefault="00211EBB" w:rsidP="0076411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74" w:history="1">
              <w:r w:rsidRPr="00594434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https://www.youtube.com/watch?v=A2JOoS8jEcc</w:t>
              </w:r>
            </w:hyperlink>
          </w:p>
          <w:p w:rsidR="00211EBB" w:rsidRPr="00594434" w:rsidRDefault="00211EBB" w:rsidP="0076411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hyperlink r:id="rId75" w:history="1">
              <w:r w:rsidRPr="00594434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https://www.youtube.com/watch?v=_Wspu8SYifs</w:t>
              </w:r>
            </w:hyperlink>
          </w:p>
          <w:p w:rsidR="00211EBB" w:rsidRPr="00594434" w:rsidRDefault="00211EBB" w:rsidP="0076411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</w:tcPr>
          <w:p w:rsidR="00211EBB" w:rsidRPr="00594434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</w:tcPr>
          <w:p w:rsidR="00211EBB" w:rsidRPr="00594434" w:rsidRDefault="00211EBB" w:rsidP="00764112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594434">
              <w:rPr>
                <w:rFonts w:ascii="Times New Roman" w:hAnsi="Times New Roman"/>
                <w:sz w:val="16"/>
                <w:szCs w:val="16"/>
              </w:rPr>
              <w:t xml:space="preserve">Канал коммуникации: общий чат </w:t>
            </w:r>
            <w:r w:rsidRPr="00594434">
              <w:rPr>
                <w:rFonts w:ascii="Times New Roman" w:hAnsi="Times New Roman"/>
                <w:sz w:val="16"/>
                <w:szCs w:val="16"/>
                <w:lang w:val="en-US"/>
              </w:rPr>
              <w:t>WhatsApp</w:t>
            </w:r>
          </w:p>
        </w:tc>
      </w:tr>
      <w:bookmarkEnd w:id="0"/>
      <w:tr w:rsidR="00211EBB" w:rsidRPr="00A61AC8" w:rsidTr="00A61AC8">
        <w:tc>
          <w:tcPr>
            <w:tcW w:w="217" w:type="pct"/>
            <w:vMerge/>
          </w:tcPr>
          <w:p w:rsidR="00211EBB" w:rsidRPr="00594434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Математика </w:t>
            </w:r>
          </w:p>
        </w:tc>
        <w:tc>
          <w:tcPr>
            <w:tcW w:w="525" w:type="pct"/>
            <w:gridSpan w:val="2"/>
          </w:tcPr>
          <w:p w:rsidR="00211EBB" w:rsidRDefault="00211EBB" w:rsidP="00764112">
            <w:pPr>
              <w:spacing w:after="0" w:line="240" w:lineRule="auto"/>
              <w:rPr>
                <w:rFonts w:ascii="FranklinGothicBookITC-Regular" w:hAnsi="FranklinGothicBookITC-Regular" w:cs="FranklinGothicBookITC-Regular"/>
                <w:sz w:val="19"/>
                <w:szCs w:val="19"/>
                <w:lang w:eastAsia="ru-RU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  <w:lang w:eastAsia="ru-RU"/>
              </w:rPr>
              <w:t>Примеры 1, 2 из § 35</w:t>
            </w:r>
          </w:p>
          <w:p w:rsidR="00211EBB" w:rsidRPr="00CB4416" w:rsidRDefault="00211EBB" w:rsidP="007641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  <w:lang w:eastAsia="ru-RU"/>
              </w:rPr>
              <w:t>№ 986, 988, 990, 992</w:t>
            </w:r>
          </w:p>
        </w:tc>
        <w:tc>
          <w:tcPr>
            <w:tcW w:w="301" w:type="pct"/>
          </w:tcPr>
          <w:p w:rsidR="00211EBB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76" w:history="1">
              <w:r w:rsidRPr="00DF6C79">
                <w:rPr>
                  <w:rStyle w:val="Hyperlink"/>
                  <w:rFonts w:ascii="Times New Roman" w:hAnsi="Times New Roman"/>
                </w:rPr>
                <w:t>https://edu.skysmart.ru/homework/new/513</w:t>
              </w:r>
            </w:hyperlink>
          </w:p>
          <w:p w:rsidR="00211EBB" w:rsidRPr="00CB4416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211EBB" w:rsidRPr="00135F5B" w:rsidRDefault="00211EBB" w:rsidP="00764112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GothicBookITC-Regular" w:hAnsi="FranklinGothicBookITC-Regular" w:cs="FranklinGothicBookITC-Regular"/>
                <w:sz w:val="19"/>
                <w:szCs w:val="19"/>
                <w:lang w:eastAsia="ru-RU"/>
              </w:rPr>
            </w:pPr>
            <w:r>
              <w:rPr>
                <w:rFonts w:ascii="FranklinGothicBookITC-Regular" w:hAnsi="FranklinGothicBookITC-Regular" w:cs="FranklinGothicBookITC-Regular"/>
                <w:sz w:val="19"/>
                <w:szCs w:val="19"/>
                <w:lang w:eastAsia="ru-RU"/>
              </w:rPr>
              <w:t>§ 35, № 987, 989, 991,993, 995 (2)</w:t>
            </w:r>
          </w:p>
        </w:tc>
        <w:tc>
          <w:tcPr>
            <w:tcW w:w="424" w:type="pct"/>
          </w:tcPr>
          <w:p w:rsidR="00211EBB" w:rsidRPr="00CB4416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hyperlink r:id="rId77" w:history="1">
              <w:r w:rsidRPr="00CB4416">
                <w:rPr>
                  <w:rStyle w:val="Hyperlink"/>
                  <w:rFonts w:ascii="Times New Roman" w:hAnsi="Times New Roman"/>
                </w:rPr>
                <w:t>bov1612@yandex.ru</w:t>
              </w:r>
            </w:hyperlink>
          </w:p>
          <w:p w:rsidR="00211EBB" w:rsidRPr="00CB4416" w:rsidRDefault="00211EBB" w:rsidP="00764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4416">
              <w:rPr>
                <w:rFonts w:ascii="Times New Roman" w:hAnsi="Times New Roman"/>
              </w:rPr>
              <w:t xml:space="preserve">Канал коммуникации: общий чат </w:t>
            </w:r>
            <w:r w:rsidRPr="00CB4416">
              <w:rPr>
                <w:rFonts w:ascii="Times New Roman" w:hAnsi="Times New Roman"/>
                <w:lang w:val="en-US"/>
              </w:rPr>
              <w:t>WhatsApp</w:t>
            </w:r>
            <w:r w:rsidRPr="00CB4416">
              <w:rPr>
                <w:rFonts w:ascii="Times New Roman" w:hAnsi="Times New Roman"/>
              </w:rPr>
              <w:t xml:space="preserve">, конференцсвязь </w:t>
            </w:r>
            <w:r w:rsidRPr="00CB4416">
              <w:rPr>
                <w:rFonts w:ascii="Times New Roman" w:hAnsi="Times New Roman"/>
                <w:lang w:val="en-US"/>
              </w:rPr>
              <w:t>skype</w:t>
            </w: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393" w:type="pct"/>
          </w:tcPr>
          <w:p w:rsidR="00211EBB" w:rsidRPr="00A27CB8" w:rsidRDefault="00211EBB" w:rsidP="00764112">
            <w:pPr>
              <w:ind w:left="33"/>
              <w:rPr>
                <w:rFonts w:ascii="Times New Roman" w:hAnsi="Times New Roman"/>
                <w:sz w:val="16"/>
                <w:szCs w:val="16"/>
              </w:rPr>
            </w:pPr>
            <w:r w:rsidRPr="00A27CB8">
              <w:rPr>
                <w:rFonts w:ascii="Times New Roman" w:hAnsi="Times New Roman"/>
                <w:sz w:val="16"/>
                <w:szCs w:val="16"/>
              </w:rPr>
              <w:t xml:space="preserve">Распад Золотой Орды и его последствия. Московское государство и его соседи во второй половине </w:t>
            </w:r>
            <w:r w:rsidRPr="00A27CB8">
              <w:rPr>
                <w:rFonts w:ascii="Times New Roman" w:hAnsi="Times New Roman"/>
                <w:sz w:val="16"/>
                <w:szCs w:val="16"/>
                <w:lang w:val="en-US"/>
              </w:rPr>
              <w:t>XV</w:t>
            </w:r>
            <w:r w:rsidRPr="00A27CB8">
              <w:rPr>
                <w:rFonts w:ascii="Times New Roman" w:hAnsi="Times New Roman"/>
                <w:sz w:val="16"/>
                <w:szCs w:val="16"/>
              </w:rPr>
              <w:t xml:space="preserve"> в.</w:t>
            </w:r>
          </w:p>
        </w:tc>
        <w:tc>
          <w:tcPr>
            <w:tcW w:w="607" w:type="pct"/>
          </w:tcPr>
          <w:p w:rsidR="00211EBB" w:rsidRPr="00A27CB8" w:rsidRDefault="00211EBB" w:rsidP="00764112">
            <w:pPr>
              <w:ind w:left="34"/>
              <w:rPr>
                <w:rFonts w:ascii="Times New Roman" w:hAnsi="Times New Roman"/>
                <w:sz w:val="16"/>
                <w:szCs w:val="16"/>
              </w:rPr>
            </w:pPr>
            <w:hyperlink r:id="rId78" w:history="1">
              <w:r w:rsidRPr="00A27CB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https://videouroki.net/video/34-raspad-zolotoj-ordy-i-ego-posledstviya.html</w:t>
              </w:r>
            </w:hyperlink>
            <w:r w:rsidRPr="00A27C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36" w:type="pct"/>
          </w:tcPr>
          <w:p w:rsidR="00211EBB" w:rsidRPr="00A27CB8" w:rsidRDefault="00211EBB" w:rsidP="00764112">
            <w:pPr>
              <w:ind w:left="34"/>
              <w:rPr>
                <w:rFonts w:ascii="Times New Roman" w:hAnsi="Times New Roman"/>
                <w:b/>
                <w:sz w:val="16"/>
                <w:szCs w:val="16"/>
              </w:rPr>
            </w:pPr>
            <w:r w:rsidRPr="00A27CB8">
              <w:rPr>
                <w:rFonts w:ascii="Times New Roman" w:hAnsi="Times New Roman"/>
                <w:sz w:val="16"/>
                <w:szCs w:val="16"/>
              </w:rPr>
              <w:t>§25, 26, термины, даты</w:t>
            </w:r>
          </w:p>
        </w:tc>
        <w:tc>
          <w:tcPr>
            <w:tcW w:w="361" w:type="pct"/>
          </w:tcPr>
          <w:p w:rsidR="00211EBB" w:rsidRPr="00A61AC8" w:rsidRDefault="00211EBB" w:rsidP="00A61AC8">
            <w:pPr>
              <w:ind w:left="3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Биология</w:t>
            </w:r>
          </w:p>
        </w:tc>
        <w:tc>
          <w:tcPr>
            <w:tcW w:w="525" w:type="pct"/>
            <w:gridSpan w:val="2"/>
          </w:tcPr>
          <w:p w:rsidR="00211EBB" w:rsidRPr="00A61AC8" w:rsidRDefault="00211EBB" w:rsidP="00914523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color w:val="FF0000"/>
                <w:sz w:val="16"/>
                <w:szCs w:val="16"/>
              </w:rPr>
              <w:t>Покрытосеменные (цветковые) растения</w:t>
            </w:r>
          </w:p>
        </w:tc>
        <w:tc>
          <w:tcPr>
            <w:tcW w:w="301" w:type="pct"/>
          </w:tcPr>
          <w:p w:rsidR="00211EBB" w:rsidRPr="00A61AC8" w:rsidRDefault="00211EBB" w:rsidP="00B628D5">
            <w:pPr>
              <w:rPr>
                <w:rFonts w:ascii="Times New Roman" w:hAnsi="Times New Roman"/>
                <w:sz w:val="16"/>
                <w:szCs w:val="16"/>
              </w:rPr>
            </w:pPr>
            <w:hyperlink r:id="rId79" w:history="1"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https://www.youtube.com/watch?v=KbzJcC9zT5U&amp;feature=emb_logo</w:t>
              </w:r>
            </w:hyperlink>
          </w:p>
          <w:p w:rsidR="00211EBB" w:rsidRPr="00A61AC8" w:rsidRDefault="00211EBB" w:rsidP="00B628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</w:tcPr>
          <w:p w:rsidR="00211EBB" w:rsidRPr="00A61AC8" w:rsidRDefault="00211EBB" w:rsidP="006F022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1AC8">
              <w:rPr>
                <w:rFonts w:ascii="Times New Roman" w:hAnsi="Times New Roman"/>
                <w:color w:val="FF0000"/>
                <w:sz w:val="16"/>
                <w:szCs w:val="16"/>
              </w:rPr>
              <w:t>§17, лаб.раб</w:t>
            </w:r>
          </w:p>
          <w:p w:rsidR="00211EBB" w:rsidRPr="00A61AC8" w:rsidRDefault="00211EBB" w:rsidP="009145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pct"/>
          </w:tcPr>
          <w:p w:rsidR="00211EBB" w:rsidRPr="00A61AC8" w:rsidRDefault="00211EBB" w:rsidP="006F022C">
            <w:pPr>
              <w:rPr>
                <w:rFonts w:ascii="Times New Roman" w:hAnsi="Times New Roman"/>
                <w:sz w:val="16"/>
                <w:szCs w:val="16"/>
              </w:rPr>
            </w:pPr>
            <w:hyperlink r:id="rId80" w:history="1"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pronni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2010@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11EBB" w:rsidRPr="00A61AC8" w:rsidRDefault="00211EBB" w:rsidP="006F022C">
            <w:pPr>
              <w:rPr>
                <w:rFonts w:ascii="Times New Roman" w:hAnsi="Times New Roman"/>
                <w:sz w:val="16"/>
                <w:szCs w:val="16"/>
              </w:rPr>
            </w:pPr>
            <w:hyperlink r:id="rId81" w:history="1"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://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vk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.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  <w:r w:rsidRPr="00A61AC8">
                <w:rPr>
                  <w:rStyle w:val="Hyperlink"/>
                  <w:rFonts w:ascii="Times New Roman" w:hAnsi="Times New Roman"/>
                  <w:sz w:val="16"/>
                  <w:szCs w:val="16"/>
                </w:rPr>
                <w:t>/</w:t>
              </w:r>
            </w:hyperlink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61AC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Литература </w:t>
            </w:r>
          </w:p>
        </w:tc>
        <w:tc>
          <w:tcPr>
            <w:tcW w:w="393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Вечные истины в сказке «Маленький принц»</w:t>
            </w:r>
            <w:r w:rsidRPr="002469F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7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>https://resh.edu.ru/subject/lesson/7076/</w:t>
            </w:r>
          </w:p>
        </w:tc>
        <w:tc>
          <w:tcPr>
            <w:tcW w:w="336" w:type="pct"/>
          </w:tcPr>
          <w:p w:rsidR="00211EBB" w:rsidRPr="002469FF" w:rsidRDefault="00211EBB" w:rsidP="00764112">
            <w:pPr>
              <w:rPr>
                <w:rFonts w:ascii="Times New Roman" w:hAnsi="Times New Roman"/>
                <w:sz w:val="16"/>
                <w:szCs w:val="16"/>
              </w:rPr>
            </w:pPr>
            <w:r w:rsidRPr="002469FF">
              <w:rPr>
                <w:rFonts w:ascii="Times New Roman" w:hAnsi="Times New Roman"/>
                <w:sz w:val="16"/>
                <w:szCs w:val="16"/>
              </w:rPr>
              <w:t>Ответить на вопросы №1-4 стр. 265</w:t>
            </w:r>
          </w:p>
        </w:tc>
        <w:tc>
          <w:tcPr>
            <w:tcW w:w="36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EBB" w:rsidRPr="00A61AC8" w:rsidTr="00A61AC8">
        <w:tc>
          <w:tcPr>
            <w:tcW w:w="217" w:type="pct"/>
            <w:vMerge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35" w:type="pct"/>
          </w:tcPr>
          <w:p w:rsidR="00211EBB" w:rsidRPr="00A61AC8" w:rsidRDefault="00211EBB" w:rsidP="00A61AC8">
            <w:pPr>
              <w:jc w:val="both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25" w:type="pct"/>
            <w:gridSpan w:val="2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0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6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24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FFFFFF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393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07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36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61" w:type="pct"/>
          </w:tcPr>
          <w:p w:rsidR="00211EBB" w:rsidRPr="00A61AC8" w:rsidRDefault="00211EBB" w:rsidP="0092743A">
            <w:pPr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</w:p>
        </w:tc>
      </w:tr>
    </w:tbl>
    <w:p w:rsidR="00211EBB" w:rsidRPr="00A1485A" w:rsidRDefault="00211EBB" w:rsidP="00BD0C69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211EBB" w:rsidRPr="00A1485A" w:rsidRDefault="00211EBB" w:rsidP="00BD0C69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211EBB" w:rsidRPr="00A1485A" w:rsidRDefault="00211EBB">
      <w:pPr>
        <w:rPr>
          <w:sz w:val="16"/>
          <w:szCs w:val="16"/>
        </w:rPr>
      </w:pPr>
    </w:p>
    <w:sectPr w:rsidR="00211EBB" w:rsidRPr="00A1485A" w:rsidSect="00BD0C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GothicBook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734A"/>
    <w:multiLevelType w:val="hybridMultilevel"/>
    <w:tmpl w:val="680C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C69"/>
    <w:rsid w:val="000144FA"/>
    <w:rsid w:val="00016BBA"/>
    <w:rsid w:val="0004773B"/>
    <w:rsid w:val="000569BD"/>
    <w:rsid w:val="000A7A47"/>
    <w:rsid w:val="000B52B2"/>
    <w:rsid w:val="001128CB"/>
    <w:rsid w:val="00130F18"/>
    <w:rsid w:val="00135F5B"/>
    <w:rsid w:val="001377ED"/>
    <w:rsid w:val="001A6D72"/>
    <w:rsid w:val="0020084D"/>
    <w:rsid w:val="002057BF"/>
    <w:rsid w:val="00211EBB"/>
    <w:rsid w:val="0024177E"/>
    <w:rsid w:val="002469FF"/>
    <w:rsid w:val="002641BD"/>
    <w:rsid w:val="002873E7"/>
    <w:rsid w:val="00315F26"/>
    <w:rsid w:val="00331681"/>
    <w:rsid w:val="00360F5A"/>
    <w:rsid w:val="003842C6"/>
    <w:rsid w:val="003D1CF4"/>
    <w:rsid w:val="003D38EF"/>
    <w:rsid w:val="003E4491"/>
    <w:rsid w:val="004113FE"/>
    <w:rsid w:val="004A75BB"/>
    <w:rsid w:val="004B2472"/>
    <w:rsid w:val="00562563"/>
    <w:rsid w:val="00562BA0"/>
    <w:rsid w:val="00594434"/>
    <w:rsid w:val="005A03EA"/>
    <w:rsid w:val="006703BF"/>
    <w:rsid w:val="006856C6"/>
    <w:rsid w:val="006B4B56"/>
    <w:rsid w:val="006E19DE"/>
    <w:rsid w:val="006F022C"/>
    <w:rsid w:val="00702172"/>
    <w:rsid w:val="00710583"/>
    <w:rsid w:val="00714024"/>
    <w:rsid w:val="00764112"/>
    <w:rsid w:val="0079574D"/>
    <w:rsid w:val="007A1B12"/>
    <w:rsid w:val="007D7B2F"/>
    <w:rsid w:val="00811BDA"/>
    <w:rsid w:val="008573FD"/>
    <w:rsid w:val="008F7981"/>
    <w:rsid w:val="00913921"/>
    <w:rsid w:val="00914523"/>
    <w:rsid w:val="0092743A"/>
    <w:rsid w:val="009512F7"/>
    <w:rsid w:val="009E70BF"/>
    <w:rsid w:val="00A05BE6"/>
    <w:rsid w:val="00A140F2"/>
    <w:rsid w:val="00A1485A"/>
    <w:rsid w:val="00A27CB8"/>
    <w:rsid w:val="00A30E6D"/>
    <w:rsid w:val="00A61AC8"/>
    <w:rsid w:val="00AA1ECA"/>
    <w:rsid w:val="00AB1082"/>
    <w:rsid w:val="00AF2C27"/>
    <w:rsid w:val="00B15A7B"/>
    <w:rsid w:val="00B628D5"/>
    <w:rsid w:val="00B63ACB"/>
    <w:rsid w:val="00B805C3"/>
    <w:rsid w:val="00BA4FB7"/>
    <w:rsid w:val="00BD0C69"/>
    <w:rsid w:val="00C016A1"/>
    <w:rsid w:val="00C0432A"/>
    <w:rsid w:val="00C61C1C"/>
    <w:rsid w:val="00C862D3"/>
    <w:rsid w:val="00CB1601"/>
    <w:rsid w:val="00CB4416"/>
    <w:rsid w:val="00CC1110"/>
    <w:rsid w:val="00D42B4E"/>
    <w:rsid w:val="00D730E3"/>
    <w:rsid w:val="00D909F9"/>
    <w:rsid w:val="00DA6183"/>
    <w:rsid w:val="00DE78B8"/>
    <w:rsid w:val="00DF23D8"/>
    <w:rsid w:val="00DF6C79"/>
    <w:rsid w:val="00E5707D"/>
    <w:rsid w:val="00EB783A"/>
    <w:rsid w:val="00EE1026"/>
    <w:rsid w:val="00EE502E"/>
    <w:rsid w:val="00FC6653"/>
    <w:rsid w:val="00FF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6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D0C69"/>
    <w:pPr>
      <w:spacing w:before="278" w:after="278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0C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BD0C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D0C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D0C6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BD0C69"/>
    <w:pPr>
      <w:ind w:left="720"/>
      <w:contextualSpacing/>
    </w:pPr>
  </w:style>
  <w:style w:type="character" w:customStyle="1" w:styleId="27">
    <w:name w:val="Основной текст27"/>
    <w:basedOn w:val="DefaultParagraphFont"/>
    <w:uiPriority w:val="99"/>
    <w:rsid w:val="00BD0C6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 + Не полужирный"/>
    <w:uiPriority w:val="99"/>
    <w:rsid w:val="00BD0C69"/>
    <w:rPr>
      <w:rFonts w:ascii="Times New Roman" w:hAnsi="Times New Roman"/>
      <w:b/>
      <w:spacing w:val="0"/>
      <w:sz w:val="18"/>
      <w:lang w:val="en-US"/>
    </w:rPr>
  </w:style>
  <w:style w:type="paragraph" w:styleId="NormalWeb">
    <w:name w:val="Normal (Web)"/>
    <w:basedOn w:val="Normal"/>
    <w:uiPriority w:val="99"/>
    <w:rsid w:val="00BD0C6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catalogue/material_view/atomic_objects/3477640" TargetMode="External"/><Relationship Id="rId18" Type="http://schemas.openxmlformats.org/officeDocument/2006/relationships/hyperlink" Target="https://resh.edu.ru/subject/lesson/7146/main/262586/" TargetMode="External"/><Relationship Id="rId26" Type="http://schemas.openxmlformats.org/officeDocument/2006/relationships/hyperlink" Target="https://vk.com/" TargetMode="External"/><Relationship Id="rId39" Type="http://schemas.openxmlformats.org/officeDocument/2006/relationships/hyperlink" Target="https://resh.edu.ru/subject/lesson/7411/start/245491/" TargetMode="External"/><Relationship Id="rId21" Type="http://schemas.openxmlformats.org/officeDocument/2006/relationships/hyperlink" Target="https://videouroki.net/video/42-reshenie-zadach-s-pomoshchyu-uravnenij.html" TargetMode="External"/><Relationship Id="rId34" Type="http://schemas.openxmlformats.org/officeDocument/2006/relationships/hyperlink" Target="https://videouroki.net/tests/rieshieniie-uravnienii-5.html" TargetMode="External"/><Relationship Id="rId42" Type="http://schemas.openxmlformats.org/officeDocument/2006/relationships/hyperlink" Target="https://vk.com/" TargetMode="External"/><Relationship Id="rId47" Type="http://schemas.openxmlformats.org/officeDocument/2006/relationships/hyperlink" Target="https://vk.com/" TargetMode="External"/><Relationship Id="rId50" Type="http://schemas.openxmlformats.org/officeDocument/2006/relationships/hyperlink" Target="https://resh.edu.ru/subject/lesson/7147/main/261612/" TargetMode="External"/><Relationship Id="rId55" Type="http://schemas.openxmlformats.org/officeDocument/2006/relationships/hyperlink" Target="https://vk.com/" TargetMode="External"/><Relationship Id="rId63" Type="http://schemas.openxmlformats.org/officeDocument/2006/relationships/hyperlink" Target="https://edu.skysmart.ru/homework/new/485" TargetMode="External"/><Relationship Id="rId68" Type="http://schemas.openxmlformats.org/officeDocument/2006/relationships/hyperlink" Target="https://www.youtube.com/watch?v=A2JOoS8jEcc" TargetMode="External"/><Relationship Id="rId76" Type="http://schemas.openxmlformats.org/officeDocument/2006/relationships/hyperlink" Target="https://edu.skysmart.ru/homework/new/513" TargetMode="External"/><Relationship Id="rId7" Type="http://schemas.openxmlformats.org/officeDocument/2006/relationships/hyperlink" Target="https://yandex.ru/video/preview/?filmId=8610161176686547572&amp;from=tabbar&amp;parent-reqid=1589115291285944-159188520516213775300239-production-app-host-vla-web-yp-55&amp;text=&#1086;&#1079;&#1077;&#1088;&#1072;%2B&#1073;&#1086;&#1083;&#1086;&#1090;&#1072;%2B&#1087;&#1086;&#1076;&#1079;&#1077;&#1084;&#1085;&#1099;&#1077;%2B&#1074;&#1086;&#1076;&#1099;%2B6%2B&#1082;&#1083;&#1072;&#1089;&#1089;" TargetMode="External"/><Relationship Id="rId71" Type="http://schemas.openxmlformats.org/officeDocument/2006/relationships/hyperlink" Target="https://edu.skysmart.ru/homework/new/514" TargetMode="External"/><Relationship Id="rId2" Type="http://schemas.openxmlformats.org/officeDocument/2006/relationships/styles" Target="styles.xml"/><Relationship Id="rId16" Type="http://schemas.openxmlformats.org/officeDocument/2006/relationships/hyperlink" Target="mailto:tsindyaykina.y@mail.ru" TargetMode="External"/><Relationship Id="rId29" Type="http://schemas.openxmlformats.org/officeDocument/2006/relationships/hyperlink" Target="https://resh.edu.ru/subject/lesson/7459/main/262740/" TargetMode="External"/><Relationship Id="rId11" Type="http://schemas.openxmlformats.org/officeDocument/2006/relationships/hyperlink" Target="mailto:bov1612@yandex.ru" TargetMode="External"/><Relationship Id="rId24" Type="http://schemas.openxmlformats.org/officeDocument/2006/relationships/hyperlink" Target="mailto:bov1612@yandex.ru" TargetMode="External"/><Relationship Id="rId32" Type="http://schemas.openxmlformats.org/officeDocument/2006/relationships/hyperlink" Target="https://vk.com/" TargetMode="External"/><Relationship Id="rId37" Type="http://schemas.openxmlformats.org/officeDocument/2006/relationships/hyperlink" Target="mailto:bov1612@yandex.ru" TargetMode="External"/><Relationship Id="rId40" Type="http://schemas.openxmlformats.org/officeDocument/2006/relationships/hyperlink" Target="https://www.youtube.com/watch?time_continue=2&amp;v=8kmdQxWOWhw&amp;feature=emb_logo" TargetMode="External"/><Relationship Id="rId45" Type="http://schemas.openxmlformats.org/officeDocument/2006/relationships/hyperlink" Target="https://yandex.ru/video/preview/?filmId=13941128259266176733&amp;parent-reqid=1589109253316042-999758500468038493900239-production-app-host-vla-web-yp-8&amp;path=wizard&amp;text=&#1083;&#1102;&#1073;&#1086;&#1074;&#1100;+&#1080;+&#1091;&#1074;&#1072;&#1078;&#1077;&#1085;&#1080;&#1077;+&#1082;+&#1086;&#1090;&#1077;&#1095;&#1077;&#1089;&#1090;&#1074;&#1091;+&#1074;&#1080;&#1076;&#1077;&#1086;&#1091;&#1088;&#1086;&#1082;" TargetMode="External"/><Relationship Id="rId53" Type="http://schemas.openxmlformats.org/officeDocument/2006/relationships/hyperlink" Target="https://resh.edu.ru/subject/lesson/7550/main/252386/" TargetMode="External"/><Relationship Id="rId58" Type="http://schemas.openxmlformats.org/officeDocument/2006/relationships/hyperlink" Target="https://vk.com/" TargetMode="External"/><Relationship Id="rId66" Type="http://schemas.openxmlformats.org/officeDocument/2006/relationships/hyperlink" Target="https://youtu.be/-oHlGIxvM7g" TargetMode="External"/><Relationship Id="rId74" Type="http://schemas.openxmlformats.org/officeDocument/2006/relationships/hyperlink" Target="https://www.youtube.com/watch?v=A2JOoS8jEcc" TargetMode="External"/><Relationship Id="rId79" Type="http://schemas.openxmlformats.org/officeDocument/2006/relationships/hyperlink" Target="https://www.youtube.com/watch?v=KbzJcC9zT5U&amp;feature=emb_logo" TargetMode="External"/><Relationship Id="rId5" Type="http://schemas.openxmlformats.org/officeDocument/2006/relationships/hyperlink" Target="https://videouroki.net/video/36-delenie-desyatichnyh-drobej.html" TargetMode="External"/><Relationship Id="rId61" Type="http://schemas.openxmlformats.org/officeDocument/2006/relationships/hyperlink" Target="https://videouroki.net/tests/rieshieniie-uravnienii-5.html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edu.skysmart.ru/homework/new/484" TargetMode="External"/><Relationship Id="rId19" Type="http://schemas.openxmlformats.org/officeDocument/2006/relationships/hyperlink" Target="https://www.youtube.com/watch?v=_8oFw__c0jg" TargetMode="External"/><Relationship Id="rId31" Type="http://schemas.openxmlformats.org/officeDocument/2006/relationships/hyperlink" Target="mailto:nadja45gren@gmail.com" TargetMode="External"/><Relationship Id="rId44" Type="http://schemas.openxmlformats.org/officeDocument/2006/relationships/hyperlink" Target="https://videouroki.net/tests/nravstviennyie-osnovy-zhizni-2.html" TargetMode="External"/><Relationship Id="rId52" Type="http://schemas.openxmlformats.org/officeDocument/2006/relationships/hyperlink" Target="https://infourok.ru/prezentaciya-po-ikmk-na-temu-hozyaystvo-mordovskogo-kraya-v-veke-klass-1712162.html" TargetMode="External"/><Relationship Id="rId60" Type="http://schemas.openxmlformats.org/officeDocument/2006/relationships/hyperlink" Target="https://vk.com/" TargetMode="External"/><Relationship Id="rId65" Type="http://schemas.openxmlformats.org/officeDocument/2006/relationships/hyperlink" Target="mailto:nadja45gren@gmail.com" TargetMode="External"/><Relationship Id="rId73" Type="http://schemas.openxmlformats.org/officeDocument/2006/relationships/hyperlink" Target="https://resh.edu.ru/subject/lesson/7410/start/244626/" TargetMode="External"/><Relationship Id="rId78" Type="http://schemas.openxmlformats.org/officeDocument/2006/relationships/hyperlink" Target="https://videouroki.net/video/34-raspad-zolotoj-ordy-i-ego-posledstviya.html" TargetMode="External"/><Relationship Id="rId81" Type="http://schemas.openxmlformats.org/officeDocument/2006/relationships/hyperlink" Target="https://v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41-reshenie-uravnenij.html" TargetMode="External"/><Relationship Id="rId14" Type="http://schemas.openxmlformats.org/officeDocument/2006/relationships/hyperlink" Target="https://resh.edu.ru/subject/lesson/7700/start/282068/" TargetMode="External"/><Relationship Id="rId22" Type="http://schemas.openxmlformats.org/officeDocument/2006/relationships/hyperlink" Target="mailto:bov1612@yandex.ru" TargetMode="External"/><Relationship Id="rId27" Type="http://schemas.openxmlformats.org/officeDocument/2006/relationships/hyperlink" Target="https://resh.edu.ru/subject/lesson/7700/start/282068/" TargetMode="External"/><Relationship Id="rId30" Type="http://schemas.openxmlformats.org/officeDocument/2006/relationships/hyperlink" Target="https://www.youtube.com/watch?v=_8oFw__c0jg" TargetMode="External"/><Relationship Id="rId35" Type="http://schemas.openxmlformats.org/officeDocument/2006/relationships/hyperlink" Target="mailto:bov1612@yandex.ru" TargetMode="External"/><Relationship Id="rId43" Type="http://schemas.openxmlformats.org/officeDocument/2006/relationships/hyperlink" Target="https://videouroki.net/tests/nravstviennyie-osnovy-zhizni-2.html" TargetMode="External"/><Relationship Id="rId48" Type="http://schemas.openxmlformats.org/officeDocument/2006/relationships/hyperlink" Target="https://resh.edu.ru/subject/lesson/7147/main/261612/" TargetMode="External"/><Relationship Id="rId56" Type="http://schemas.openxmlformats.org/officeDocument/2006/relationships/hyperlink" Target="https://www.youtube.com/watch?time_continue=5&amp;v=g4IWMN1ECNQ&amp;feature=emb_logo" TargetMode="External"/><Relationship Id="rId64" Type="http://schemas.openxmlformats.org/officeDocument/2006/relationships/hyperlink" Target="mailto:bov1612@yandex.ru" TargetMode="External"/><Relationship Id="rId69" Type="http://schemas.openxmlformats.org/officeDocument/2006/relationships/hyperlink" Target="https://www.youtube.com/watch?v=_Wspu8SYifs" TargetMode="External"/><Relationship Id="rId77" Type="http://schemas.openxmlformats.org/officeDocument/2006/relationships/hyperlink" Target="mailto:bov1612@yandex.ru" TargetMode="External"/><Relationship Id="rId8" Type="http://schemas.openxmlformats.org/officeDocument/2006/relationships/hyperlink" Target="mailto:nadja45gren@gmail.com" TargetMode="External"/><Relationship Id="rId51" Type="http://schemas.openxmlformats.org/officeDocument/2006/relationships/hyperlink" Target="https://www.youtube.com/watch?v=onszyOeKVxw&amp;t=106s" TargetMode="External"/><Relationship Id="rId72" Type="http://schemas.openxmlformats.org/officeDocument/2006/relationships/hyperlink" Target="mailto:bov1612@yandex.ru" TargetMode="External"/><Relationship Id="rId80" Type="http://schemas.openxmlformats.org/officeDocument/2006/relationships/hyperlink" Target="mailto:pronni2010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700/start/282068/" TargetMode="External"/><Relationship Id="rId17" Type="http://schemas.openxmlformats.org/officeDocument/2006/relationships/hyperlink" Target="https://vk.com/" TargetMode="External"/><Relationship Id="rId25" Type="http://schemas.openxmlformats.org/officeDocument/2006/relationships/hyperlink" Target="mailto:nadja45gren@gmail.com" TargetMode="External"/><Relationship Id="rId33" Type="http://schemas.openxmlformats.org/officeDocument/2006/relationships/hyperlink" Target="mailto:nadja45gren@gmail.com" TargetMode="External"/><Relationship Id="rId38" Type="http://schemas.openxmlformats.org/officeDocument/2006/relationships/hyperlink" Target="https://resh.edu.ru/subject/lesson/7701/start/282099/" TargetMode="External"/><Relationship Id="rId46" Type="http://schemas.openxmlformats.org/officeDocument/2006/relationships/hyperlink" Target="mailto:tsindyaykina.y@mail.ru" TargetMode="External"/><Relationship Id="rId59" Type="http://schemas.openxmlformats.org/officeDocument/2006/relationships/hyperlink" Target="mailto:nadja45gren@gmail.com" TargetMode="External"/><Relationship Id="rId67" Type="http://schemas.openxmlformats.org/officeDocument/2006/relationships/hyperlink" Target="https://vk.com/" TargetMode="External"/><Relationship Id="rId20" Type="http://schemas.openxmlformats.org/officeDocument/2006/relationships/hyperlink" Target="http://www.myshared.ru/slide/1020015/" TargetMode="External"/><Relationship Id="rId41" Type="http://schemas.openxmlformats.org/officeDocument/2006/relationships/hyperlink" Target="mailto:pronni2010@mail.ru" TargetMode="External"/><Relationship Id="rId54" Type="http://schemas.openxmlformats.org/officeDocument/2006/relationships/hyperlink" Target="mailto:tsindyaykina.y@mail.ru" TargetMode="External"/><Relationship Id="rId62" Type="http://schemas.openxmlformats.org/officeDocument/2006/relationships/hyperlink" Target="mailto:bov1612@yandex.ru" TargetMode="External"/><Relationship Id="rId70" Type="http://schemas.openxmlformats.org/officeDocument/2006/relationships/hyperlink" Target="https://resh.edu.ru/subject/lesson/7703/start/264259/" TargetMode="External"/><Relationship Id="rId75" Type="http://schemas.openxmlformats.org/officeDocument/2006/relationships/hyperlink" Target="https://www.youtube.com/watch?v=_Wspu8SYifs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ov1612@yandex.ru" TargetMode="External"/><Relationship Id="rId15" Type="http://schemas.openxmlformats.org/officeDocument/2006/relationships/hyperlink" Target="https://videouroki.net/tests/itoghovyi-tiest-po-tiemie-rodina.html" TargetMode="External"/><Relationship Id="rId23" Type="http://schemas.openxmlformats.org/officeDocument/2006/relationships/hyperlink" Target="https://cifra.school/media/conspect_files/9624b1dc-0819-4fc5-83c6-585e30ce23ee.pdf" TargetMode="External"/><Relationship Id="rId28" Type="http://schemas.openxmlformats.org/officeDocument/2006/relationships/hyperlink" Target="https://resh.edu.ru/subject/lesson/7073/" TargetMode="External"/><Relationship Id="rId36" Type="http://schemas.openxmlformats.org/officeDocument/2006/relationships/hyperlink" Target="https://edu.skysmart.ru/homework/new/484" TargetMode="External"/><Relationship Id="rId49" Type="http://schemas.openxmlformats.org/officeDocument/2006/relationships/hyperlink" Target="https://www.youtube.com/watch?v=onszyOeKVxw&amp;t=106s" TargetMode="External"/><Relationship Id="rId57" Type="http://schemas.openxmlformats.org/officeDocument/2006/relationships/hyperlink" Target="mailto:pronni201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11</Pages>
  <Words>2350</Words>
  <Characters>13401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расписанию уроков МБОУ «Куликовская СОШ»</dc:title>
  <dc:subject/>
  <dc:creator>Мой</dc:creator>
  <cp:keywords/>
  <dc:description/>
  <cp:lastModifiedBy>Сергей</cp:lastModifiedBy>
  <cp:revision>15</cp:revision>
  <dcterms:created xsi:type="dcterms:W3CDTF">2020-05-11T06:21:00Z</dcterms:created>
  <dcterms:modified xsi:type="dcterms:W3CDTF">2020-05-11T14:48:00Z</dcterms:modified>
</cp:coreProperties>
</file>