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77"/>
        <w:tblW w:w="5000" w:type="pct"/>
        <w:tblLook w:val="00A0"/>
      </w:tblPr>
      <w:tblGrid>
        <w:gridCol w:w="9782"/>
        <w:gridCol w:w="5004"/>
      </w:tblGrid>
      <w:tr w:rsidR="00DB149C" w:rsidRPr="009D3D6D" w:rsidTr="006C08B8">
        <w:tc>
          <w:tcPr>
            <w:tcW w:w="3308" w:type="pct"/>
          </w:tcPr>
          <w:p w:rsidR="00DB149C" w:rsidRPr="009D3D6D" w:rsidRDefault="00DB149C" w:rsidP="006C08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pct"/>
          </w:tcPr>
          <w:p w:rsidR="00DB149C" w:rsidRPr="009D3D6D" w:rsidRDefault="00DB149C" w:rsidP="006C08B8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Приложение к расписанию уроков МБОУ «Куликовская СОШ»</w:t>
            </w:r>
          </w:p>
          <w:p w:rsidR="00DB149C" w:rsidRPr="009D3D6D" w:rsidRDefault="00DB149C" w:rsidP="006C08B8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Утверждаю</w:t>
            </w:r>
          </w:p>
          <w:p w:rsidR="00DB149C" w:rsidRPr="009D3D6D" w:rsidRDefault="00DB149C" w:rsidP="006C08B8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Директор школы__________Т.В.Пузина                                              «11»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D3D6D">
                <w:rPr>
                  <w:rFonts w:ascii="Times New Roman" w:hAnsi="Times New Roman"/>
                  <w:sz w:val="16"/>
                  <w:szCs w:val="16"/>
                </w:rPr>
                <w:t>2020 г</w:t>
              </w:r>
            </w:smartTag>
            <w:r w:rsidRPr="009D3D6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</w:tbl>
    <w:p w:rsidR="00DB149C" w:rsidRPr="009D3D6D" w:rsidRDefault="00DB149C" w:rsidP="002213CD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DB149C" w:rsidRPr="001F3F80" w:rsidRDefault="00DB149C" w:rsidP="002213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3F80">
        <w:rPr>
          <w:rFonts w:ascii="Times New Roman" w:hAnsi="Times New Roman"/>
          <w:b/>
          <w:sz w:val="24"/>
          <w:szCs w:val="24"/>
        </w:rPr>
        <w:t>Расписание уроков с использованием дистанционных образовательных технологий и электронного обучения</w:t>
      </w:r>
    </w:p>
    <w:p w:rsidR="00DB149C" w:rsidRPr="001F3F80" w:rsidRDefault="00DB149C" w:rsidP="001F3F80">
      <w:pPr>
        <w:jc w:val="center"/>
        <w:rPr>
          <w:rFonts w:ascii="Times New Roman" w:hAnsi="Times New Roman"/>
          <w:b/>
          <w:sz w:val="24"/>
          <w:szCs w:val="24"/>
        </w:rPr>
      </w:pPr>
      <w:r w:rsidRPr="001F3F80">
        <w:rPr>
          <w:rFonts w:ascii="Times New Roman" w:hAnsi="Times New Roman"/>
          <w:b/>
          <w:sz w:val="24"/>
          <w:szCs w:val="24"/>
        </w:rPr>
        <w:t>С 12.05—16.05</w:t>
      </w:r>
      <w:r>
        <w:rPr>
          <w:rFonts w:ascii="Times New Roman" w:hAnsi="Times New Roman"/>
          <w:b/>
          <w:sz w:val="24"/>
          <w:szCs w:val="24"/>
        </w:rPr>
        <w:t>.20</w:t>
      </w: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38"/>
        <w:gridCol w:w="1986"/>
        <w:gridCol w:w="1554"/>
        <w:gridCol w:w="1419"/>
        <w:gridCol w:w="993"/>
        <w:gridCol w:w="955"/>
        <w:gridCol w:w="1871"/>
        <w:gridCol w:w="2002"/>
        <w:gridCol w:w="1547"/>
        <w:gridCol w:w="993"/>
        <w:gridCol w:w="993"/>
      </w:tblGrid>
      <w:tr w:rsidR="00DB149C" w:rsidRPr="009D3D6D" w:rsidTr="006C08B8">
        <w:tc>
          <w:tcPr>
            <w:tcW w:w="177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Даты</w:t>
            </w: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Время </w:t>
            </w:r>
          </w:p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проведения</w:t>
            </w:r>
          </w:p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занятий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6C08B8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 класс</w:t>
            </w:r>
          </w:p>
          <w:p w:rsidR="00DB149C" w:rsidRPr="009D3D6D" w:rsidRDefault="00DB149C" w:rsidP="006C08B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149C" w:rsidRPr="009D3D6D" w:rsidRDefault="00DB149C" w:rsidP="006C08B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кл. рук:  Лобанова Ю.В.</w:t>
            </w:r>
          </w:p>
        </w:tc>
        <w:tc>
          <w:tcPr>
            <w:tcW w:w="485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Задания для самостоятельного изучения</w:t>
            </w:r>
          </w:p>
        </w:tc>
        <w:tc>
          <w:tcPr>
            <w:tcW w:w="443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Ссылки на дополнительные материалы</w:t>
            </w:r>
          </w:p>
        </w:tc>
        <w:tc>
          <w:tcPr>
            <w:tcW w:w="310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Дом.задание</w:t>
            </w:r>
          </w:p>
        </w:tc>
        <w:tc>
          <w:tcPr>
            <w:tcW w:w="298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Обратная связь</w:t>
            </w: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6C08B8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  класс</w:t>
            </w:r>
          </w:p>
          <w:p w:rsidR="00DB149C" w:rsidRPr="009D3D6D" w:rsidRDefault="00DB149C" w:rsidP="006C08B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149C" w:rsidRPr="009D3D6D" w:rsidRDefault="00DB149C" w:rsidP="006C08B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кл. рук:  Пронина Н.А.</w:t>
            </w:r>
          </w:p>
        </w:tc>
        <w:tc>
          <w:tcPr>
            <w:tcW w:w="625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Задания для самостоятельного изучения</w:t>
            </w:r>
          </w:p>
        </w:tc>
        <w:tc>
          <w:tcPr>
            <w:tcW w:w="483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Ссылки на дополнительные материалы</w:t>
            </w:r>
          </w:p>
        </w:tc>
        <w:tc>
          <w:tcPr>
            <w:tcW w:w="310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Дом.задание</w:t>
            </w:r>
          </w:p>
        </w:tc>
        <w:tc>
          <w:tcPr>
            <w:tcW w:w="310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Обратная связь</w:t>
            </w:r>
          </w:p>
        </w:tc>
      </w:tr>
      <w:tr w:rsidR="00DB149C" w:rsidRPr="009D3D6D" w:rsidTr="006C08B8">
        <w:tc>
          <w:tcPr>
            <w:tcW w:w="177" w:type="pct"/>
            <w:vMerge w:val="restart"/>
            <w:textDirection w:val="btLr"/>
          </w:tcPr>
          <w:p w:rsidR="00DB149C" w:rsidRPr="009D3D6D" w:rsidRDefault="00DB149C" w:rsidP="006C08B8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355" w:type="pct"/>
          </w:tcPr>
          <w:p w:rsidR="00DB149C" w:rsidRPr="009D3D6D" w:rsidRDefault="00DB149C" w:rsidP="005C778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1. 9.00-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485" w:type="pct"/>
          </w:tcPr>
          <w:p w:rsidR="00DB149C" w:rsidRPr="009D3D6D" w:rsidRDefault="00DB149C" w:rsidP="00647E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</w:tcPr>
          <w:p w:rsidR="00DB149C" w:rsidRPr="009D3D6D" w:rsidRDefault="00DB149C" w:rsidP="00647E6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B149C" w:rsidRPr="009D3D6D" w:rsidRDefault="00DB149C" w:rsidP="00647E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647E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DB149C" w:rsidRPr="009D3D6D" w:rsidRDefault="00DB149C" w:rsidP="00647E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625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3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76520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,</w:t>
            </w:r>
          </w:p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2.</w:t>
            </w:r>
          </w:p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485" w:type="pct"/>
          </w:tcPr>
          <w:p w:rsidR="00DB149C" w:rsidRPr="009D3D6D" w:rsidRDefault="00DB149C" w:rsidP="003060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</w:tcPr>
          <w:p w:rsidR="00DB149C" w:rsidRPr="009D3D6D" w:rsidRDefault="00DB149C" w:rsidP="005C7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3060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625" w:type="pct"/>
          </w:tcPr>
          <w:p w:rsidR="00DB149C" w:rsidRPr="009D3D6D" w:rsidRDefault="00DB149C" w:rsidP="00647E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DB149C" w:rsidRPr="009D3D6D" w:rsidRDefault="00DB149C" w:rsidP="005C7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647E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647E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3.</w:t>
            </w:r>
          </w:p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85" w:type="pct"/>
          </w:tcPr>
          <w:p w:rsidR="00DB149C" w:rsidRPr="009D3D6D" w:rsidRDefault="00DB149C" w:rsidP="007652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</w:tcPr>
          <w:p w:rsidR="00DB149C" w:rsidRPr="009D3D6D" w:rsidRDefault="00DB149C" w:rsidP="0011554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</w:tcPr>
          <w:p w:rsidR="00DB149C" w:rsidRPr="009D3D6D" w:rsidRDefault="00DB149C" w:rsidP="007652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Химия </w:t>
            </w:r>
          </w:p>
        </w:tc>
        <w:tc>
          <w:tcPr>
            <w:tcW w:w="625" w:type="pct"/>
          </w:tcPr>
          <w:p w:rsidR="00DB149C" w:rsidRPr="009D3D6D" w:rsidRDefault="00DB149C" w:rsidP="003060FD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eastAsia="Malgun Gothic" w:hAnsi="Times New Roman"/>
                <w:color w:val="000011"/>
                <w:sz w:val="16"/>
                <w:szCs w:val="16"/>
              </w:rPr>
              <w:t xml:space="preserve"> </w:t>
            </w:r>
          </w:p>
          <w:p w:rsidR="00DB149C" w:rsidRPr="009D3D6D" w:rsidRDefault="00DB149C" w:rsidP="003060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DB149C" w:rsidRPr="009D3D6D" w:rsidRDefault="00DB149C" w:rsidP="005C778A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B149C" w:rsidRPr="009D3D6D" w:rsidRDefault="00DB149C" w:rsidP="003060FD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0" w:type="pct"/>
          </w:tcPr>
          <w:p w:rsidR="00DB149C" w:rsidRPr="009D3D6D" w:rsidRDefault="00DB149C" w:rsidP="003060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4.</w:t>
            </w:r>
          </w:p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Мордовский язык</w:t>
            </w:r>
          </w:p>
        </w:tc>
        <w:tc>
          <w:tcPr>
            <w:tcW w:w="485" w:type="pct"/>
          </w:tcPr>
          <w:p w:rsidR="00DB149C" w:rsidRPr="009D3D6D" w:rsidRDefault="00DB149C" w:rsidP="007652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</w:tcPr>
          <w:p w:rsidR="00DB149C" w:rsidRPr="009D3D6D" w:rsidRDefault="00DB149C" w:rsidP="0076520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</w:tcPr>
          <w:p w:rsidR="00DB149C" w:rsidRPr="009D3D6D" w:rsidRDefault="00DB149C" w:rsidP="007652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Химия </w:t>
            </w:r>
          </w:p>
        </w:tc>
        <w:tc>
          <w:tcPr>
            <w:tcW w:w="625" w:type="pct"/>
          </w:tcPr>
          <w:p w:rsidR="00DB149C" w:rsidRPr="009D3D6D" w:rsidRDefault="00DB149C" w:rsidP="005C778A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eastAsia="Malgun Gothic" w:hAnsi="Times New Roman"/>
                <w:color w:val="000011"/>
                <w:sz w:val="16"/>
                <w:szCs w:val="16"/>
              </w:rPr>
              <w:t xml:space="preserve"> </w:t>
            </w:r>
          </w:p>
        </w:tc>
        <w:tc>
          <w:tcPr>
            <w:tcW w:w="483" w:type="pct"/>
          </w:tcPr>
          <w:p w:rsidR="00DB149C" w:rsidRPr="009D3D6D" w:rsidRDefault="00DB149C" w:rsidP="005C778A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310" w:type="pct"/>
          </w:tcPr>
          <w:p w:rsidR="00DB149C" w:rsidRPr="009D3D6D" w:rsidRDefault="00DB149C" w:rsidP="005C778A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B149C" w:rsidRPr="009D3D6D" w:rsidRDefault="00DB149C" w:rsidP="000E3B69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5.</w:t>
            </w:r>
          </w:p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485" w:type="pct"/>
          </w:tcPr>
          <w:p w:rsidR="00DB149C" w:rsidRPr="009D3D6D" w:rsidRDefault="00DB149C" w:rsidP="007652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</w:tcPr>
          <w:p w:rsidR="00DB149C" w:rsidRPr="009D3D6D" w:rsidRDefault="00DB149C" w:rsidP="007652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7652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DB149C" w:rsidRPr="009D3D6D" w:rsidRDefault="00DB149C" w:rsidP="007652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625" w:type="pct"/>
          </w:tcPr>
          <w:p w:rsidR="00DB149C" w:rsidRPr="009D3D6D" w:rsidRDefault="00DB149C" w:rsidP="006C08B8">
            <w:pPr>
              <w:ind w:left="708" w:hanging="7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DB149C" w:rsidRPr="009D3D6D" w:rsidRDefault="00DB149C" w:rsidP="005C7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5C7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  <w:shd w:val="clear" w:color="auto" w:fill="EEECE1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620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85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43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298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84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83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</w:tr>
      <w:tr w:rsidR="00DB149C" w:rsidRPr="001F3F80" w:rsidTr="006C08B8">
        <w:tc>
          <w:tcPr>
            <w:tcW w:w="177" w:type="pct"/>
            <w:vMerge w:val="restart"/>
            <w:textDirection w:val="btLr"/>
          </w:tcPr>
          <w:p w:rsidR="00DB149C" w:rsidRPr="009D3D6D" w:rsidRDefault="00DB149C" w:rsidP="006C08B8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485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 Равенство работ при использовании простых механизмов. «Золотое правило механики»</w:t>
            </w:r>
          </w:p>
        </w:tc>
        <w:tc>
          <w:tcPr>
            <w:tcW w:w="443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hyperlink r:id="rId5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https://resh.edu.ru/subject/lesson/2962/start/</w:t>
              </w:r>
            </w:hyperlink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П.62,вопросы стр.182,184, упр.33(1,2)</w:t>
            </w:r>
          </w:p>
        </w:tc>
        <w:tc>
          <w:tcPr>
            <w:tcW w:w="298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общий  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625" w:type="pct"/>
          </w:tcPr>
          <w:p w:rsidR="00DB149C" w:rsidRPr="009716FF" w:rsidRDefault="00DB149C" w:rsidP="00D96B1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716FF">
              <w:rPr>
                <w:rFonts w:ascii="Times New Roman" w:hAnsi="Times New Roman"/>
                <w:b/>
                <w:sz w:val="16"/>
                <w:szCs w:val="16"/>
              </w:rPr>
              <w:t>Тренировка навыков чтения</w:t>
            </w:r>
          </w:p>
        </w:tc>
        <w:tc>
          <w:tcPr>
            <w:tcW w:w="483" w:type="pct"/>
          </w:tcPr>
          <w:p w:rsidR="00DB149C" w:rsidRPr="009716FF" w:rsidRDefault="00DB149C" w:rsidP="00D96B1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716FF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https://resh.edu.ru/subject/lesson/3443/start/</w:t>
            </w:r>
          </w:p>
        </w:tc>
        <w:tc>
          <w:tcPr>
            <w:tcW w:w="310" w:type="pct"/>
          </w:tcPr>
          <w:p w:rsidR="00DB149C" w:rsidRPr="009716FF" w:rsidRDefault="00DB149C" w:rsidP="00D96B1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716FF">
              <w:rPr>
                <w:rFonts w:ascii="Times New Roman" w:hAnsi="Times New Roman"/>
                <w:b/>
                <w:sz w:val="16"/>
                <w:szCs w:val="16"/>
              </w:rPr>
              <w:t>Упр.6-8, стр.170</w:t>
            </w:r>
          </w:p>
        </w:tc>
        <w:tc>
          <w:tcPr>
            <w:tcW w:w="310" w:type="pct"/>
          </w:tcPr>
          <w:p w:rsidR="00DB149C" w:rsidRPr="009716FF" w:rsidRDefault="00DB149C" w:rsidP="00D96B1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16FF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9716F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Pr="009716FF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9716F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  <w:p w:rsidR="00DB149C" w:rsidRPr="009716FF" w:rsidRDefault="00DB149C" w:rsidP="00D96B1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16FF">
              <w:rPr>
                <w:rFonts w:ascii="Times New Roman" w:hAnsi="Times New Roman"/>
                <w:sz w:val="16"/>
                <w:szCs w:val="16"/>
                <w:lang w:val="en-US"/>
              </w:rPr>
              <w:t>Discord WhatsApp,</w:t>
            </w:r>
          </w:p>
          <w:p w:rsidR="00DB149C" w:rsidRPr="009716FF" w:rsidRDefault="00DB149C" w:rsidP="00D96B1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  <w:r w:rsidRPr="009716FF">
              <w:rPr>
                <w:rFonts w:ascii="Times New Roman" w:hAnsi="Times New Roman"/>
                <w:sz w:val="16"/>
                <w:szCs w:val="16"/>
                <w:lang w:val="en-US"/>
              </w:rPr>
              <w:t>E-MAIL</w:t>
            </w: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485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 Способ подстановки</w:t>
            </w:r>
          </w:p>
        </w:tc>
        <w:tc>
          <w:tcPr>
            <w:tcW w:w="443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6" w:history="1"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https://newschool.pcbl.ru/</w:t>
              </w:r>
            </w:hyperlink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п.43, №1069(в-е),1074  </w:t>
            </w:r>
          </w:p>
        </w:tc>
        <w:tc>
          <w:tcPr>
            <w:tcW w:w="298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WhatsApp,</w:t>
            </w:r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625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sz w:val="16"/>
                <w:szCs w:val="16"/>
              </w:rPr>
              <w:t>Сельские поселения. Особенности расселения сельского поселения.</w:t>
            </w:r>
          </w:p>
        </w:tc>
        <w:tc>
          <w:tcPr>
            <w:tcW w:w="483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Pr="009734B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https://interneturok.ru/lesson/geografy/8-klass/naselenie-rossii/selskie-poseleniya-i-selskoe-naselenie</w:t>
              </w:r>
            </w:hyperlink>
            <w:r w:rsidRPr="009734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8" w:history="1">
              <w:r w:rsidRPr="009734B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https://resh.edu.ru/subject/lesson/1711/main/</w:t>
              </w:r>
            </w:hyperlink>
            <w:r w:rsidRPr="009734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§48. Подготовиться к тесту</w:t>
            </w:r>
          </w:p>
        </w:tc>
        <w:tc>
          <w:tcPr>
            <w:tcW w:w="310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sz w:val="16"/>
                <w:szCs w:val="16"/>
              </w:rPr>
              <w:t>Сельские поселения. Особенности расселения сельского поселения.</w:t>
            </w:r>
          </w:p>
        </w:tc>
      </w:tr>
      <w:tr w:rsidR="00DB149C" w:rsidRPr="009D3D6D" w:rsidTr="006C08B8">
        <w:tc>
          <w:tcPr>
            <w:tcW w:w="177" w:type="pct"/>
            <w:vMerge/>
            <w:textDirection w:val="btLr"/>
          </w:tcPr>
          <w:p w:rsidR="00DB149C" w:rsidRPr="009734BD" w:rsidRDefault="00DB149C" w:rsidP="006C08B8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485" w:type="pct"/>
          </w:tcPr>
          <w:p w:rsidR="00DB149C" w:rsidRPr="009D3D6D" w:rsidRDefault="00DB149C" w:rsidP="00EB560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9D3D6D">
                <w:rPr>
                  <w:rFonts w:ascii="Times New Roman" w:hAnsi="Times New Roman"/>
                  <w:sz w:val="16"/>
                  <w:szCs w:val="16"/>
                </w:rPr>
                <w:t>60 метров</w:t>
              </w:r>
            </w:smartTag>
            <w:r w:rsidRPr="009D3D6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B149C" w:rsidRPr="009D3D6D" w:rsidRDefault="00DB149C" w:rsidP="00EB56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</w:tcPr>
          <w:p w:rsidR="00DB149C" w:rsidRPr="009D3D6D" w:rsidRDefault="00DB149C" w:rsidP="00EB560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https://resh.edu.ru/subject/lesson/3212/start/</w:t>
              </w:r>
            </w:hyperlink>
          </w:p>
          <w:p w:rsidR="00DB149C" w:rsidRPr="009D3D6D" w:rsidRDefault="00DB149C" w:rsidP="00EB560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https://www.youtube.com/watch?v=_8oFw__c0jg</w:t>
              </w:r>
            </w:hyperlink>
          </w:p>
          <w:p w:rsidR="00DB149C" w:rsidRPr="009D3D6D" w:rsidRDefault="00DB149C" w:rsidP="00EB56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EB56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DB149C" w:rsidRPr="009D3D6D" w:rsidRDefault="00DB149C" w:rsidP="00EB560E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625" w:type="pct"/>
          </w:tcPr>
          <w:p w:rsidR="00DB149C" w:rsidRPr="009D3D6D" w:rsidRDefault="00DB149C" w:rsidP="00EE2A5B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Контрольная работа по теме «Экономика»</w:t>
            </w:r>
          </w:p>
        </w:tc>
        <w:tc>
          <w:tcPr>
            <w:tcW w:w="483" w:type="pct"/>
          </w:tcPr>
          <w:p w:rsidR="00DB149C" w:rsidRPr="009D3D6D" w:rsidRDefault="00DB149C" w:rsidP="00EE2A5B">
            <w:pPr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https://videouroki.net/tests/itoghovyi-praktikum-po-tiemie-ekonomika.html</w:t>
              </w:r>
            </w:hyperlink>
            <w:r w:rsidRPr="009D3D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B149C" w:rsidRPr="009D3D6D" w:rsidRDefault="00DB149C" w:rsidP="00EE2A5B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Контрольная работа по теме «Экономика»</w:t>
            </w:r>
          </w:p>
        </w:tc>
        <w:tc>
          <w:tcPr>
            <w:tcW w:w="310" w:type="pct"/>
          </w:tcPr>
          <w:p w:rsidR="00DB149C" w:rsidRPr="009D3D6D" w:rsidRDefault="00DB149C" w:rsidP="00EE2A5B">
            <w:pPr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https://videouroki.net/tests/itoghovyi-praktikum-po-tiemie-ekonomika.html</w:t>
              </w:r>
            </w:hyperlink>
            <w:r w:rsidRPr="009D3D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4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485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sz w:val="16"/>
                <w:szCs w:val="16"/>
              </w:rPr>
              <w:t>Южная Азия. Индия</w:t>
            </w:r>
          </w:p>
        </w:tc>
        <w:tc>
          <w:tcPr>
            <w:tcW w:w="443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r w:rsidRPr="009734B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https://www.youtube.com/watch?time_continue=7&amp;v=u0ZM4ZZJhiQ&amp;feature=emb_logo</w:t>
              </w:r>
            </w:hyperlink>
            <w:r w:rsidRPr="009734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§53. презентация</w:t>
            </w:r>
          </w:p>
        </w:tc>
        <w:tc>
          <w:tcPr>
            <w:tcW w:w="298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sz w:val="16"/>
                <w:szCs w:val="16"/>
              </w:rPr>
              <w:t>Южная Азия. Индия</w:t>
            </w: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625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Контрольная работа   по теме «Решение неравенств и систем неравенств с одной переменной»  </w:t>
            </w:r>
          </w:p>
        </w:tc>
        <w:tc>
          <w:tcPr>
            <w:tcW w:w="483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hyperlink r:id="rId14" w:history="1"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https://resh.edu.ru/subject/lesson/2578/start/</w:t>
              </w:r>
            </w:hyperlink>
            <w:r w:rsidRPr="009D3D6D">
              <w:rPr>
                <w:rFonts w:ascii="Times New Roman" w:hAnsi="Times New Roman"/>
                <w:sz w:val="16"/>
                <w:szCs w:val="16"/>
              </w:rPr>
              <w:t xml:space="preserve"> Индивидуальная рассылка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общий  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5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</w:t>
            </w:r>
          </w:p>
        </w:tc>
        <w:tc>
          <w:tcPr>
            <w:tcW w:w="485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Морфологический разбор  частицы</w:t>
            </w:r>
          </w:p>
        </w:tc>
        <w:tc>
          <w:tcPr>
            <w:tcW w:w="443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5" w:tgtFrame="_blank" w:history="1">
              <w:r w:rsidRPr="009D3D6D">
                <w:rPr>
                  <w:rFonts w:ascii="Times New Roman" w:hAnsi="Times New Roman"/>
                  <w:color w:val="004065"/>
                  <w:sz w:val="16"/>
                  <w:szCs w:val="16"/>
                  <w:lang w:eastAsia="ru-RU"/>
                </w:rPr>
                <w:t>https://resh.edu.ru/subject/lesson/2259/main/</w:t>
              </w:r>
            </w:hyperlink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§70 Морфологический разбор, упр 428</w:t>
            </w:r>
          </w:p>
        </w:tc>
        <w:tc>
          <w:tcPr>
            <w:tcW w:w="298" w:type="pct"/>
          </w:tcPr>
          <w:p w:rsidR="00DB149C" w:rsidRPr="009D3D6D" w:rsidRDefault="00DB149C" w:rsidP="0065793D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9D3D6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9D3D6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WhatsApp,</w:t>
            </w:r>
          </w:p>
          <w:p w:rsidR="00DB149C" w:rsidRPr="009D3D6D" w:rsidRDefault="00DB149C" w:rsidP="0065793D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de-DE"/>
              </w:rPr>
            </w:pPr>
            <w:r w:rsidRPr="009D3D6D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625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Источники света. Распространение света. Видимые движения светил.    </w:t>
            </w:r>
          </w:p>
        </w:tc>
        <w:tc>
          <w:tcPr>
            <w:tcW w:w="483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Pr="009D3D6D">
                <w:rPr>
                  <w:rStyle w:val="1"/>
                  <w:rFonts w:ascii="Times New Roman" w:hAnsi="Times New Roman"/>
                  <w:sz w:val="16"/>
                  <w:szCs w:val="16"/>
                </w:rPr>
                <w:t>https://resh.edu.ru/subject/lesson/3007/start/</w:t>
              </w:r>
            </w:hyperlink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основная часть, тренировочные задания     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 П.63 -64 , стр.187-192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общий  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6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Изо </w:t>
            </w:r>
          </w:p>
        </w:tc>
        <w:tc>
          <w:tcPr>
            <w:tcW w:w="485" w:type="pct"/>
          </w:tcPr>
          <w:p w:rsidR="00DB149C" w:rsidRPr="009D3D6D" w:rsidRDefault="00DB149C" w:rsidP="00702B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</w:tcPr>
          <w:p w:rsidR="00DB149C" w:rsidRPr="009D3D6D" w:rsidRDefault="00DB149C" w:rsidP="00702B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702B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DB149C" w:rsidRPr="009D3D6D" w:rsidRDefault="00DB149C" w:rsidP="00702BE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B149C" w:rsidRPr="009D3D6D" w:rsidRDefault="00DB149C" w:rsidP="00702B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625" w:type="pct"/>
          </w:tcPr>
          <w:p w:rsidR="00DB149C" w:rsidRPr="009D3D6D" w:rsidRDefault="00DB149C" w:rsidP="00EB560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9D3D6D">
                <w:rPr>
                  <w:rFonts w:ascii="Times New Roman" w:hAnsi="Times New Roman"/>
                  <w:sz w:val="16"/>
                  <w:szCs w:val="16"/>
                </w:rPr>
                <w:t>60 метров</w:t>
              </w:r>
            </w:smartTag>
            <w:r w:rsidRPr="009D3D6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B149C" w:rsidRPr="009D3D6D" w:rsidRDefault="00DB149C" w:rsidP="00EB56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pct"/>
          </w:tcPr>
          <w:p w:rsidR="00DB149C" w:rsidRPr="009D3D6D" w:rsidRDefault="00DB149C" w:rsidP="00EB560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https://resh.edu.ru/subject/lesson/3212/start/</w:t>
              </w:r>
            </w:hyperlink>
          </w:p>
          <w:p w:rsidR="00DB149C" w:rsidRPr="009D3D6D" w:rsidRDefault="00DB149C" w:rsidP="00EB560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18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https://www.youtube.com/watch?v=_8oFw__c0jg</w:t>
              </w:r>
            </w:hyperlink>
          </w:p>
          <w:p w:rsidR="00DB149C" w:rsidRPr="009D3D6D" w:rsidRDefault="00DB149C" w:rsidP="00EB56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EB56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EB560E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EECE1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43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3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</w:tr>
      <w:tr w:rsidR="00DB149C" w:rsidRPr="009D3D6D" w:rsidTr="006C08B8">
        <w:tc>
          <w:tcPr>
            <w:tcW w:w="177" w:type="pct"/>
            <w:vMerge w:val="restart"/>
            <w:textDirection w:val="btLr"/>
          </w:tcPr>
          <w:p w:rsidR="00DB149C" w:rsidRPr="009D3D6D" w:rsidRDefault="00DB149C" w:rsidP="006C08B8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 СРЕДА</w:t>
            </w: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85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 Способ подстановки </w:t>
            </w:r>
          </w:p>
        </w:tc>
        <w:tc>
          <w:tcPr>
            <w:tcW w:w="443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9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https://urokimatematiki.ru/testy7klass/item/43</w:t>
              </w:r>
            </w:hyperlink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8-test_reshenie_sistemy_linejnyh_uravnenij_sp</w:t>
            </w:r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osobom_podstanovki.html </w:t>
            </w:r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 № 1076 (а),  </w:t>
            </w:r>
          </w:p>
        </w:tc>
        <w:tc>
          <w:tcPr>
            <w:tcW w:w="298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общий  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625" w:type="pct"/>
          </w:tcPr>
          <w:p w:rsidR="00DB149C" w:rsidRPr="009716FF" w:rsidRDefault="00DB149C" w:rsidP="00D96B1C">
            <w:pPr>
              <w:rPr>
                <w:rFonts w:ascii="Times New Roman" w:hAnsi="Times New Roman"/>
                <w:sz w:val="16"/>
                <w:szCs w:val="16"/>
              </w:rPr>
            </w:pPr>
            <w:r w:rsidRPr="009716FF">
              <w:rPr>
                <w:rFonts w:ascii="Times New Roman" w:hAnsi="Times New Roman"/>
                <w:sz w:val="16"/>
                <w:szCs w:val="16"/>
              </w:rPr>
              <w:t>Что мы должны сделать, чтобы защитить природу?</w:t>
            </w:r>
          </w:p>
        </w:tc>
        <w:tc>
          <w:tcPr>
            <w:tcW w:w="483" w:type="pct"/>
          </w:tcPr>
          <w:p w:rsidR="00DB149C" w:rsidRPr="009716FF" w:rsidRDefault="00DB149C" w:rsidP="00D96B1C">
            <w:pPr>
              <w:rPr>
                <w:rFonts w:ascii="Times New Roman" w:hAnsi="Times New Roman"/>
                <w:sz w:val="16"/>
                <w:szCs w:val="16"/>
              </w:rPr>
            </w:pPr>
            <w:r w:rsidRPr="009716FF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https://resh.edu.ru/subject/lesson/3443/start/</w:t>
            </w:r>
          </w:p>
        </w:tc>
        <w:tc>
          <w:tcPr>
            <w:tcW w:w="310" w:type="pct"/>
          </w:tcPr>
          <w:p w:rsidR="00DB149C" w:rsidRPr="009716FF" w:rsidRDefault="00DB149C" w:rsidP="00D96B1C">
            <w:pPr>
              <w:rPr>
                <w:rFonts w:ascii="Times New Roman" w:hAnsi="Times New Roman"/>
                <w:sz w:val="16"/>
                <w:szCs w:val="16"/>
              </w:rPr>
            </w:pPr>
            <w:r w:rsidRPr="009716FF">
              <w:rPr>
                <w:rFonts w:ascii="Times New Roman" w:hAnsi="Times New Roman"/>
                <w:sz w:val="16"/>
                <w:szCs w:val="16"/>
              </w:rPr>
              <w:t>Перевод текста</w:t>
            </w:r>
          </w:p>
        </w:tc>
        <w:tc>
          <w:tcPr>
            <w:tcW w:w="310" w:type="pct"/>
          </w:tcPr>
          <w:p w:rsidR="00DB149C" w:rsidRPr="009716FF" w:rsidRDefault="00DB149C" w:rsidP="00D96B1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716FF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9716F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Pr="009716FF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9716F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485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sz w:val="16"/>
                <w:szCs w:val="16"/>
              </w:rPr>
              <w:t>Страны Центральной Азии</w:t>
            </w:r>
          </w:p>
        </w:tc>
        <w:tc>
          <w:tcPr>
            <w:tcW w:w="443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0" w:history="1">
              <w:r w:rsidRPr="009734B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https://www.youtube.com/watch?v=_D68Wka_XuA</w:t>
              </w:r>
            </w:hyperlink>
            <w:r w:rsidRPr="009734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§54. презентация</w:t>
            </w:r>
          </w:p>
        </w:tc>
        <w:tc>
          <w:tcPr>
            <w:tcW w:w="298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625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Определение степени с целым  отрицательным показателем </w:t>
            </w:r>
          </w:p>
        </w:tc>
        <w:tc>
          <w:tcPr>
            <w:tcW w:w="483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21" w:history="1"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https://resh.edu.ru/subject/lesson/2578/start/</w:t>
              </w:r>
            </w:hyperlink>
            <w:r w:rsidRPr="009D3D6D">
              <w:rPr>
                <w:rStyle w:val="FollowedHyperlink"/>
                <w:rFonts w:ascii="Times New Roman" w:hAnsi="Times New Roman"/>
                <w:sz w:val="16"/>
                <w:szCs w:val="16"/>
              </w:rPr>
              <w:t xml:space="preserve"> </w:t>
            </w:r>
            <w:hyperlink r:id="rId22" w:history="1"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https://resh.edu.ru/subject/lesson/1992/start/</w:t>
              </w:r>
            </w:hyperlink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тренировочные упражнения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П.37,  № 966   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общий  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485" w:type="pct"/>
          </w:tcPr>
          <w:p w:rsidR="00DB149C" w:rsidRPr="009D3D6D" w:rsidRDefault="00DB149C" w:rsidP="00EB560E">
            <w:pPr>
              <w:pStyle w:val="NormalWeb"/>
              <w:rPr>
                <w:sz w:val="16"/>
                <w:szCs w:val="16"/>
              </w:rPr>
            </w:pPr>
            <w:r w:rsidRPr="009D3D6D">
              <w:rPr>
                <w:sz w:val="16"/>
                <w:szCs w:val="16"/>
              </w:rPr>
              <w:t>Техника прыжка в длину с разбега.</w:t>
            </w:r>
          </w:p>
        </w:tc>
        <w:tc>
          <w:tcPr>
            <w:tcW w:w="443" w:type="pct"/>
          </w:tcPr>
          <w:p w:rsidR="00DB149C" w:rsidRPr="009D3D6D" w:rsidRDefault="00DB149C" w:rsidP="00EB560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23" w:history="1"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https://www.youtube.com/watch?v=B-OwMMzGNxQ</w:t>
              </w:r>
            </w:hyperlink>
          </w:p>
          <w:p w:rsidR="00DB149C" w:rsidRPr="009D3D6D" w:rsidRDefault="00DB149C" w:rsidP="00EB560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24" w:history="1"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https://www.youtube.com/watch?v=onszyOeKVxw&amp;t=106s</w:t>
              </w:r>
            </w:hyperlink>
          </w:p>
          <w:p w:rsidR="00DB149C" w:rsidRPr="009D3D6D" w:rsidRDefault="00DB149C" w:rsidP="00EB560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EB560E">
            <w:pPr>
              <w:pStyle w:val="NormalWeb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DB149C" w:rsidRPr="009D3D6D" w:rsidRDefault="00DB149C" w:rsidP="00EB560E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История мордовии </w:t>
            </w:r>
          </w:p>
        </w:tc>
        <w:tc>
          <w:tcPr>
            <w:tcW w:w="625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sz w:val="16"/>
                <w:szCs w:val="16"/>
              </w:rPr>
              <w:t xml:space="preserve">Религиозные воззрения мордвы. Празднично-обрядовая культура населения мордовского края в 19 – начале 20 века </w:t>
            </w:r>
          </w:p>
        </w:tc>
        <w:tc>
          <w:tcPr>
            <w:tcW w:w="483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sz w:val="16"/>
                <w:szCs w:val="16"/>
              </w:rPr>
              <w:t xml:space="preserve">История и культура мордовского края. </w:t>
            </w:r>
            <w:r w:rsidRPr="009734BD"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  <w:r w:rsidRPr="009734BD">
              <w:rPr>
                <w:rFonts w:ascii="Times New Roman" w:hAnsi="Times New Roman"/>
                <w:sz w:val="16"/>
                <w:szCs w:val="16"/>
              </w:rPr>
              <w:t xml:space="preserve"> век: учебник для 8 кл.. – Саранск ,2007</w:t>
            </w:r>
          </w:p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§14. Ответить на вопросы</w:t>
            </w:r>
          </w:p>
        </w:tc>
        <w:tc>
          <w:tcPr>
            <w:tcW w:w="310" w:type="pct"/>
          </w:tcPr>
          <w:p w:rsidR="00DB149C" w:rsidRPr="009D3D6D" w:rsidRDefault="00DB149C" w:rsidP="003060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4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85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Отрицательные частицы НЕ и НИ</w:t>
            </w:r>
          </w:p>
        </w:tc>
        <w:tc>
          <w:tcPr>
            <w:tcW w:w="443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https://resh.edu.ru/subject/lesson/2621/main/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§71, упр426</w:t>
            </w:r>
          </w:p>
        </w:tc>
        <w:tc>
          <w:tcPr>
            <w:tcW w:w="298" w:type="pct"/>
          </w:tcPr>
          <w:p w:rsidR="00DB149C" w:rsidRPr="009D3D6D" w:rsidRDefault="00DB149C" w:rsidP="0065793D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9D3D6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9D3D6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WhatsApp,</w:t>
            </w:r>
          </w:p>
          <w:p w:rsidR="00DB149C" w:rsidRPr="009D3D6D" w:rsidRDefault="00DB149C" w:rsidP="0065793D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de-DE"/>
              </w:rPr>
            </w:pPr>
            <w:r w:rsidRPr="009D3D6D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625" w:type="pct"/>
          </w:tcPr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Диалог</w:t>
            </w:r>
          </w:p>
        </w:tc>
        <w:tc>
          <w:tcPr>
            <w:tcW w:w="483" w:type="pct"/>
          </w:tcPr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П.70 учебника</w:t>
            </w:r>
          </w:p>
        </w:tc>
        <w:tc>
          <w:tcPr>
            <w:tcW w:w="310" w:type="pct"/>
          </w:tcPr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5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https://ru.wikipedia.org/wiki/Русский_язык</w:t>
              </w:r>
            </w:hyperlink>
          </w:p>
          <w:p w:rsidR="00DB149C" w:rsidRPr="009D3D6D" w:rsidRDefault="00DB149C" w:rsidP="00C469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hyperlink r:id="rId26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http</w:t>
              </w:r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://</w:t>
              </w:r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www</w:t>
              </w:r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.ido.rudn.ru/ffec/rlang-index.html</w:t>
              </w:r>
            </w:hyperlink>
          </w:p>
        </w:tc>
        <w:tc>
          <w:tcPr>
            <w:tcW w:w="310" w:type="pct"/>
          </w:tcPr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П.70; упр 416</w:t>
            </w: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5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485" w:type="pct"/>
          </w:tcPr>
          <w:p w:rsidR="00DB149C" w:rsidRPr="009D3D6D" w:rsidRDefault="00DB149C" w:rsidP="0065793D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Виды спорта. Значение спорта в жизни человека.</w:t>
            </w:r>
          </w:p>
        </w:tc>
        <w:tc>
          <w:tcPr>
            <w:tcW w:w="443" w:type="pct"/>
          </w:tcPr>
          <w:p w:rsidR="00DB149C" w:rsidRPr="009D3D6D" w:rsidRDefault="00DB149C" w:rsidP="0065793D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https://youtu.be/MUEmWCbgkUc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Знать  новую лексику</w:t>
            </w:r>
          </w:p>
        </w:tc>
        <w:tc>
          <w:tcPr>
            <w:tcW w:w="298" w:type="pct"/>
          </w:tcPr>
          <w:p w:rsidR="00DB149C" w:rsidRPr="009D3D6D" w:rsidRDefault="00DB149C" w:rsidP="0065793D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общий  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DB149C" w:rsidRPr="009D3D6D" w:rsidRDefault="00DB149C" w:rsidP="0065793D">
            <w:pPr>
              <w:rPr>
                <w:rFonts w:ascii="Times New Roman" w:hAnsi="Times New Roman"/>
                <w:sz w:val="16"/>
                <w:szCs w:val="16"/>
              </w:rPr>
            </w:pPr>
            <w:hyperlink r:id="rId27" w:history="1">
              <w:r w:rsidRPr="009D3D6D">
                <w:rPr>
                  <w:rStyle w:val="27"/>
                  <w:sz w:val="16"/>
                  <w:szCs w:val="16"/>
                </w:rPr>
                <w:t>nadja45gren@gmail.com</w:t>
              </w:r>
            </w:hyperlink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625" w:type="pct"/>
          </w:tcPr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Ж.Б. Мольер «Мещанин во дворянстве».</w:t>
            </w:r>
          </w:p>
        </w:tc>
        <w:tc>
          <w:tcPr>
            <w:tcW w:w="483" w:type="pct"/>
          </w:tcPr>
          <w:p w:rsidR="00DB149C" w:rsidRPr="009D3D6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Стр. 243 - 294</w:t>
            </w:r>
          </w:p>
        </w:tc>
        <w:tc>
          <w:tcPr>
            <w:tcW w:w="310" w:type="pct"/>
          </w:tcPr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8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https://resh.edu.ru/subject/14/</w:t>
              </w:r>
            </w:hyperlink>
          </w:p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9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  <w:shd w:val="clear" w:color="auto" w:fill="FFFFCC"/>
                </w:rPr>
                <w:t>http://school-collection.edu.ru</w:t>
              </w:r>
            </w:hyperlink>
          </w:p>
        </w:tc>
        <w:tc>
          <w:tcPr>
            <w:tcW w:w="310" w:type="pct"/>
          </w:tcPr>
          <w:p w:rsidR="00DB149C" w:rsidRPr="009D3D6D" w:rsidRDefault="00DB149C" w:rsidP="00EB560E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Подготовить выразительное чтение фрагментов комедии </w:t>
            </w: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6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485" w:type="pct"/>
          </w:tcPr>
          <w:p w:rsidR="00DB149C" w:rsidRPr="009D3D6D" w:rsidRDefault="00DB149C" w:rsidP="0065793D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Японские трехстишия (хокку) Изображение природы</w:t>
            </w:r>
          </w:p>
        </w:tc>
        <w:tc>
          <w:tcPr>
            <w:tcW w:w="443" w:type="pct"/>
          </w:tcPr>
          <w:p w:rsidR="00DB149C" w:rsidRPr="009D3D6D" w:rsidRDefault="00DB149C" w:rsidP="0065793D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https://resh.edu.ru/subject/lesson/2301/ </w:t>
            </w:r>
          </w:p>
          <w:p w:rsidR="00DB149C" w:rsidRPr="009D3D6D" w:rsidRDefault="00DB149C" w:rsidP="0065793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B149C" w:rsidRPr="009D3D6D" w:rsidRDefault="00DB149C" w:rsidP="0065793D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B149C" w:rsidRPr="009D3D6D" w:rsidRDefault="00DB149C" w:rsidP="0065793D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Вопросы и задания рубрики «Проверьте себя» стр. 254, творческое задание стр 254</w:t>
            </w:r>
          </w:p>
        </w:tc>
        <w:tc>
          <w:tcPr>
            <w:tcW w:w="298" w:type="pct"/>
          </w:tcPr>
          <w:p w:rsidR="00DB149C" w:rsidRPr="009D3D6D" w:rsidRDefault="00DB149C" w:rsidP="0065793D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Биология</w:t>
            </w:r>
          </w:p>
        </w:tc>
        <w:tc>
          <w:tcPr>
            <w:tcW w:w="625" w:type="pct"/>
          </w:tcPr>
          <w:p w:rsidR="00DB149C" w:rsidRPr="009D3D6D" w:rsidRDefault="00DB149C" w:rsidP="00647E6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Наследование признаков. Наследственные болезни и их предупреждение</w:t>
            </w:r>
          </w:p>
        </w:tc>
        <w:tc>
          <w:tcPr>
            <w:tcW w:w="483" w:type="pct"/>
          </w:tcPr>
          <w:p w:rsidR="00DB149C" w:rsidRPr="009D3D6D" w:rsidRDefault="00DB149C" w:rsidP="00647E6E">
            <w:pPr>
              <w:rPr>
                <w:rFonts w:ascii="Times New Roman" w:hAnsi="Times New Roman"/>
                <w:sz w:val="16"/>
                <w:szCs w:val="16"/>
              </w:rPr>
            </w:pPr>
            <w:hyperlink r:id="rId30" w:history="1">
              <w:r w:rsidRPr="009D3D6D">
                <w:rPr>
                  <w:rStyle w:val="1"/>
                  <w:rFonts w:ascii="Times New Roman" w:hAnsi="Times New Roman"/>
                  <w:sz w:val="16"/>
                  <w:szCs w:val="16"/>
                </w:rPr>
                <w:t>https://www.youtube.com/watch?v=wP3lHLJBsNg&amp;feature=emb_logo</w:t>
              </w:r>
            </w:hyperlink>
          </w:p>
          <w:p w:rsidR="00DB149C" w:rsidRPr="009D3D6D" w:rsidRDefault="00DB149C" w:rsidP="00647E6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B149C" w:rsidRPr="009D3D6D" w:rsidRDefault="00DB149C" w:rsidP="00647E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647E6E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color w:val="FF0000"/>
                <w:sz w:val="16"/>
                <w:szCs w:val="16"/>
              </w:rPr>
              <w:t>§48,49, зад. стр.198</w:t>
            </w:r>
          </w:p>
        </w:tc>
        <w:tc>
          <w:tcPr>
            <w:tcW w:w="310" w:type="pct"/>
          </w:tcPr>
          <w:p w:rsidR="00DB149C" w:rsidRPr="009D3D6D" w:rsidRDefault="00DB149C" w:rsidP="00647E6E">
            <w:pPr>
              <w:rPr>
                <w:rFonts w:ascii="Times New Roman" w:hAnsi="Times New Roman"/>
                <w:sz w:val="16"/>
                <w:szCs w:val="16"/>
              </w:rPr>
            </w:pPr>
            <w:hyperlink r:id="rId31" w:history="1">
              <w:r w:rsidRPr="009D3D6D">
                <w:rPr>
                  <w:rStyle w:val="1"/>
                  <w:rFonts w:ascii="Times New Roman" w:hAnsi="Times New Roman"/>
                  <w:sz w:val="16"/>
                  <w:szCs w:val="16"/>
                  <w:lang w:val="en-US"/>
                </w:rPr>
                <w:t>pronni</w:t>
              </w:r>
              <w:r w:rsidRPr="009D3D6D">
                <w:rPr>
                  <w:rStyle w:val="1"/>
                  <w:rFonts w:ascii="Times New Roman" w:hAnsi="Times New Roman"/>
                  <w:sz w:val="16"/>
                  <w:szCs w:val="16"/>
                </w:rPr>
                <w:t>2010@</w:t>
              </w:r>
              <w:r w:rsidRPr="009D3D6D">
                <w:rPr>
                  <w:rStyle w:val="1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9D3D6D">
                <w:rPr>
                  <w:rStyle w:val="1"/>
                  <w:rFonts w:ascii="Times New Roman" w:hAnsi="Times New Roman"/>
                  <w:sz w:val="16"/>
                  <w:szCs w:val="16"/>
                </w:rPr>
                <w:t>.</w:t>
              </w:r>
              <w:r w:rsidRPr="009D3D6D">
                <w:rPr>
                  <w:rStyle w:val="1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EECE1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43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3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</w:tr>
      <w:tr w:rsidR="00DB149C" w:rsidRPr="009D3D6D" w:rsidTr="006C08B8">
        <w:tc>
          <w:tcPr>
            <w:tcW w:w="177" w:type="pct"/>
            <w:vMerge w:val="restart"/>
            <w:textDirection w:val="btLr"/>
          </w:tcPr>
          <w:p w:rsidR="00DB149C" w:rsidRPr="009D3D6D" w:rsidRDefault="00DB149C" w:rsidP="006C08B8">
            <w:pPr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1.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85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Способ сложения </w:t>
            </w:r>
          </w:p>
        </w:tc>
        <w:tc>
          <w:tcPr>
            <w:tcW w:w="443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32" w:history="1">
              <w:r w:rsidRPr="009D3D6D">
                <w:rPr>
                  <w:rStyle w:val="27"/>
                  <w:sz w:val="16"/>
                  <w:szCs w:val="16"/>
                </w:rPr>
                <w:t>https://multiurok.ru/files/samostoiatiel-nyie-raboty-po-alghiebrie-7-klass-1.html</w:t>
              </w:r>
            </w:hyperlink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П.44, № 1082 (в, г) 1083 (в,г)</w:t>
            </w:r>
          </w:p>
        </w:tc>
        <w:tc>
          <w:tcPr>
            <w:tcW w:w="298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общий  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Русский язык </w:t>
            </w:r>
          </w:p>
        </w:tc>
        <w:tc>
          <w:tcPr>
            <w:tcW w:w="625" w:type="pct"/>
          </w:tcPr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Предложения с косвенной речью</w:t>
            </w:r>
          </w:p>
        </w:tc>
        <w:tc>
          <w:tcPr>
            <w:tcW w:w="483" w:type="pct"/>
          </w:tcPr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Стр. 244, контрольные вопросы </w:t>
            </w:r>
          </w:p>
        </w:tc>
        <w:tc>
          <w:tcPr>
            <w:tcW w:w="310" w:type="pct"/>
          </w:tcPr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33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https://ru.wikipedia.org/wiki/Русский_язык</w:t>
              </w:r>
            </w:hyperlink>
          </w:p>
          <w:p w:rsidR="00DB149C" w:rsidRPr="009D3D6D" w:rsidRDefault="00DB149C" w:rsidP="00C469F9">
            <w:pPr>
              <w:spacing w:after="0" w:line="240" w:lineRule="auto"/>
              <w:ind w:left="1474" w:hanging="73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Стр.244, контрольные вопросы</w:t>
            </w: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2.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485" w:type="pct"/>
          </w:tcPr>
          <w:p w:rsidR="00DB149C" w:rsidRPr="009D3D6D" w:rsidRDefault="00DB149C" w:rsidP="006579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     Контрольная работа №5 по теме «Прямоугольный треугольник. Построение треугольника по трем элементам»,</w:t>
            </w:r>
          </w:p>
        </w:tc>
        <w:tc>
          <w:tcPr>
            <w:tcW w:w="443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color w:val="3C4043"/>
                <w:sz w:val="16"/>
                <w:szCs w:val="16"/>
                <w:shd w:val="clear" w:color="auto" w:fill="FFFFFF"/>
              </w:rPr>
              <w:t xml:space="preserve"> 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Индивидуальная рассылка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Подготовиться к зачету</w:t>
            </w:r>
          </w:p>
        </w:tc>
        <w:tc>
          <w:tcPr>
            <w:tcW w:w="298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WhatsApp,</w:t>
            </w:r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625" w:type="pct"/>
          </w:tcPr>
          <w:p w:rsidR="00DB149C" w:rsidRPr="009716FF" w:rsidRDefault="00DB149C" w:rsidP="00D96B1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716FF">
              <w:rPr>
                <w:rFonts w:ascii="Times New Roman" w:hAnsi="Times New Roman"/>
                <w:b/>
                <w:sz w:val="16"/>
                <w:szCs w:val="16"/>
              </w:rPr>
              <w:t>Упр.1-4,стр.178</w:t>
            </w:r>
          </w:p>
        </w:tc>
        <w:tc>
          <w:tcPr>
            <w:tcW w:w="483" w:type="pct"/>
          </w:tcPr>
          <w:p w:rsidR="00DB149C" w:rsidRPr="009716FF" w:rsidRDefault="00DB149C" w:rsidP="00D96B1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716FF">
              <w:rPr>
                <w:rFonts w:ascii="Times New Roman" w:hAnsi="Times New Roman"/>
                <w:b/>
                <w:sz w:val="16"/>
                <w:szCs w:val="16"/>
              </w:rPr>
              <w:t>https://resh.edu.ru/subject/lesson/3439/start/</w:t>
            </w:r>
          </w:p>
        </w:tc>
        <w:tc>
          <w:tcPr>
            <w:tcW w:w="310" w:type="pct"/>
          </w:tcPr>
          <w:p w:rsidR="00DB149C" w:rsidRPr="009716FF" w:rsidRDefault="00DB149C" w:rsidP="00D96B1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716FF">
              <w:rPr>
                <w:rFonts w:ascii="Times New Roman" w:hAnsi="Times New Roman"/>
                <w:b/>
                <w:sz w:val="16"/>
                <w:szCs w:val="16"/>
              </w:rPr>
              <w:t>Упр.7,стр.181</w:t>
            </w:r>
          </w:p>
        </w:tc>
        <w:tc>
          <w:tcPr>
            <w:tcW w:w="310" w:type="pct"/>
          </w:tcPr>
          <w:p w:rsidR="00DB149C" w:rsidRPr="009716FF" w:rsidRDefault="00DB149C" w:rsidP="00D96B1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716FF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9716F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Pr="009716FF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9716F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WhatsApp</w:t>
            </w: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3.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485" w:type="pct"/>
          </w:tcPr>
          <w:p w:rsidR="00DB149C" w:rsidRPr="009D3D6D" w:rsidRDefault="00DB149C" w:rsidP="00EE2A5B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Закон на страже природы</w:t>
            </w:r>
          </w:p>
        </w:tc>
        <w:tc>
          <w:tcPr>
            <w:tcW w:w="443" w:type="pct"/>
          </w:tcPr>
          <w:p w:rsidR="00DB149C" w:rsidRPr="009D3D6D" w:rsidRDefault="00DB149C" w:rsidP="00EE2A5B">
            <w:pPr>
              <w:rPr>
                <w:rFonts w:ascii="Times New Roman" w:hAnsi="Times New Roman"/>
                <w:sz w:val="16"/>
                <w:szCs w:val="16"/>
              </w:rPr>
            </w:pPr>
            <w:hyperlink r:id="rId34" w:history="1"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https://videouroki.net/video/33-zakon-na-strazhie-prirody.html</w:t>
              </w:r>
            </w:hyperlink>
            <w:r w:rsidRPr="009D3D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B149C" w:rsidRPr="009D3D6D" w:rsidRDefault="00DB149C" w:rsidP="00EE2A5B">
            <w:pPr>
              <w:rPr>
                <w:rFonts w:ascii="Times New Roman" w:hAnsi="Times New Roman"/>
                <w:sz w:val="16"/>
                <w:szCs w:val="16"/>
              </w:rPr>
            </w:pPr>
            <w:hyperlink r:id="rId35" w:history="1"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https://videouroki.net/tests/zakon-na-strazhie-prirody-7.html</w:t>
              </w:r>
            </w:hyperlink>
            <w:r w:rsidRPr="009D3D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B149C" w:rsidRPr="009D3D6D" w:rsidRDefault="00DB149C" w:rsidP="00EE2A5B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§17,  тест </w:t>
            </w:r>
          </w:p>
        </w:tc>
        <w:tc>
          <w:tcPr>
            <w:tcW w:w="298" w:type="pct"/>
          </w:tcPr>
          <w:p w:rsidR="00DB149C" w:rsidRPr="009D3D6D" w:rsidRDefault="00DB149C" w:rsidP="00242CEC">
            <w:pPr>
              <w:rPr>
                <w:rFonts w:ascii="Times New Roman" w:hAnsi="Times New Roman"/>
                <w:sz w:val="16"/>
                <w:szCs w:val="16"/>
              </w:rPr>
            </w:pPr>
            <w:hyperlink r:id="rId36" w:history="1"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  <w:lang w:val="en-US"/>
                </w:rPr>
                <w:t>tsindyaykina</w:t>
              </w:r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.</w:t>
              </w:r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  <w:lang w:val="en-US"/>
                </w:rPr>
                <w:t>y</w:t>
              </w:r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@</w:t>
              </w:r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.</w:t>
              </w:r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B149C" w:rsidRPr="009D3D6D" w:rsidRDefault="00DB149C" w:rsidP="00242CE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B149C" w:rsidRPr="009D3D6D" w:rsidRDefault="00DB149C" w:rsidP="00242CEC">
            <w:pPr>
              <w:rPr>
                <w:rFonts w:ascii="Times New Roman" w:hAnsi="Times New Roman"/>
                <w:sz w:val="16"/>
                <w:szCs w:val="16"/>
              </w:rPr>
            </w:pPr>
            <w:hyperlink r:id="rId37" w:history="1"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https://vk.com/</w:t>
              </w:r>
            </w:hyperlink>
            <w:r w:rsidRPr="009D3D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B149C" w:rsidRPr="009D3D6D" w:rsidRDefault="00DB149C" w:rsidP="00242CE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WhatsApp,</w:t>
            </w:r>
          </w:p>
          <w:p w:rsidR="00DB149C" w:rsidRPr="009D3D6D" w:rsidRDefault="00DB149C" w:rsidP="00242CEC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E-MAIL</w:t>
            </w:r>
          </w:p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Информатика </w:t>
            </w:r>
          </w:p>
        </w:tc>
        <w:tc>
          <w:tcPr>
            <w:tcW w:w="625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sz w:val="16"/>
                <w:szCs w:val="16"/>
              </w:rPr>
              <w:t>Математическое моделирование с использованием электронных таблиц. Имитационные модели</w:t>
            </w:r>
          </w:p>
        </w:tc>
        <w:tc>
          <w:tcPr>
            <w:tcW w:w="483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38" w:history="1">
              <w:r w:rsidRPr="009734B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https://mypresentation.ru/presentation/matematicheskoe-modelirovanie-v-srede-elektronnyx-tablic-MS-Excel</w:t>
              </w:r>
            </w:hyperlink>
            <w:r w:rsidRPr="009734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§25.26. вопросы</w:t>
            </w:r>
          </w:p>
        </w:tc>
        <w:tc>
          <w:tcPr>
            <w:tcW w:w="310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sz w:val="16"/>
                <w:szCs w:val="16"/>
              </w:rPr>
              <w:t>Математическое моделирование с использованием электронных таблиц. Имитационные модели</w:t>
            </w: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4.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85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Отрицательные частицы НЕ и НИ</w:t>
            </w:r>
          </w:p>
        </w:tc>
        <w:tc>
          <w:tcPr>
            <w:tcW w:w="443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https://resh.edu.ru/subject/lesson/2621/main/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§71, упр426</w:t>
            </w:r>
          </w:p>
        </w:tc>
        <w:tc>
          <w:tcPr>
            <w:tcW w:w="298" w:type="pct"/>
          </w:tcPr>
          <w:p w:rsidR="00DB149C" w:rsidRPr="009D3D6D" w:rsidRDefault="00DB149C" w:rsidP="0065793D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9D3D6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9D3D6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WhatsApp,</w:t>
            </w:r>
          </w:p>
          <w:p w:rsidR="00DB149C" w:rsidRPr="009D3D6D" w:rsidRDefault="00DB149C" w:rsidP="0065793D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de-DE"/>
              </w:rPr>
            </w:pPr>
            <w:r w:rsidRPr="009D3D6D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 xml:space="preserve"> </w:t>
            </w: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625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Четыре замечательные точки окружности  </w:t>
            </w:r>
          </w:p>
        </w:tc>
        <w:tc>
          <w:tcPr>
            <w:tcW w:w="483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39" w:history="1">
              <w:r w:rsidRPr="009D3D6D">
                <w:rPr>
                  <w:rStyle w:val="1"/>
                  <w:rFonts w:ascii="Times New Roman" w:hAnsi="Times New Roman"/>
                  <w:sz w:val="16"/>
                  <w:szCs w:val="16"/>
                </w:rPr>
                <w:t>https://resh.edu.ru/subject/lesson/2026/start/</w:t>
              </w:r>
            </w:hyperlink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П. 74-76, № 679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общий  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5.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485" w:type="pct"/>
          </w:tcPr>
          <w:p w:rsidR="00DB149C" w:rsidRPr="009D3D6D" w:rsidRDefault="00DB149C" w:rsidP="0065793D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Из истории спорта.  Разное отношение к спорту.</w:t>
            </w:r>
          </w:p>
          <w:p w:rsidR="00DB149C" w:rsidRPr="009D3D6D" w:rsidRDefault="00DB149C" w:rsidP="0065793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" w:type="pct"/>
          </w:tcPr>
          <w:p w:rsidR="00DB149C" w:rsidRPr="009D3D6D" w:rsidRDefault="00DB149C" w:rsidP="0065793D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https://resh.edu.ru/subject/lesson/3459/train/#197025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Стр.170-171, упр.9</w:t>
            </w:r>
          </w:p>
        </w:tc>
        <w:tc>
          <w:tcPr>
            <w:tcW w:w="298" w:type="pct"/>
          </w:tcPr>
          <w:p w:rsidR="00DB149C" w:rsidRPr="009D3D6D" w:rsidRDefault="00DB149C" w:rsidP="0065793D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общий  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DB149C" w:rsidRPr="009D3D6D" w:rsidRDefault="00DB149C" w:rsidP="0065793D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hyperlink r:id="rId40" w:tgtFrame="_blank" w:history="1">
              <w:r w:rsidRPr="009D3D6D">
                <w:rPr>
                  <w:rStyle w:val="Hyperlink"/>
                  <w:rFonts w:ascii="Times New Roman" w:hAnsi="Times New Roman"/>
                  <w:color w:val="1A73E8"/>
                  <w:sz w:val="16"/>
                  <w:szCs w:val="16"/>
                  <w:shd w:val="clear" w:color="auto" w:fill="FFFFFF"/>
                </w:rPr>
                <w:t>nadja45gren@gmail.com</w:t>
              </w:r>
            </w:hyperlink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Физика  </w:t>
            </w:r>
          </w:p>
        </w:tc>
        <w:tc>
          <w:tcPr>
            <w:tcW w:w="625" w:type="pct"/>
          </w:tcPr>
          <w:p w:rsidR="00DB149C" w:rsidRPr="009D3D6D" w:rsidRDefault="00DB149C" w:rsidP="006579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Отражение света. Законы отражения света. Плоское зеркало.</w:t>
            </w:r>
          </w:p>
        </w:tc>
        <w:tc>
          <w:tcPr>
            <w:tcW w:w="483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41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https://resh.edu.ru/subject/lesson/3006/start/</w:t>
              </w:r>
            </w:hyperlink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основная часть, тренировочные задания  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П.65, 66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общий  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6.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Биология</w:t>
            </w:r>
          </w:p>
        </w:tc>
        <w:tc>
          <w:tcPr>
            <w:tcW w:w="485" w:type="pct"/>
          </w:tcPr>
          <w:p w:rsidR="00DB149C" w:rsidRPr="009D3D6D" w:rsidRDefault="00DB149C" w:rsidP="00647E6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color w:val="FF0000"/>
                <w:sz w:val="16"/>
                <w:szCs w:val="16"/>
              </w:rPr>
              <w:t>Класс Пресмыкающиеся, или Рептилии</w:t>
            </w:r>
          </w:p>
        </w:tc>
        <w:tc>
          <w:tcPr>
            <w:tcW w:w="443" w:type="pct"/>
          </w:tcPr>
          <w:p w:rsidR="00DB149C" w:rsidRPr="009D3D6D" w:rsidRDefault="00DB149C" w:rsidP="003E78F5">
            <w:pPr>
              <w:rPr>
                <w:rFonts w:ascii="Times New Roman" w:hAnsi="Times New Roman"/>
                <w:sz w:val="16"/>
                <w:szCs w:val="16"/>
              </w:rPr>
            </w:pPr>
            <w:hyperlink r:id="rId42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https://www.youtube.com/watch?time_continue=43&amp;v=hPKBk5U7akk&amp;feature=emb_logo</w:t>
              </w:r>
            </w:hyperlink>
          </w:p>
          <w:p w:rsidR="00DB149C" w:rsidRPr="009D3D6D" w:rsidRDefault="00DB149C" w:rsidP="003E78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6C08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color w:val="FF0000"/>
                <w:sz w:val="16"/>
                <w:szCs w:val="16"/>
              </w:rPr>
              <w:t>§24, зад.1,2 стр.130</w:t>
            </w:r>
          </w:p>
        </w:tc>
        <w:tc>
          <w:tcPr>
            <w:tcW w:w="298" w:type="pct"/>
          </w:tcPr>
          <w:p w:rsidR="00DB149C" w:rsidRPr="009D3D6D" w:rsidRDefault="00DB149C" w:rsidP="00647E6E">
            <w:pPr>
              <w:rPr>
                <w:rFonts w:ascii="Times New Roman" w:hAnsi="Times New Roman"/>
                <w:sz w:val="16"/>
                <w:szCs w:val="16"/>
              </w:rPr>
            </w:pPr>
            <w:hyperlink r:id="rId43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pronni</w:t>
              </w:r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2010@</w:t>
              </w:r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625" w:type="pct"/>
          </w:tcPr>
          <w:p w:rsidR="00DB149C" w:rsidRPr="009D3D6D" w:rsidRDefault="00DB149C" w:rsidP="00EB560E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Техника прыжка в длину с разбега.</w:t>
            </w:r>
          </w:p>
        </w:tc>
        <w:tc>
          <w:tcPr>
            <w:tcW w:w="483" w:type="pct"/>
          </w:tcPr>
          <w:p w:rsidR="00DB149C" w:rsidRPr="009D3D6D" w:rsidRDefault="00DB149C" w:rsidP="00EB560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44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https://www.youtube.com/watch?v=B-OwMMzGNxQ</w:t>
              </w:r>
            </w:hyperlink>
          </w:p>
          <w:p w:rsidR="00DB149C" w:rsidRPr="009D3D6D" w:rsidRDefault="00DB149C" w:rsidP="00EB560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45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https://www.youtube.com/watch?v=onszyOeKVxw&amp;t=106s</w:t>
              </w:r>
            </w:hyperlink>
          </w:p>
          <w:p w:rsidR="00DB149C" w:rsidRPr="009D3D6D" w:rsidRDefault="00DB149C" w:rsidP="00EB560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EB56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EB560E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EECE1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43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3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</w:tr>
      <w:tr w:rsidR="00DB149C" w:rsidRPr="009D3D6D" w:rsidTr="006C08B8">
        <w:tc>
          <w:tcPr>
            <w:tcW w:w="177" w:type="pct"/>
            <w:vMerge w:val="restart"/>
            <w:textDirection w:val="btLr"/>
          </w:tcPr>
          <w:p w:rsidR="00DB149C" w:rsidRPr="009D3D6D" w:rsidRDefault="00DB149C" w:rsidP="006C08B8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 ПЯТНИЦА</w:t>
            </w: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1.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485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 Центр тяжести тела. Условие равновесия тел. </w:t>
            </w:r>
          </w:p>
        </w:tc>
        <w:tc>
          <w:tcPr>
            <w:tcW w:w="443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hyperlink r:id="rId46" w:history="1">
              <w:r w:rsidRPr="009D3D6D">
                <w:rPr>
                  <w:rStyle w:val="27"/>
                  <w:sz w:val="16"/>
                  <w:szCs w:val="16"/>
                </w:rPr>
                <w:t>https://www.youtube.com/watch?v=w77oN_FrIvM</w:t>
              </w:r>
            </w:hyperlink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П.63, 64, задание по карточкам</w:t>
            </w:r>
          </w:p>
        </w:tc>
        <w:tc>
          <w:tcPr>
            <w:tcW w:w="298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общий  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625" w:type="pct"/>
          </w:tcPr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Р/р Сжатое изложение по упр. 418</w:t>
            </w:r>
          </w:p>
        </w:tc>
        <w:tc>
          <w:tcPr>
            <w:tcW w:w="483" w:type="pct"/>
          </w:tcPr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Упр. 420</w:t>
            </w:r>
          </w:p>
        </w:tc>
        <w:tc>
          <w:tcPr>
            <w:tcW w:w="310" w:type="pct"/>
          </w:tcPr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47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https://ru.wikipedia.org/wiki/Русский_язык</w:t>
              </w:r>
            </w:hyperlink>
          </w:p>
          <w:p w:rsidR="00DB149C" w:rsidRPr="009D3D6D" w:rsidRDefault="00DB149C" w:rsidP="00EB560E">
            <w:pPr>
              <w:spacing w:after="0" w:line="240" w:lineRule="auto"/>
              <w:jc w:val="center"/>
              <w:rPr>
                <w:rStyle w:val="27"/>
                <w:sz w:val="16"/>
                <w:szCs w:val="16"/>
              </w:rPr>
            </w:pPr>
            <w:hyperlink r:id="rId48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http</w:t>
              </w:r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://</w:t>
              </w:r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www</w:t>
              </w:r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.ido.rudn.ru/ffec/rlang-index.html</w:t>
              </w:r>
            </w:hyperlink>
          </w:p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49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http</w:t>
              </w:r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://</w:t>
              </w:r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vedi</w:t>
              </w:r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aesc</w:t>
              </w:r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msu</w:t>
              </w:r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310" w:type="pct"/>
          </w:tcPr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Написать сжатое изложение</w:t>
            </w: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2.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485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Зачет по итогам главы 4 </w:t>
            </w:r>
          </w:p>
        </w:tc>
        <w:tc>
          <w:tcPr>
            <w:tcW w:w="443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50" w:history="1">
              <w:r w:rsidRPr="009D3D6D">
                <w:rPr>
                  <w:rStyle w:val="27"/>
                  <w:sz w:val="16"/>
                  <w:szCs w:val="16"/>
                </w:rPr>
                <w:t>https://foxford.ru/trainings/3409</w:t>
              </w:r>
            </w:hyperlink>
            <w:r w:rsidRPr="009D3D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98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WhatsApp,</w:t>
            </w:r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625" w:type="pct"/>
          </w:tcPr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Вальтер Скотт. Слово о писателе. «Айвенго» как исторический роман</w:t>
            </w:r>
          </w:p>
        </w:tc>
        <w:tc>
          <w:tcPr>
            <w:tcW w:w="483" w:type="pct"/>
          </w:tcPr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Стр. 296 –341</w:t>
            </w:r>
          </w:p>
        </w:tc>
        <w:tc>
          <w:tcPr>
            <w:tcW w:w="310" w:type="pct"/>
          </w:tcPr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51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https://resh.edu.ru/subject/14/</w:t>
              </w:r>
            </w:hyperlink>
          </w:p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52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  <w:shd w:val="clear" w:color="auto" w:fill="FFFFCC"/>
                </w:rPr>
                <w:t>http://school-collection.edu.ru</w:t>
              </w:r>
            </w:hyperlink>
          </w:p>
          <w:p w:rsidR="00DB149C" w:rsidRPr="009D3D6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EB56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Написать сочинение на тему «Герой и история в романах В. Скотта «Айвенго» и А.С. Пушкина «Капитанская дочка».</w:t>
            </w: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3.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485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sz w:val="16"/>
                <w:szCs w:val="16"/>
              </w:rPr>
              <w:t>Восточная Азия. Китай</w:t>
            </w:r>
          </w:p>
        </w:tc>
        <w:tc>
          <w:tcPr>
            <w:tcW w:w="443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53" w:history="1">
              <w:r w:rsidRPr="009734B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https://www.youtube.com/watch?v=YVX8PJabKCg</w:t>
              </w:r>
            </w:hyperlink>
            <w:r w:rsidRPr="009734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</w:pPr>
            <w:r w:rsidRPr="009734BD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§55. презентации</w:t>
            </w:r>
          </w:p>
        </w:tc>
        <w:tc>
          <w:tcPr>
            <w:tcW w:w="298" w:type="pct"/>
          </w:tcPr>
          <w:p w:rsidR="00DB149C" w:rsidRPr="009D3D6D" w:rsidRDefault="00DB149C" w:rsidP="003060FD">
            <w:pPr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625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Вписанная окружность  </w:t>
            </w:r>
          </w:p>
        </w:tc>
        <w:tc>
          <w:tcPr>
            <w:tcW w:w="483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54" w:history="1"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https://resh.edu.ru/subject/lesson/2023/start/</w:t>
              </w:r>
            </w:hyperlink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основная часть, тренировочные задания  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П. 77, стр.178 -180 , № 693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общий  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4.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85" w:type="pct"/>
          </w:tcPr>
          <w:p w:rsidR="00DB149C" w:rsidRPr="009D3D6D" w:rsidRDefault="00DB149C" w:rsidP="00EB560E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Техника метания малого мяча (150г.) на дальность.</w:t>
            </w:r>
          </w:p>
        </w:tc>
        <w:tc>
          <w:tcPr>
            <w:tcW w:w="443" w:type="pct"/>
          </w:tcPr>
          <w:p w:rsidR="00DB149C" w:rsidRPr="009D3D6D" w:rsidRDefault="00DB149C" w:rsidP="00EB560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55" w:history="1"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https://www.youtube.com/watch?v=-3K8RxMhwxM&amp;t=40s</w:t>
              </w:r>
            </w:hyperlink>
          </w:p>
          <w:p w:rsidR="00DB149C" w:rsidRPr="009D3D6D" w:rsidRDefault="00DB149C" w:rsidP="00EB560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56" w:history="1"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https://www.youtube.com/watch?v=_Wspu8SYifs</w:t>
              </w:r>
            </w:hyperlink>
          </w:p>
          <w:p w:rsidR="00DB149C" w:rsidRPr="009D3D6D" w:rsidRDefault="00DB149C" w:rsidP="00EB560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EB56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DB149C" w:rsidRPr="009D3D6D" w:rsidRDefault="00DB149C" w:rsidP="00EB560E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625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sz w:val="16"/>
                <w:szCs w:val="16"/>
              </w:rPr>
              <w:t>Миграции населения России</w:t>
            </w:r>
          </w:p>
        </w:tc>
        <w:tc>
          <w:tcPr>
            <w:tcW w:w="483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57" w:history="1">
              <w:r w:rsidRPr="009734B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https://resh.edu.ru/subject/lesson/1712/main/</w:t>
              </w:r>
            </w:hyperlink>
            <w:r w:rsidRPr="009734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</w:pPr>
            <w:r w:rsidRPr="009734BD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§49. 2 вопроса</w:t>
            </w:r>
          </w:p>
        </w:tc>
        <w:tc>
          <w:tcPr>
            <w:tcW w:w="310" w:type="pct"/>
          </w:tcPr>
          <w:p w:rsidR="00DB149C" w:rsidRPr="009D3D6D" w:rsidRDefault="00DB149C" w:rsidP="005C778A">
            <w:pPr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5.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485" w:type="pct"/>
          </w:tcPr>
          <w:p w:rsidR="00DB149C" w:rsidRPr="009D3D6D" w:rsidRDefault="00DB149C" w:rsidP="00EE2A5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Русские путешественники и первопроходцы. Культура народов России в </w:t>
            </w:r>
            <w:r w:rsidRPr="009D3D6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XVII</w:t>
            </w: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 в.</w:t>
            </w:r>
          </w:p>
        </w:tc>
        <w:tc>
          <w:tcPr>
            <w:tcW w:w="443" w:type="pct"/>
          </w:tcPr>
          <w:p w:rsidR="00DB149C" w:rsidRPr="009D3D6D" w:rsidRDefault="00DB149C" w:rsidP="00EE2A5B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hyperlink r:id="rId58" w:history="1">
              <w:r w:rsidRPr="009D3D6D">
                <w:rPr>
                  <w:rStyle w:val="Hyperlink"/>
                  <w:rFonts w:ascii="Times New Roman" w:hAnsi="Times New Roman"/>
                  <w:b/>
                  <w:sz w:val="16"/>
                  <w:szCs w:val="16"/>
                </w:rPr>
                <w:t>https://videouroki.net/video/37-russkie-puteshestvenniki-i-pervoprohodcy-xvii-veka.html</w:t>
              </w:r>
            </w:hyperlink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B149C" w:rsidRPr="009D3D6D" w:rsidRDefault="00DB149C" w:rsidP="00EE2A5B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П.25-26, подготовить презентации</w:t>
            </w:r>
          </w:p>
        </w:tc>
        <w:tc>
          <w:tcPr>
            <w:tcW w:w="298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625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Свойства степени с целым показателем      </w:t>
            </w:r>
          </w:p>
        </w:tc>
        <w:tc>
          <w:tcPr>
            <w:tcW w:w="483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59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https://resh.edu.ru/subject/lesson/2576/start/</w:t>
              </w:r>
            </w:hyperlink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основная часть, тренировочные задания  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П.38, №989, стр.219  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общий  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6.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5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43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98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625" w:type="pct"/>
          </w:tcPr>
          <w:p w:rsidR="00DB149C" w:rsidRPr="009D3D6D" w:rsidRDefault="00DB149C" w:rsidP="00EB560E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Техника метания малого мяча (150г.) на дальность.</w:t>
            </w:r>
          </w:p>
        </w:tc>
        <w:tc>
          <w:tcPr>
            <w:tcW w:w="483" w:type="pct"/>
          </w:tcPr>
          <w:p w:rsidR="00DB149C" w:rsidRPr="009D3D6D" w:rsidRDefault="00DB149C" w:rsidP="00EB560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60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https://www.youtube.com/watch?v=-3K8RxMhwxM&amp;t=40s</w:t>
              </w:r>
            </w:hyperlink>
          </w:p>
          <w:p w:rsidR="00DB149C" w:rsidRPr="009D3D6D" w:rsidRDefault="00DB149C" w:rsidP="00EB560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61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https://www.youtube.com/watch?v=_Wspu8SYifs</w:t>
              </w:r>
            </w:hyperlink>
          </w:p>
          <w:p w:rsidR="00DB149C" w:rsidRPr="009D3D6D" w:rsidRDefault="00DB149C" w:rsidP="00EB560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EB56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EB560E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</w:p>
        </w:tc>
      </w:tr>
      <w:tr w:rsidR="00DB149C" w:rsidRPr="009D3D6D" w:rsidTr="006C08B8">
        <w:tc>
          <w:tcPr>
            <w:tcW w:w="177" w:type="pct"/>
            <w:vMerge w:val="restart"/>
            <w:textDirection w:val="btLr"/>
          </w:tcPr>
          <w:p w:rsidR="00DB149C" w:rsidRPr="009D3D6D" w:rsidRDefault="00DB149C" w:rsidP="006C08B8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СУББОТА</w:t>
            </w: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История Мордовии</w:t>
            </w:r>
          </w:p>
        </w:tc>
        <w:tc>
          <w:tcPr>
            <w:tcW w:w="485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sz w:val="16"/>
                <w:szCs w:val="16"/>
              </w:rPr>
              <w:t>История Мордовии</w:t>
            </w:r>
          </w:p>
        </w:tc>
        <w:tc>
          <w:tcPr>
            <w:tcW w:w="443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sz w:val="16"/>
                <w:szCs w:val="16"/>
              </w:rPr>
              <w:t>Религиозные верования мордвы</w:t>
            </w:r>
          </w:p>
        </w:tc>
        <w:tc>
          <w:tcPr>
            <w:tcW w:w="310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sz w:val="16"/>
                <w:szCs w:val="16"/>
              </w:rPr>
              <w:t xml:space="preserve">История и культура мордовского края в </w:t>
            </w:r>
            <w:r w:rsidRPr="009734BD">
              <w:rPr>
                <w:rFonts w:ascii="Times New Roman" w:hAnsi="Times New Roman"/>
                <w:sz w:val="16"/>
                <w:szCs w:val="16"/>
                <w:lang w:val="en-US"/>
              </w:rPr>
              <w:t>XVII</w:t>
            </w:r>
            <w:r w:rsidRPr="009734BD">
              <w:rPr>
                <w:rFonts w:ascii="Times New Roman" w:hAnsi="Times New Roman"/>
                <w:sz w:val="16"/>
                <w:szCs w:val="16"/>
              </w:rPr>
              <w:t>-</w:t>
            </w:r>
            <w:r w:rsidRPr="009734BD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  <w:r w:rsidRPr="009734BD">
              <w:rPr>
                <w:rFonts w:ascii="Times New Roman" w:hAnsi="Times New Roman"/>
                <w:sz w:val="16"/>
                <w:szCs w:val="16"/>
              </w:rPr>
              <w:t xml:space="preserve"> веках: учебник для 7 кл. </w:t>
            </w:r>
          </w:p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62" w:history="1">
              <w:r w:rsidRPr="009734BD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https://ppt4web.ru/istorija/religioznye-verovanija-mordvy.html</w:t>
              </w:r>
            </w:hyperlink>
            <w:r w:rsidRPr="009734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</w:pPr>
            <w:r w:rsidRPr="009734BD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§15, ответить на вопросы</w:t>
            </w: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625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sz w:val="16"/>
                <w:szCs w:val="16"/>
              </w:rPr>
              <w:t>Первая помощь пострадавшим и ее значение</w:t>
            </w:r>
          </w:p>
        </w:tc>
        <w:tc>
          <w:tcPr>
            <w:tcW w:w="483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63" w:history="1">
              <w:r w:rsidRPr="009734B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https://infourok.ru/distancionnyj-urok-obzh-8-klass-pervaya-medicinskaya-pomosh-postradavshim-i-ee-znachenie-4217332.html</w:t>
              </w:r>
            </w:hyperlink>
            <w:r w:rsidRPr="009734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</w:pPr>
            <w:r w:rsidRPr="009734BD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§9.1 ответить на вопросы</w:t>
            </w:r>
          </w:p>
        </w:tc>
        <w:tc>
          <w:tcPr>
            <w:tcW w:w="310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sz w:val="16"/>
                <w:szCs w:val="16"/>
              </w:rPr>
              <w:t>Первая помощь пострадавшим и ее значение</w:t>
            </w: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734B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85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Различение частицы не и приставки не </w:t>
            </w:r>
          </w:p>
        </w:tc>
        <w:tc>
          <w:tcPr>
            <w:tcW w:w="443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https://resh.edu.ru/subject/lesson/2621/main/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§72, упр444 (Составить таблицу)</w:t>
            </w:r>
          </w:p>
        </w:tc>
        <w:tc>
          <w:tcPr>
            <w:tcW w:w="298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общий  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625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Решение задач</w:t>
            </w:r>
          </w:p>
        </w:tc>
        <w:tc>
          <w:tcPr>
            <w:tcW w:w="483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Тесты по физике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Задание 11 стр.146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общий  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Биология</w:t>
            </w:r>
          </w:p>
        </w:tc>
        <w:tc>
          <w:tcPr>
            <w:tcW w:w="485" w:type="pct"/>
          </w:tcPr>
          <w:p w:rsidR="00DB149C" w:rsidRPr="009D3D6D" w:rsidRDefault="00DB149C" w:rsidP="003060FD">
            <w:pPr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9D3D6D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Особенности строения птиц. Размножение и развитие птиц.</w:t>
            </w:r>
          </w:p>
        </w:tc>
        <w:tc>
          <w:tcPr>
            <w:tcW w:w="443" w:type="pct"/>
          </w:tcPr>
          <w:p w:rsidR="00DB149C" w:rsidRPr="009D3D6D" w:rsidRDefault="00DB149C" w:rsidP="003060FD">
            <w:pPr>
              <w:rPr>
                <w:rFonts w:ascii="Times New Roman" w:hAnsi="Times New Roman"/>
                <w:sz w:val="16"/>
                <w:szCs w:val="16"/>
              </w:rPr>
            </w:pPr>
            <w:hyperlink r:id="rId64" w:history="1">
              <w:r w:rsidRPr="009D3D6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https://www.youtube.com/watch?time_continue=22&amp;v=Cm3QXwQX0Nc&amp;feature=emb_logo</w:t>
              </w:r>
            </w:hyperlink>
          </w:p>
          <w:p w:rsidR="00DB149C" w:rsidRPr="009D3D6D" w:rsidRDefault="00DB149C" w:rsidP="003060F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B149C" w:rsidRPr="009D3D6D" w:rsidRDefault="00DB149C" w:rsidP="003060F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3060FD">
            <w:pPr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9D3D6D">
              <w:rPr>
                <w:rFonts w:ascii="Times New Roman" w:hAnsi="Times New Roman"/>
                <w:color w:val="FF0000"/>
                <w:sz w:val="16"/>
                <w:szCs w:val="16"/>
              </w:rPr>
              <w:t>§25,26, лаб .раб</w:t>
            </w:r>
          </w:p>
        </w:tc>
        <w:tc>
          <w:tcPr>
            <w:tcW w:w="298" w:type="pct"/>
          </w:tcPr>
          <w:p w:rsidR="00DB149C" w:rsidRPr="009D3D6D" w:rsidRDefault="00DB149C" w:rsidP="006C08B8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hyperlink r:id="rId65" w:history="1">
              <w:r w:rsidRPr="009D3D6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pronni</w:t>
              </w:r>
              <w:r w:rsidRPr="009D3D6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2010@</w:t>
              </w:r>
              <w:r w:rsidRPr="009D3D6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9D3D6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9D3D6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:rsidR="00DB149C" w:rsidRPr="009D3D6D" w:rsidRDefault="00DB149C" w:rsidP="006C08B8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hyperlink r:id="rId66" w:history="1">
              <w:r w:rsidRPr="009D3D6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Pr="009D3D6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9D3D6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vk</w:t>
              </w:r>
              <w:r w:rsidRPr="009D3D6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9D3D6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com</w:t>
              </w:r>
              <w:r w:rsidRPr="009D3D6D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/</w:t>
              </w:r>
            </w:hyperlink>
          </w:p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625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Свойства степени с целым показателем      </w:t>
            </w:r>
          </w:p>
        </w:tc>
        <w:tc>
          <w:tcPr>
            <w:tcW w:w="483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Решение заданий № 19</w:t>
            </w:r>
          </w:p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Вариант 10,11 ВПР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В-4, № 18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общий  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</w:p>
        </w:tc>
      </w:tr>
      <w:tr w:rsidR="00DB149C" w:rsidRPr="009D3D6D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4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485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Сила любви и преданности в рассказе О Генри « Дары волхвов»</w:t>
            </w:r>
          </w:p>
        </w:tc>
        <w:tc>
          <w:tcPr>
            <w:tcW w:w="443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https://resh.edu.ru/subject/lesson/2301/</w:t>
            </w:r>
          </w:p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https://uchebnik.mos.ru/catalogue/material_view/atomic_objects/</w:t>
            </w:r>
          </w:p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B149C" w:rsidRPr="009D3D6D" w:rsidRDefault="00DB149C" w:rsidP="00657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Вопросы и задания рубрики «Проверьте себя» стр. 263</w:t>
            </w:r>
          </w:p>
        </w:tc>
        <w:tc>
          <w:tcPr>
            <w:tcW w:w="298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общий   чат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Биология </w:t>
            </w:r>
          </w:p>
        </w:tc>
        <w:tc>
          <w:tcPr>
            <w:tcW w:w="625" w:type="pct"/>
          </w:tcPr>
          <w:p w:rsidR="00DB149C" w:rsidRPr="009D3D6D" w:rsidRDefault="00DB149C" w:rsidP="00647E6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Учение о высшей нервной деятельности И.М.Сеченова и П.А.Павлова. Образование и торможение условных рефлексов</w:t>
            </w:r>
          </w:p>
        </w:tc>
        <w:tc>
          <w:tcPr>
            <w:tcW w:w="483" w:type="pct"/>
          </w:tcPr>
          <w:p w:rsidR="00DB149C" w:rsidRPr="009D3D6D" w:rsidRDefault="00DB149C" w:rsidP="005C778A">
            <w:pPr>
              <w:rPr>
                <w:rFonts w:ascii="Times New Roman" w:hAnsi="Times New Roman"/>
                <w:sz w:val="16"/>
                <w:szCs w:val="16"/>
              </w:rPr>
            </w:pPr>
            <w:hyperlink r:id="rId67" w:history="1">
              <w:r w:rsidRPr="009D3D6D">
                <w:rPr>
                  <w:rStyle w:val="1"/>
                  <w:rFonts w:ascii="Times New Roman" w:hAnsi="Times New Roman"/>
                  <w:sz w:val="16"/>
                  <w:szCs w:val="16"/>
                </w:rPr>
                <w:t>https://resh.edu.ru/subject/lesson/2474/main/</w:t>
              </w:r>
            </w:hyperlink>
          </w:p>
          <w:p w:rsidR="00DB149C" w:rsidRPr="009D3D6D" w:rsidRDefault="00DB149C" w:rsidP="005C7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DB149C" w:rsidRPr="009D3D6D" w:rsidRDefault="00DB149C" w:rsidP="00647E6E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§50,51,сообщение о И.П.павлове и И.М.Сеченове</w:t>
            </w:r>
          </w:p>
        </w:tc>
        <w:tc>
          <w:tcPr>
            <w:tcW w:w="310" w:type="pct"/>
          </w:tcPr>
          <w:p w:rsidR="00DB149C" w:rsidRPr="009D3D6D" w:rsidRDefault="00DB149C" w:rsidP="00647E6E">
            <w:pPr>
              <w:rPr>
                <w:rFonts w:ascii="Times New Roman" w:hAnsi="Times New Roman"/>
                <w:sz w:val="16"/>
                <w:szCs w:val="16"/>
              </w:rPr>
            </w:pPr>
            <w:hyperlink r:id="rId68" w:history="1">
              <w:r w:rsidRPr="009D3D6D">
                <w:rPr>
                  <w:rStyle w:val="1"/>
                  <w:rFonts w:ascii="Times New Roman" w:hAnsi="Times New Roman"/>
                  <w:sz w:val="16"/>
                  <w:szCs w:val="16"/>
                  <w:lang w:val="en-US"/>
                </w:rPr>
                <w:t>pronni</w:t>
              </w:r>
              <w:r w:rsidRPr="009D3D6D">
                <w:rPr>
                  <w:rStyle w:val="1"/>
                  <w:rFonts w:ascii="Times New Roman" w:hAnsi="Times New Roman"/>
                  <w:sz w:val="16"/>
                  <w:szCs w:val="16"/>
                </w:rPr>
                <w:t>2010@</w:t>
              </w:r>
              <w:r w:rsidRPr="009D3D6D">
                <w:rPr>
                  <w:rStyle w:val="1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9D3D6D">
                <w:rPr>
                  <w:rStyle w:val="1"/>
                  <w:rFonts w:ascii="Times New Roman" w:hAnsi="Times New Roman"/>
                  <w:sz w:val="16"/>
                  <w:szCs w:val="16"/>
                </w:rPr>
                <w:t>.</w:t>
              </w:r>
              <w:r w:rsidRPr="009D3D6D">
                <w:rPr>
                  <w:rStyle w:val="1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DB149C" w:rsidRPr="001F3F80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5</w:t>
            </w: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Информатика </w:t>
            </w:r>
          </w:p>
        </w:tc>
        <w:tc>
          <w:tcPr>
            <w:tcW w:w="485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sz w:val="16"/>
                <w:szCs w:val="16"/>
              </w:rPr>
              <w:t>Представление звука в памяти компьютера. Понятие о дискретизации звука</w:t>
            </w:r>
          </w:p>
        </w:tc>
        <w:tc>
          <w:tcPr>
            <w:tcW w:w="443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69" w:history="1">
              <w:r w:rsidRPr="009734BD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https://www.youtube.com/watch?v=HNcy7FJtfA4&amp;feature=emb_logo</w:t>
              </w:r>
            </w:hyperlink>
            <w:r w:rsidRPr="009734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</w:pPr>
            <w:r w:rsidRPr="009734BD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§24.вопросы </w:t>
            </w:r>
          </w:p>
        </w:tc>
        <w:tc>
          <w:tcPr>
            <w:tcW w:w="298" w:type="pct"/>
          </w:tcPr>
          <w:p w:rsidR="00DB149C" w:rsidRPr="009734BD" w:rsidRDefault="00DB149C" w:rsidP="00EB56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4BD">
              <w:rPr>
                <w:rFonts w:ascii="Times New Roman" w:hAnsi="Times New Roman"/>
                <w:sz w:val="16"/>
                <w:szCs w:val="16"/>
              </w:rPr>
              <w:t>Представление звука в памяти компьютера. Понятие о дискретизации звука</w:t>
            </w: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D3D6D">
              <w:rPr>
                <w:rFonts w:ascii="Times New Roman" w:hAnsi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625" w:type="pct"/>
          </w:tcPr>
          <w:p w:rsidR="00DB149C" w:rsidRPr="009D3D6D" w:rsidRDefault="00DB149C" w:rsidP="00EE2A5B">
            <w:pPr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 xml:space="preserve">Народы России в </w:t>
            </w:r>
            <w:r w:rsidRPr="009D3D6D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 xml:space="preserve"> в. Перемены в повседневной жизни российских сословий</w:t>
            </w:r>
          </w:p>
        </w:tc>
        <w:tc>
          <w:tcPr>
            <w:tcW w:w="483" w:type="pct"/>
          </w:tcPr>
          <w:p w:rsidR="00DB149C" w:rsidRPr="009D3D6D" w:rsidRDefault="00DB149C" w:rsidP="00EE2A5B">
            <w:pPr>
              <w:ind w:left="34"/>
              <w:rPr>
                <w:rFonts w:ascii="Times New Roman" w:hAnsi="Times New Roman"/>
                <w:sz w:val="16"/>
                <w:szCs w:val="16"/>
              </w:rPr>
            </w:pPr>
            <w:hyperlink r:id="rId70" w:history="1"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https://videouroki.net/video/37-peremeny-v-povsednevnoj-zhizni-rossijskih-soslovij.html</w:t>
              </w:r>
            </w:hyperlink>
            <w:r w:rsidRPr="009D3D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DB149C" w:rsidRPr="009D3D6D" w:rsidRDefault="00DB149C" w:rsidP="00EE2A5B">
            <w:pPr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§26,  термины, зад.1 «Думаем, сравниваем, размышляем»</w:t>
            </w:r>
          </w:p>
        </w:tc>
        <w:bookmarkStart w:id="0" w:name="_GoBack"/>
        <w:bookmarkEnd w:id="0"/>
        <w:tc>
          <w:tcPr>
            <w:tcW w:w="310" w:type="pct"/>
          </w:tcPr>
          <w:p w:rsidR="00DB149C" w:rsidRPr="009D3D6D" w:rsidRDefault="00DB149C" w:rsidP="00242CEC">
            <w:pPr>
              <w:rPr>
                <w:rFonts w:ascii="Times New Roman" w:hAnsi="Times New Roman"/>
                <w:sz w:val="16"/>
                <w:szCs w:val="16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9D3D6D">
              <w:rPr>
                <w:rFonts w:ascii="Times New Roman" w:hAnsi="Times New Roman"/>
                <w:sz w:val="16"/>
                <w:szCs w:val="16"/>
              </w:rPr>
              <w:instrText>HYPERLINK "mailto:tsindyaykina.y@mail.ru"</w:instrText>
            </w:r>
            <w:r w:rsidRPr="001F3F80">
              <w:rPr>
                <w:rFonts w:ascii="Times New Roman" w:hAnsi="Times New Roman"/>
                <w:sz w:val="16"/>
                <w:szCs w:val="16"/>
              </w:rPr>
            </w:r>
            <w:r w:rsidRPr="009D3D6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9D3D6D">
              <w:rPr>
                <w:rStyle w:val="FollowedHyperlink"/>
                <w:rFonts w:ascii="Times New Roman" w:hAnsi="Times New Roman"/>
                <w:sz w:val="16"/>
                <w:szCs w:val="16"/>
                <w:lang w:val="en-US"/>
              </w:rPr>
              <w:t>tsindyaykina</w:t>
            </w:r>
            <w:r w:rsidRPr="009D3D6D">
              <w:rPr>
                <w:rStyle w:val="FollowedHyperlink"/>
                <w:rFonts w:ascii="Times New Roman" w:hAnsi="Times New Roman"/>
                <w:sz w:val="16"/>
                <w:szCs w:val="16"/>
              </w:rPr>
              <w:t>.</w:t>
            </w:r>
            <w:r w:rsidRPr="009D3D6D">
              <w:rPr>
                <w:rStyle w:val="FollowedHyperlink"/>
                <w:rFonts w:ascii="Times New Roman" w:hAnsi="Times New Roman"/>
                <w:sz w:val="16"/>
                <w:szCs w:val="16"/>
                <w:lang w:val="en-US"/>
              </w:rPr>
              <w:t>y</w:t>
            </w:r>
            <w:r w:rsidRPr="009D3D6D">
              <w:rPr>
                <w:rStyle w:val="FollowedHyperlink"/>
                <w:rFonts w:ascii="Times New Roman" w:hAnsi="Times New Roman"/>
                <w:sz w:val="16"/>
                <w:szCs w:val="16"/>
              </w:rPr>
              <w:t>@</w:t>
            </w:r>
            <w:r w:rsidRPr="009D3D6D">
              <w:rPr>
                <w:rStyle w:val="FollowedHyperlink"/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9D3D6D">
              <w:rPr>
                <w:rStyle w:val="FollowedHyperlink"/>
                <w:rFonts w:ascii="Times New Roman" w:hAnsi="Times New Roman"/>
                <w:sz w:val="16"/>
                <w:szCs w:val="16"/>
              </w:rPr>
              <w:t>.</w:t>
            </w:r>
            <w:r w:rsidRPr="009D3D6D">
              <w:rPr>
                <w:rStyle w:val="FollowedHyperlink"/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9D3D6D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  <w:p w:rsidR="00DB149C" w:rsidRPr="009D3D6D" w:rsidRDefault="00DB149C" w:rsidP="00242CE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B149C" w:rsidRPr="009D3D6D" w:rsidRDefault="00DB149C" w:rsidP="00242CEC">
            <w:pPr>
              <w:rPr>
                <w:rFonts w:ascii="Times New Roman" w:hAnsi="Times New Roman"/>
                <w:sz w:val="16"/>
                <w:szCs w:val="16"/>
              </w:rPr>
            </w:pPr>
            <w:hyperlink r:id="rId71" w:history="1">
              <w:r w:rsidRPr="009D3D6D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https://vk.com/</w:t>
              </w:r>
            </w:hyperlink>
            <w:r w:rsidRPr="009D3D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B149C" w:rsidRPr="009D3D6D" w:rsidRDefault="00DB149C" w:rsidP="00242CEC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9D3D6D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9D3D6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9D3D6D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9D3D6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WhatsApp,</w:t>
            </w:r>
          </w:p>
          <w:p w:rsidR="00DB149C" w:rsidRPr="009D3D6D" w:rsidRDefault="00DB149C" w:rsidP="00242CE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de-DE"/>
              </w:rPr>
            </w:pPr>
            <w:r w:rsidRPr="009D3D6D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</w:tr>
      <w:tr w:rsidR="00DB149C" w:rsidRPr="001F3F80" w:rsidTr="006C08B8">
        <w:tc>
          <w:tcPr>
            <w:tcW w:w="177" w:type="pct"/>
            <w:vMerge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355" w:type="pct"/>
          </w:tcPr>
          <w:p w:rsidR="00DB149C" w:rsidRPr="009D3D6D" w:rsidRDefault="00DB149C" w:rsidP="006C08B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620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485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443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310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298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584" w:type="pct"/>
            <w:shd w:val="clear" w:color="auto" w:fill="FFFFFF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625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483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310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de-DE"/>
              </w:rPr>
            </w:pPr>
          </w:p>
        </w:tc>
        <w:tc>
          <w:tcPr>
            <w:tcW w:w="310" w:type="pct"/>
          </w:tcPr>
          <w:p w:rsidR="00DB149C" w:rsidRPr="009D3D6D" w:rsidRDefault="00DB149C" w:rsidP="0076520C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de-DE"/>
              </w:rPr>
            </w:pPr>
          </w:p>
        </w:tc>
      </w:tr>
    </w:tbl>
    <w:p w:rsidR="00DB149C" w:rsidRPr="009D3D6D" w:rsidRDefault="00DB149C" w:rsidP="002213CD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  <w:lang w:val="de-DE"/>
        </w:rPr>
      </w:pPr>
    </w:p>
    <w:p w:rsidR="00DB149C" w:rsidRPr="009D3D6D" w:rsidRDefault="00DB149C" w:rsidP="002213CD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  <w:lang w:val="de-DE"/>
        </w:rPr>
      </w:pPr>
    </w:p>
    <w:p w:rsidR="00DB149C" w:rsidRPr="009D3D6D" w:rsidRDefault="00DB149C" w:rsidP="002213CD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  <w:lang w:val="de-DE"/>
        </w:rPr>
      </w:pPr>
    </w:p>
    <w:p w:rsidR="00DB149C" w:rsidRPr="009D3D6D" w:rsidRDefault="00DB149C">
      <w:pPr>
        <w:rPr>
          <w:rFonts w:ascii="Times New Roman" w:hAnsi="Times New Roman"/>
          <w:b/>
          <w:sz w:val="16"/>
          <w:szCs w:val="16"/>
          <w:lang w:val="de-DE"/>
        </w:rPr>
      </w:pPr>
    </w:p>
    <w:sectPr w:rsidR="00DB149C" w:rsidRPr="009D3D6D" w:rsidSect="002213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734A"/>
    <w:multiLevelType w:val="hybridMultilevel"/>
    <w:tmpl w:val="680C0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3CD"/>
    <w:rsid w:val="00077BF7"/>
    <w:rsid w:val="00082220"/>
    <w:rsid w:val="000A4BA9"/>
    <w:rsid w:val="000B585E"/>
    <w:rsid w:val="000C79FE"/>
    <w:rsid w:val="000E3B69"/>
    <w:rsid w:val="00102451"/>
    <w:rsid w:val="00104B68"/>
    <w:rsid w:val="00115547"/>
    <w:rsid w:val="001E055C"/>
    <w:rsid w:val="001F3F80"/>
    <w:rsid w:val="002213CD"/>
    <w:rsid w:val="00242CEC"/>
    <w:rsid w:val="00281AC7"/>
    <w:rsid w:val="0029422D"/>
    <w:rsid w:val="002972C6"/>
    <w:rsid w:val="002A3FE3"/>
    <w:rsid w:val="002D548F"/>
    <w:rsid w:val="003060FD"/>
    <w:rsid w:val="00310CFF"/>
    <w:rsid w:val="00317019"/>
    <w:rsid w:val="00352E9A"/>
    <w:rsid w:val="00386F8D"/>
    <w:rsid w:val="003E78F5"/>
    <w:rsid w:val="00404D52"/>
    <w:rsid w:val="00455D36"/>
    <w:rsid w:val="004A1CD1"/>
    <w:rsid w:val="004A226A"/>
    <w:rsid w:val="005402A6"/>
    <w:rsid w:val="00590EF9"/>
    <w:rsid w:val="005C778A"/>
    <w:rsid w:val="005D7684"/>
    <w:rsid w:val="0060245C"/>
    <w:rsid w:val="00635D52"/>
    <w:rsid w:val="00647E6E"/>
    <w:rsid w:val="0065793D"/>
    <w:rsid w:val="006910E5"/>
    <w:rsid w:val="006C08B8"/>
    <w:rsid w:val="006E7323"/>
    <w:rsid w:val="00702BE8"/>
    <w:rsid w:val="0071471A"/>
    <w:rsid w:val="007601A5"/>
    <w:rsid w:val="0076520C"/>
    <w:rsid w:val="007C6FFE"/>
    <w:rsid w:val="007E1ED8"/>
    <w:rsid w:val="008063D4"/>
    <w:rsid w:val="00817587"/>
    <w:rsid w:val="008533C5"/>
    <w:rsid w:val="008725A2"/>
    <w:rsid w:val="008A47EF"/>
    <w:rsid w:val="008C498F"/>
    <w:rsid w:val="008E3C00"/>
    <w:rsid w:val="008E45D2"/>
    <w:rsid w:val="00910DBD"/>
    <w:rsid w:val="0095426E"/>
    <w:rsid w:val="009716FF"/>
    <w:rsid w:val="009734BD"/>
    <w:rsid w:val="009846D5"/>
    <w:rsid w:val="009D3D6D"/>
    <w:rsid w:val="009D7C5D"/>
    <w:rsid w:val="00A07767"/>
    <w:rsid w:val="00A27CB8"/>
    <w:rsid w:val="00AC71A1"/>
    <w:rsid w:val="00C469F9"/>
    <w:rsid w:val="00C826DB"/>
    <w:rsid w:val="00D61099"/>
    <w:rsid w:val="00D96B1C"/>
    <w:rsid w:val="00DB149C"/>
    <w:rsid w:val="00E77A8B"/>
    <w:rsid w:val="00E80079"/>
    <w:rsid w:val="00E80A63"/>
    <w:rsid w:val="00EB560E"/>
    <w:rsid w:val="00EB731C"/>
    <w:rsid w:val="00EE2A5B"/>
    <w:rsid w:val="00EE550A"/>
    <w:rsid w:val="00F35B92"/>
    <w:rsid w:val="00FD21EA"/>
    <w:rsid w:val="00FD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C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213CD"/>
    <w:pPr>
      <w:spacing w:before="278" w:after="278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13C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2213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213C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213CD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213CD"/>
    <w:pPr>
      <w:ind w:left="720"/>
      <w:contextualSpacing/>
    </w:pPr>
  </w:style>
  <w:style w:type="character" w:customStyle="1" w:styleId="27">
    <w:name w:val="Основной текст27"/>
    <w:basedOn w:val="DefaultParagraphFont"/>
    <w:uiPriority w:val="99"/>
    <w:rsid w:val="002213C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 + Не полужирный"/>
    <w:uiPriority w:val="99"/>
    <w:rsid w:val="002213CD"/>
    <w:rPr>
      <w:rFonts w:ascii="Times New Roman" w:hAnsi="Times New Roman"/>
      <w:b/>
      <w:spacing w:val="0"/>
      <w:sz w:val="18"/>
      <w:lang w:val="en-US"/>
    </w:rPr>
  </w:style>
  <w:style w:type="paragraph" w:styleId="NormalWeb">
    <w:name w:val="Normal (Web)"/>
    <w:basedOn w:val="Normal"/>
    <w:uiPriority w:val="99"/>
    <w:rsid w:val="002213C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">
    <w:name w:val="f"/>
    <w:basedOn w:val="DefaultParagraphFont"/>
    <w:uiPriority w:val="99"/>
    <w:rsid w:val="00C826DB"/>
    <w:rPr>
      <w:rFonts w:cs="Times New Roman"/>
    </w:rPr>
  </w:style>
  <w:style w:type="character" w:customStyle="1" w:styleId="1">
    <w:name w:val="Гиперссылка1"/>
    <w:basedOn w:val="DefaultParagraphFont"/>
    <w:uiPriority w:val="99"/>
    <w:rsid w:val="00EE550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469F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time_continue=7&amp;v=u0ZM4ZZJhiQ&amp;feature=emb_logo" TargetMode="External"/><Relationship Id="rId18" Type="http://schemas.openxmlformats.org/officeDocument/2006/relationships/hyperlink" Target="https://www.youtube.com/watch?v=_8oFw__c0jg" TargetMode="External"/><Relationship Id="rId26" Type="http://schemas.openxmlformats.org/officeDocument/2006/relationships/hyperlink" Target="http://www.ido.rudn.ru/ffec/rlang-index.html" TargetMode="External"/><Relationship Id="rId39" Type="http://schemas.openxmlformats.org/officeDocument/2006/relationships/hyperlink" Target="https://resh.edu.ru/subject/lesson/2026/start/" TargetMode="External"/><Relationship Id="rId21" Type="http://schemas.openxmlformats.org/officeDocument/2006/relationships/hyperlink" Target="https://resh.edu.ru/subject/lesson/2578/start/" TargetMode="External"/><Relationship Id="rId34" Type="http://schemas.openxmlformats.org/officeDocument/2006/relationships/hyperlink" Target="https://videouroki.net/video/33-zakon-na-strazhie-prirody.html" TargetMode="External"/><Relationship Id="rId42" Type="http://schemas.openxmlformats.org/officeDocument/2006/relationships/hyperlink" Target="https://www.youtube.com/watch?time_continue=43&amp;v=hPKBk5U7akk&amp;feature=emb_logo" TargetMode="External"/><Relationship Id="rId47" Type="http://schemas.openxmlformats.org/officeDocument/2006/relationships/hyperlink" Target="https://ru.wikipedia.org/wiki/&#1056;&#1091;&#1089;&#1089;&#1082;&#1080;&#1081;_&#1103;&#1079;&#1099;&#1082;" TargetMode="External"/><Relationship Id="rId50" Type="http://schemas.openxmlformats.org/officeDocument/2006/relationships/hyperlink" Target="https://foxford.ru/trainings/3409" TargetMode="External"/><Relationship Id="rId55" Type="http://schemas.openxmlformats.org/officeDocument/2006/relationships/hyperlink" Target="https://www.youtube.com/watch?v=-3K8RxMhwxM&amp;t=40s" TargetMode="External"/><Relationship Id="rId63" Type="http://schemas.openxmlformats.org/officeDocument/2006/relationships/hyperlink" Target="https://infourok.ru/distancionnyj-urok-obzh-8-klass-pervaya-medicinskaya-pomosh-postradavshim-i-ee-znachenie-4217332.html" TargetMode="External"/><Relationship Id="rId68" Type="http://schemas.openxmlformats.org/officeDocument/2006/relationships/hyperlink" Target="mailto:pronni2010@mail.ru" TargetMode="External"/><Relationship Id="rId7" Type="http://schemas.openxmlformats.org/officeDocument/2006/relationships/hyperlink" Target="https://interneturok.ru/lesson/geografy/8-klass/naselenie-rossii/selskie-poseleniya-i-selskoe-naselenie" TargetMode="External"/><Relationship Id="rId71" Type="http://schemas.openxmlformats.org/officeDocument/2006/relationships/hyperlink" Target="https://v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007/start/" TargetMode="External"/><Relationship Id="rId29" Type="http://schemas.openxmlformats.org/officeDocument/2006/relationships/hyperlink" Target="http://school-collection.edu.ru/catalog/rubr/d5a34d74-24e6-43c7-9606-62d7df7a3262/?interface=catalog&amp;class%5b%5d=47&amp;class%5b%5d=49&amp;class%5b%5d=50&amp;subject%5b%5d=10" TargetMode="External"/><Relationship Id="rId11" Type="http://schemas.openxmlformats.org/officeDocument/2006/relationships/hyperlink" Target="https://videouroki.net/tests/itoghovyi-praktikum-po-tiemie-ekonomika.html" TargetMode="External"/><Relationship Id="rId24" Type="http://schemas.openxmlformats.org/officeDocument/2006/relationships/hyperlink" Target="https://www.youtube.com/watch?v=onszyOeKVxw&amp;t=106s" TargetMode="External"/><Relationship Id="rId32" Type="http://schemas.openxmlformats.org/officeDocument/2006/relationships/hyperlink" Target="https://multiurok.ru/files/samostoiatiel-nyie-raboty-po-alghiebrie-7-klass-1.html" TargetMode="External"/><Relationship Id="rId37" Type="http://schemas.openxmlformats.org/officeDocument/2006/relationships/hyperlink" Target="https://vk.com/" TargetMode="External"/><Relationship Id="rId40" Type="http://schemas.openxmlformats.org/officeDocument/2006/relationships/hyperlink" Target="mailto:nadja45gren@gmail.com" TargetMode="External"/><Relationship Id="rId45" Type="http://schemas.openxmlformats.org/officeDocument/2006/relationships/hyperlink" Target="https://www.youtube.com/watch?v=onszyOeKVxw&amp;t=106s" TargetMode="External"/><Relationship Id="rId53" Type="http://schemas.openxmlformats.org/officeDocument/2006/relationships/hyperlink" Target="https://www.youtube.com/watch?v=YVX8PJabKCg" TargetMode="External"/><Relationship Id="rId58" Type="http://schemas.openxmlformats.org/officeDocument/2006/relationships/hyperlink" Target="https://videouroki.net/video/37-russkie-puteshestvenniki-i-pervoprohodcy-xvii-veka.html" TargetMode="External"/><Relationship Id="rId66" Type="http://schemas.openxmlformats.org/officeDocument/2006/relationships/hyperlink" Target="https://vk.com/" TargetMode="External"/><Relationship Id="rId5" Type="http://schemas.openxmlformats.org/officeDocument/2006/relationships/hyperlink" Target="https://resh.edu.ru/subject/lesson/2962/start/" TargetMode="External"/><Relationship Id="rId15" Type="http://schemas.openxmlformats.org/officeDocument/2006/relationships/hyperlink" Target="https://resh.edu.ru/subject/lesson/2259/main/" TargetMode="External"/><Relationship Id="rId23" Type="http://schemas.openxmlformats.org/officeDocument/2006/relationships/hyperlink" Target="https://www.youtube.com/watch?v=B-OwMMzGNxQ" TargetMode="External"/><Relationship Id="rId28" Type="http://schemas.openxmlformats.org/officeDocument/2006/relationships/hyperlink" Target="https://resh.edu.ru/subject/14/" TargetMode="External"/><Relationship Id="rId36" Type="http://schemas.openxmlformats.org/officeDocument/2006/relationships/hyperlink" Target="mailto:tsindyaykina.y@mail.ru" TargetMode="External"/><Relationship Id="rId49" Type="http://schemas.openxmlformats.org/officeDocument/2006/relationships/hyperlink" Target="http://vedi.aesc.msu.ru" TargetMode="External"/><Relationship Id="rId57" Type="http://schemas.openxmlformats.org/officeDocument/2006/relationships/hyperlink" Target="https://resh.edu.ru/subject/lesson/1712/main/" TargetMode="External"/><Relationship Id="rId61" Type="http://schemas.openxmlformats.org/officeDocument/2006/relationships/hyperlink" Target="https://www.youtube.com/watch?v=_Wspu8SYifs" TargetMode="External"/><Relationship Id="rId10" Type="http://schemas.openxmlformats.org/officeDocument/2006/relationships/hyperlink" Target="https://www.youtube.com/watch?v=_8oFw__c0jg" TargetMode="External"/><Relationship Id="rId19" Type="http://schemas.openxmlformats.org/officeDocument/2006/relationships/hyperlink" Target="https://urokimatematiki.ru/testy7klass/item/43" TargetMode="External"/><Relationship Id="rId31" Type="http://schemas.openxmlformats.org/officeDocument/2006/relationships/hyperlink" Target="mailto:pronni2010@mail.ru" TargetMode="External"/><Relationship Id="rId44" Type="http://schemas.openxmlformats.org/officeDocument/2006/relationships/hyperlink" Target="https://www.youtube.com/watch?v=B-OwMMzGNxQ" TargetMode="External"/><Relationship Id="rId52" Type="http://schemas.openxmlformats.org/officeDocument/2006/relationships/hyperlink" Target="http://school-collection.edu.ru" TargetMode="External"/><Relationship Id="rId60" Type="http://schemas.openxmlformats.org/officeDocument/2006/relationships/hyperlink" Target="https://www.youtube.com/watch?v=-3K8RxMhwxM&amp;t=40s" TargetMode="External"/><Relationship Id="rId65" Type="http://schemas.openxmlformats.org/officeDocument/2006/relationships/hyperlink" Target="mailto:pronni2010@mail.ru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212/start/" TargetMode="External"/><Relationship Id="rId14" Type="http://schemas.openxmlformats.org/officeDocument/2006/relationships/hyperlink" Target="https://resh.edu.ru/subject/lesson/2578/start/" TargetMode="External"/><Relationship Id="rId22" Type="http://schemas.openxmlformats.org/officeDocument/2006/relationships/hyperlink" Target="https://resh.edu.ru/subject/lesson/1992/start/" TargetMode="External"/><Relationship Id="rId27" Type="http://schemas.openxmlformats.org/officeDocument/2006/relationships/hyperlink" Target="mailto:nadja45gren@gmail.com" TargetMode="External"/><Relationship Id="rId30" Type="http://schemas.openxmlformats.org/officeDocument/2006/relationships/hyperlink" Target="https://www.youtube.com/watch?v=wP3lHLJBsNg&amp;feature=emb_logo" TargetMode="External"/><Relationship Id="rId35" Type="http://schemas.openxmlformats.org/officeDocument/2006/relationships/hyperlink" Target="https://videouroki.net/tests/zakon-na-strazhie-prirody-7.html" TargetMode="External"/><Relationship Id="rId43" Type="http://schemas.openxmlformats.org/officeDocument/2006/relationships/hyperlink" Target="mailto:pronni2010@mail.ru" TargetMode="External"/><Relationship Id="rId48" Type="http://schemas.openxmlformats.org/officeDocument/2006/relationships/hyperlink" Target="http://www.ido.rudn.ru/ffec/rlang-index.html" TargetMode="External"/><Relationship Id="rId56" Type="http://schemas.openxmlformats.org/officeDocument/2006/relationships/hyperlink" Target="https://www.youtube.com/watch?v=_Wspu8SYifs" TargetMode="External"/><Relationship Id="rId64" Type="http://schemas.openxmlformats.org/officeDocument/2006/relationships/hyperlink" Target="https://www.youtube.com/watch?time_continue=22&amp;v=Cm3QXwQX0Nc&amp;feature=emb_logo" TargetMode="External"/><Relationship Id="rId69" Type="http://schemas.openxmlformats.org/officeDocument/2006/relationships/hyperlink" Target="https://www.youtube.com/watch?v=HNcy7FJtfA4&amp;feature=emb_logo" TargetMode="External"/><Relationship Id="rId8" Type="http://schemas.openxmlformats.org/officeDocument/2006/relationships/hyperlink" Target="https://resh.edu.ru/subject/lesson/1711/main/" TargetMode="External"/><Relationship Id="rId51" Type="http://schemas.openxmlformats.org/officeDocument/2006/relationships/hyperlink" Target="https://resh.edu.ru/subject/14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videouroki.net/tests/itoghovyi-praktikum-po-tiemie-ekonomika.html" TargetMode="External"/><Relationship Id="rId17" Type="http://schemas.openxmlformats.org/officeDocument/2006/relationships/hyperlink" Target="https://resh.edu.ru/subject/lesson/3212/start/" TargetMode="External"/><Relationship Id="rId25" Type="http://schemas.openxmlformats.org/officeDocument/2006/relationships/hyperlink" Target="https://ru.wikipedia.org/wiki/&#1056;&#1091;&#1089;&#1089;&#1082;&#1080;&#1081;_&#1103;&#1079;&#1099;&#1082;" TargetMode="External"/><Relationship Id="rId33" Type="http://schemas.openxmlformats.org/officeDocument/2006/relationships/hyperlink" Target="https://ru.wikipedia.org/wiki/&#1056;&#1091;&#1089;&#1089;&#1082;&#1080;&#1081;_&#1103;&#1079;&#1099;&#1082;" TargetMode="External"/><Relationship Id="rId38" Type="http://schemas.openxmlformats.org/officeDocument/2006/relationships/hyperlink" Target="https://mypresentation.ru/presentation/matematicheskoe-modelirovanie-v-srede-elektronnyx-tablic-MS-Excel" TargetMode="External"/><Relationship Id="rId46" Type="http://schemas.openxmlformats.org/officeDocument/2006/relationships/hyperlink" Target="https://www.youtube.com/watch?v=w77oN_FrIvM" TargetMode="External"/><Relationship Id="rId59" Type="http://schemas.openxmlformats.org/officeDocument/2006/relationships/hyperlink" Target="https://resh.edu.ru/subject/lesson/2576/start/" TargetMode="External"/><Relationship Id="rId67" Type="http://schemas.openxmlformats.org/officeDocument/2006/relationships/hyperlink" Target="https://resh.edu.ru/subject/lesson/2474/main/" TargetMode="External"/><Relationship Id="rId20" Type="http://schemas.openxmlformats.org/officeDocument/2006/relationships/hyperlink" Target="https://www.youtube.com/watch?v=_D68Wka_XuA" TargetMode="External"/><Relationship Id="rId41" Type="http://schemas.openxmlformats.org/officeDocument/2006/relationships/hyperlink" Target="https://resh.edu.ru/subject/lesson/3006/start/" TargetMode="External"/><Relationship Id="rId54" Type="http://schemas.openxmlformats.org/officeDocument/2006/relationships/hyperlink" Target="https://resh.edu.ru/subject/lesson/2023/start/" TargetMode="External"/><Relationship Id="rId62" Type="http://schemas.openxmlformats.org/officeDocument/2006/relationships/hyperlink" Target="https://ppt4web.ru/istorija/religioznye-verovanija-mordvy.html" TargetMode="External"/><Relationship Id="rId70" Type="http://schemas.openxmlformats.org/officeDocument/2006/relationships/hyperlink" Target="https://videouroki.net/video/37-peremeny-v-povsednevnoj-zhizni-rossijskih-soslovij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wschool.pcb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7</Pages>
  <Words>2353</Words>
  <Characters>13417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расписанию уроков МБОУ «Куликовская СОШ»</dc:title>
  <dc:subject/>
  <dc:creator>Мой</dc:creator>
  <cp:keywords/>
  <dc:description/>
  <cp:lastModifiedBy>Сергей</cp:lastModifiedBy>
  <cp:revision>14</cp:revision>
  <dcterms:created xsi:type="dcterms:W3CDTF">2020-05-11T06:24:00Z</dcterms:created>
  <dcterms:modified xsi:type="dcterms:W3CDTF">2020-05-11T14:49:00Z</dcterms:modified>
</cp:coreProperties>
</file>