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782"/>
        <w:gridCol w:w="5004"/>
      </w:tblGrid>
      <w:tr w:rsidR="000A3248" w:rsidRPr="004C4143" w:rsidTr="004C4143">
        <w:tc>
          <w:tcPr>
            <w:tcW w:w="3308" w:type="pct"/>
          </w:tcPr>
          <w:p w:rsidR="000A3248" w:rsidRPr="004C4143" w:rsidRDefault="000A3248" w:rsidP="004C4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>Приложение к расписанию уроков МБОУ «Куликовская СОШ»</w:t>
            </w:r>
          </w:p>
          <w:p w:rsidR="000A3248" w:rsidRPr="004C4143" w:rsidRDefault="000A3248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 xml:space="preserve"> Утверждаю</w:t>
            </w:r>
          </w:p>
          <w:p w:rsidR="000A3248" w:rsidRPr="004C4143" w:rsidRDefault="000A3248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 xml:space="preserve">Директор школы__________Т.В.Пузина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«11» мая</w:t>
            </w:r>
            <w:r w:rsidRPr="004C41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C4143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4C414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0A3248" w:rsidRDefault="000A3248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248" w:rsidRDefault="000A3248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468">
        <w:rPr>
          <w:rFonts w:ascii="Times New Roman" w:hAnsi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0A3248" w:rsidRDefault="000A3248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12.05. по 16.05</w:t>
      </w:r>
      <w:r w:rsidRPr="00777468">
        <w:rPr>
          <w:rFonts w:ascii="Times New Roman" w:hAnsi="Times New Roman"/>
          <w:b/>
          <w:sz w:val="24"/>
          <w:szCs w:val="24"/>
        </w:rPr>
        <w:t>.2020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3248" w:rsidRDefault="000A3248" w:rsidP="00922C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0A3248" w:rsidRDefault="000A3248" w:rsidP="00922C2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4019" w:type="pct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562"/>
        <w:gridCol w:w="1735"/>
        <w:gridCol w:w="1742"/>
        <w:gridCol w:w="2401"/>
        <w:gridCol w:w="1873"/>
        <w:gridCol w:w="2001"/>
      </w:tblGrid>
      <w:tr w:rsidR="000A3248" w:rsidRPr="004C4143" w:rsidTr="004C4143">
        <w:tc>
          <w:tcPr>
            <w:tcW w:w="240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0A3248" w:rsidRPr="004C4143" w:rsidRDefault="000A3248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кл. рук:  Гренадерова Н.Г.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A3248" w:rsidRPr="004C4143" w:rsidTr="004C4143">
        <w:tc>
          <w:tcPr>
            <w:tcW w:w="240" w:type="pct"/>
            <w:vMerge w:val="restart"/>
            <w:textDirection w:val="btLr"/>
          </w:tcPr>
          <w:p w:rsidR="000A3248" w:rsidRPr="004C4143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57" w:type="pct"/>
          </w:tcPr>
          <w:p w:rsidR="000A3248" w:rsidRPr="004C4143" w:rsidRDefault="000A3248" w:rsidP="001D0CA5">
            <w:pPr>
              <w:pStyle w:val="ListParagrap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2.</w:t>
            </w: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 язык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4.</w:t>
            </w: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C54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5.</w:t>
            </w:r>
          </w:p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1404B2" w:rsidTr="004C4143">
        <w:tc>
          <w:tcPr>
            <w:tcW w:w="240" w:type="pct"/>
            <w:vMerge w:val="restart"/>
            <w:textDirection w:val="btLr"/>
          </w:tcPr>
          <w:p w:rsidR="000A3248" w:rsidRPr="004C4143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0ВТОРНИК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Повторение обзорное.Лексикология и фразеология.Морфемика, словообразование, морфология синтаксис.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4C4143">
                <w:rPr>
                  <w:rStyle w:val="Hyperlink"/>
                </w:rPr>
                <w:t>https://resh.edu.ru/subject/</w:t>
              </w:r>
              <w:hyperlink r:id="rId5" w:history="1">
                <w:r w:rsidRPr="004C4143">
                  <w:rPr>
                    <w:rStyle w:val="Hyperlink"/>
                  </w:rPr>
                  <w:t>https://resh.edu.ru/subject/lesson/2219/start/</w:t>
                </w:r>
              </w:hyperlink>
              <w:r w:rsidRPr="004C4143">
                <w:rPr>
                  <w:rStyle w:val="Hyperlink"/>
                </w:rPr>
                <w:t>lesson/2607/start/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874B93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П. 42- 46-вопросы.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Р. Р. Сжатое изложение «За что мы любим киноискусство»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П. 47.упр. 271.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  <w:textDirection w:val="btLr"/>
          </w:tcPr>
          <w:p w:rsidR="000A3248" w:rsidRPr="001404B2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02D">
              <w:rPr>
                <w:rFonts w:ascii="Times New Roman" w:hAnsi="Times New Roman"/>
                <w:sz w:val="16"/>
                <w:szCs w:val="16"/>
              </w:rPr>
              <w:t>Межотраслевые комплексы. Ведущие отрасли промышленности</w:t>
            </w:r>
          </w:p>
        </w:tc>
        <w:tc>
          <w:tcPr>
            <w:tcW w:w="1010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B2502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https://www.prodlenka.org/metodicheskie-razrabotki/113890-pourochnye-razrabotki-geografija-9-klass-urok</w:t>
              </w:r>
            </w:hyperlink>
            <w:r w:rsidRPr="00B250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0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Подготовиться к тесту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0A3248" w:rsidRPr="00A27CB8" w:rsidRDefault="000A3248" w:rsidP="00735163">
            <w:pPr>
              <w:rPr>
                <w:rFonts w:ascii="Times New Roman" w:hAnsi="Times New Roman"/>
                <w:sz w:val="20"/>
                <w:szCs w:val="20"/>
              </w:rPr>
            </w:pPr>
            <w:r w:rsidRPr="00A27CB8">
              <w:rPr>
                <w:rFonts w:ascii="Times New Roman" w:hAnsi="Times New Roman"/>
                <w:sz w:val="20"/>
                <w:szCs w:val="20"/>
              </w:rPr>
              <w:t xml:space="preserve">Внешняя политика Николая </w:t>
            </w:r>
            <w:r w:rsidRPr="00A27C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27CB8">
              <w:rPr>
                <w:rFonts w:ascii="Times New Roman" w:hAnsi="Times New Roman"/>
                <w:sz w:val="20"/>
                <w:szCs w:val="20"/>
              </w:rPr>
              <w:t>. Русско-японская война 1904-1905 гг.</w:t>
            </w:r>
          </w:p>
        </w:tc>
        <w:tc>
          <w:tcPr>
            <w:tcW w:w="1010" w:type="pct"/>
          </w:tcPr>
          <w:p w:rsidR="000A3248" w:rsidRPr="00A27CB8" w:rsidRDefault="000A3248" w:rsidP="00735163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https://videouroki.net/video/39-vneshnyaya-politika-nikolaya-ii-russko-yaponskaya-vojna-1904-1905-godov.html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A27CB8" w:rsidRDefault="000A3248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§36, учить даты, термины, зад.1 «Думаем, сравниваем, размышляем»</w:t>
            </w: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Упр.6-8. Стр.74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Упр.8.стр.75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 w:val="restart"/>
            <w:textDirection w:val="btLr"/>
          </w:tcPr>
          <w:p w:rsidR="000A3248" w:rsidRPr="004C4143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3" w:type="pct"/>
          </w:tcPr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77F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4377F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C437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3248" w:rsidRPr="00C4377F" w:rsidRDefault="000A3248" w:rsidP="00735163">
            <w:pPr>
              <w:pStyle w:val="NormalWeb"/>
            </w:pPr>
          </w:p>
        </w:tc>
        <w:tc>
          <w:tcPr>
            <w:tcW w:w="1010" w:type="pct"/>
          </w:tcPr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anchor="210550" w:history="1">
              <w:r w:rsidRPr="00C437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https://resh.edu.ru/subject/lesson/3238/train/#210550</w:t>
              </w:r>
            </w:hyperlink>
          </w:p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437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  <w:p w:rsidR="000A3248" w:rsidRPr="00C4377F" w:rsidRDefault="000A3248" w:rsidP="0073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C4377F" w:rsidRDefault="000A3248" w:rsidP="00735163">
            <w:pPr>
              <w:pStyle w:val="NormalWeb"/>
            </w:pPr>
          </w:p>
        </w:tc>
        <w:tc>
          <w:tcPr>
            <w:tcW w:w="842" w:type="pct"/>
          </w:tcPr>
          <w:p w:rsidR="000A3248" w:rsidRPr="00C4377F" w:rsidRDefault="000A3248" w:rsidP="00735163">
            <w:pPr>
              <w:rPr>
                <w:rFonts w:ascii="Times New Roman" w:hAnsi="Times New Roman"/>
                <w:sz w:val="24"/>
                <w:szCs w:val="24"/>
              </w:rPr>
            </w:pPr>
            <w:r w:rsidRPr="00C4377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C4377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Упр.1-5. 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Упр.5-8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геометрии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  <w:r w:rsidRPr="004C4143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12" w:history="1">
              <w:r w:rsidRPr="004C4143">
                <w:rPr>
                  <w:rStyle w:val="Hyperlink"/>
                  <w:b/>
                  <w:bCs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/>
              <w:ind w:right="45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13" w:history="1">
              <w:r w:rsidRPr="004C4143">
                <w:rPr>
                  <w:rStyle w:val="Hyperlink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14" w:history="1">
              <w:r w:rsidRPr="004C4143">
                <w:rPr>
                  <w:rStyle w:val="Hyperlink"/>
                  <w:b/>
                  <w:bCs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>,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Ядерный реактор. Преобразование внутренней энергии атомных ядер в электрическую энергию </w:t>
            </w:r>
          </w:p>
        </w:tc>
        <w:tc>
          <w:tcPr>
            <w:tcW w:w="1010" w:type="pct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87B9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11147987711032017983&amp;text=видеоурок%20по%20теме%20ядерный%20реактор%209%20класс&amp;path=wizard&amp;parent-reqid=1589119494220781-604649105521575738400121-production-app-host-vla-web-yp-280&amp;redircnt=1589119515.1</w:t>
              </w:r>
            </w:hyperlink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 П.59, стр.249-251</w:t>
            </w:r>
          </w:p>
        </w:tc>
        <w:tc>
          <w:tcPr>
            <w:tcW w:w="842" w:type="pct"/>
          </w:tcPr>
          <w:p w:rsidR="000A3248" w:rsidRPr="00B87B93" w:rsidRDefault="000A3248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87B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248" w:rsidRPr="00B87B93" w:rsidRDefault="000A3248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Повторение –Орфография. Пунктуация.</w:t>
            </w:r>
          </w:p>
        </w:tc>
        <w:tc>
          <w:tcPr>
            <w:tcW w:w="1010" w:type="pct"/>
          </w:tcPr>
          <w:p w:rsidR="000A3248" w:rsidRPr="004C4143" w:rsidRDefault="000A3248" w:rsidP="00B35E38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4C4143">
                <w:rPr>
                  <w:rStyle w:val="Hyperlink"/>
                </w:rPr>
                <w:t>https://resh.edu.ru/subject/lesson/2219/start/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 xml:space="preserve"> Упр.279-сочинение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/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1404B2" w:rsidTr="004C4143">
        <w:tc>
          <w:tcPr>
            <w:tcW w:w="240" w:type="pct"/>
            <w:vMerge w:val="restart"/>
            <w:textDirection w:val="btLr"/>
          </w:tcPr>
          <w:p w:rsidR="000A3248" w:rsidRPr="004C4143" w:rsidRDefault="000A3248" w:rsidP="004C4143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02D">
              <w:rPr>
                <w:rFonts w:ascii="Times New Roman" w:hAnsi="Times New Roman"/>
                <w:sz w:val="16"/>
                <w:szCs w:val="16"/>
              </w:rPr>
              <w:t>Сельское хозяйство. Растениеводство. Животноводство</w:t>
            </w:r>
          </w:p>
        </w:tc>
        <w:tc>
          <w:tcPr>
            <w:tcW w:w="1010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Pr="00B2502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https://resh.edu.ru/subject/lesson/2751/main/</w:t>
              </w:r>
            </w:hyperlink>
            <w:r w:rsidRPr="00B250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0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§3.4 ответить на вопросы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02D">
              <w:rPr>
                <w:rFonts w:ascii="Times New Roman" w:hAnsi="Times New Roman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010" w:type="pct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Pr="00B2502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https://nsportal.ru/shkola/informatika-i-ikt/library/2019/03/28/informatsionnaya-bezopasnost-vidy-informatsionnyh-ugroz</w:t>
              </w:r>
            </w:hyperlink>
            <w:r w:rsidRPr="00B250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B2502D" w:rsidRDefault="000A3248" w:rsidP="00735163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B2502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§27, вопросы 2,4,5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Упр.3-5 стр.80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Упр.5-8 стр.81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sz w:val="18"/>
                <w:szCs w:val="18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8"/>
                <w:szCs w:val="18"/>
              </w:rPr>
              <w:t>общий</w:t>
            </w: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8"/>
                <w:szCs w:val="18"/>
              </w:rPr>
              <w:t>чат</w:t>
            </w: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алгебры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19" w:history="1">
              <w:r w:rsidRPr="004C4143">
                <w:rPr>
                  <w:rStyle w:val="Hyperlink"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 w:after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r w:rsidRPr="004C4143">
              <w:rPr>
                <w:sz w:val="16"/>
                <w:szCs w:val="16"/>
              </w:rPr>
              <w:t>  </w:t>
            </w:r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20" w:history="1">
              <w:r w:rsidRPr="004C4143">
                <w:rPr>
                  <w:rStyle w:val="Hyperlink"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 xml:space="preserve">, конференцсвязь </w:t>
            </w:r>
            <w:r w:rsidRPr="004C4143">
              <w:rPr>
                <w:sz w:val="16"/>
                <w:szCs w:val="16"/>
                <w:lang w:val="en-US"/>
              </w:rPr>
              <w:t>skype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Зарубежная литература. Обзор.Любовная лирика Катулла.Лирика Флаака. «Божественная комедия» Данте Алигъери.</w:t>
            </w:r>
          </w:p>
        </w:tc>
        <w:tc>
          <w:tcPr>
            <w:tcW w:w="1010" w:type="pct"/>
          </w:tcPr>
          <w:p w:rsidR="000A3248" w:rsidRPr="004C4143" w:rsidRDefault="000A3248" w:rsidP="00A833A3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" w:history="1">
              <w:r w:rsidRPr="004C4143">
                <w:rPr>
                  <w:rStyle w:val="Hyperlink"/>
                </w:rPr>
                <w:t>https://resh.edu.ru/subje</w:t>
              </w:r>
              <w:hyperlink r:id="rId22" w:history="1">
                <w:r w:rsidRPr="004C4143">
                  <w:rPr>
                    <w:rStyle w:val="Hyperlink"/>
                  </w:rPr>
                  <w:t>https://resh.edu.ru/subject/lesson/2180/start/</w:t>
                </w:r>
              </w:hyperlink>
              <w:r w:rsidRPr="004C4143">
                <w:rPr>
                  <w:rStyle w:val="Hyperlink"/>
                </w:rPr>
                <w:t>ct/lesson/2179/start/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sz w:val="20"/>
                <w:szCs w:val="20"/>
              </w:rPr>
              <w:t>Стр.312-324. Стр. 325- 335. Вопросы учебника</w:t>
            </w: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алгебры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23" w:history="1">
              <w:r w:rsidRPr="004C4143">
                <w:rPr>
                  <w:rStyle w:val="Hyperlink"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 w:after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4" w:history="1">
              <w:r w:rsidRPr="004C4143">
                <w:rPr>
                  <w:rStyle w:val="Hyperlink"/>
                  <w:color w:val="000000"/>
                  <w:sz w:val="16"/>
                  <w:szCs w:val="16"/>
                </w:rPr>
                <w:t>  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25" w:history="1">
              <w:r w:rsidRPr="004C4143">
                <w:rPr>
                  <w:rStyle w:val="Hyperlink"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 xml:space="preserve">, конференцсвязь </w:t>
            </w:r>
            <w:r w:rsidRPr="004C4143">
              <w:rPr>
                <w:sz w:val="16"/>
                <w:szCs w:val="16"/>
                <w:lang w:val="en-US"/>
              </w:rPr>
              <w:t>skype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0A3248" w:rsidRPr="00C4377F" w:rsidRDefault="000A3248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>Техника прыжка в длину с разбега.</w:t>
            </w:r>
          </w:p>
        </w:tc>
        <w:tc>
          <w:tcPr>
            <w:tcW w:w="1010" w:type="pct"/>
          </w:tcPr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Pr="00C4377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https://www.youtube.com/watch?v=B-OwMMzGNxQ</w:t>
              </w:r>
            </w:hyperlink>
          </w:p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Pr="00C4377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C4377F" w:rsidRDefault="000A3248" w:rsidP="007351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0A3248" w:rsidRPr="00C4377F" w:rsidRDefault="000A3248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4377F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 w:val="restart"/>
            <w:textDirection w:val="btLr"/>
          </w:tcPr>
          <w:p w:rsidR="000A3248" w:rsidRPr="004C4143" w:rsidRDefault="000A3248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геометрии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28" w:history="1">
              <w:r w:rsidRPr="004C4143">
                <w:rPr>
                  <w:rStyle w:val="Hyperlink"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9" w:history="1">
              <w:r w:rsidRPr="004C4143">
                <w:rPr>
                  <w:rStyle w:val="Hyperlink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30" w:history="1">
              <w:r w:rsidRPr="004C4143">
                <w:rPr>
                  <w:rStyle w:val="Hyperlink"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>,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алгебры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31" w:history="1">
              <w:r w:rsidRPr="004C4143">
                <w:rPr>
                  <w:rStyle w:val="Hyperlink"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32" w:history="1">
              <w:r w:rsidRPr="004C4143">
                <w:rPr>
                  <w:rStyle w:val="Hyperlink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33" w:history="1">
              <w:r w:rsidRPr="004C4143">
                <w:rPr>
                  <w:rStyle w:val="Hyperlink"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 xml:space="preserve">, 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0A3248" w:rsidRPr="00C4377F" w:rsidRDefault="000A3248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>Техника метания малого мяча (150г.) на дальность.</w:t>
            </w:r>
          </w:p>
        </w:tc>
        <w:tc>
          <w:tcPr>
            <w:tcW w:w="1010" w:type="pct"/>
          </w:tcPr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Pr="00C4377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https://www.youtube.com/watch?v=-3K8RxMhwxM&amp;t=40s</w:t>
              </w:r>
            </w:hyperlink>
          </w:p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Pr="00C4377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https://www.youtube.com/watch?v=_Wspu8SYifs</w:t>
              </w:r>
            </w:hyperlink>
          </w:p>
          <w:p w:rsidR="000A3248" w:rsidRPr="00C4377F" w:rsidRDefault="000A3248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C4377F" w:rsidRDefault="000A3248" w:rsidP="00735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pct"/>
          </w:tcPr>
          <w:p w:rsidR="000A3248" w:rsidRPr="00C4377F" w:rsidRDefault="000A3248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4377F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>Атомная энергетика. Биологическое  действие радиации. Закон радиоактивного распада.</w:t>
            </w:r>
          </w:p>
        </w:tc>
        <w:tc>
          <w:tcPr>
            <w:tcW w:w="1010" w:type="pct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B87B9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12171131114471756050&amp;text=Атомная%20энергетика.%20Биологическое%20действие%20радиации.%20Закон%20радиоактивного%20распада%20видеоурок&amp;path=wizard&amp;parent-reqid=1589119594044493-1173086618204666494000287-production-app-host-sas-web-yp-95&amp;redircnt=1589119611.1</w:t>
              </w:r>
            </w:hyperlink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164EA">
                <w:rPr>
                  <w:rStyle w:val="Hyperlink"/>
                </w:rPr>
                <w:t>https://videouroki.net/video/47-otkrytie-protona-i-nejtrona.html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>п. 60 -61, Стр.252- 260</w:t>
            </w:r>
          </w:p>
        </w:tc>
        <w:tc>
          <w:tcPr>
            <w:tcW w:w="842" w:type="pct"/>
          </w:tcPr>
          <w:p w:rsidR="000A3248" w:rsidRPr="00B87B93" w:rsidRDefault="000A3248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87B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Упр.6-10 стр.82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1404B2" w:rsidRDefault="000A3248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3" w:type="pct"/>
          </w:tcPr>
          <w:p w:rsidR="000A3248" w:rsidRPr="00A27CB8" w:rsidRDefault="000A3248" w:rsidP="0073516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27CB8">
              <w:rPr>
                <w:rFonts w:ascii="Times New Roman" w:hAnsi="Times New Roman"/>
                <w:b/>
                <w:sz w:val="16"/>
                <w:szCs w:val="16"/>
              </w:rPr>
              <w:t>Уголовно-правовые отношения</w:t>
            </w:r>
          </w:p>
        </w:tc>
        <w:tc>
          <w:tcPr>
            <w:tcW w:w="1010" w:type="pct"/>
          </w:tcPr>
          <w:p w:rsidR="000A3248" w:rsidRPr="00A27CB8" w:rsidRDefault="000A3248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hyperlink r:id="rId38" w:history="1">
              <w:r w:rsidRPr="00A27CB8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https://yandex.ru/video/preview/?filmId=1219528700812080196&amp;parent-reqid=1589110387161454-1834132971412482462600239-production-app-host-vla-web-yp-308&amp;path=wizard&amp;text=уголовно-правовые+отношения+видеоурок+9+класс+боголюбов</w:t>
              </w:r>
            </w:hyperlink>
            <w:r w:rsidRPr="00A27CB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A27CB8" w:rsidRDefault="000A3248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 23, термины, схема, зад.1-2 «В классе и дома»</w:t>
            </w: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39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 w:val="restart"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0A3248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У б </w:t>
            </w:r>
          </w:p>
          <w:p w:rsidR="000A3248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</w:p>
          <w:p w:rsidR="000A3248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0A3248" w:rsidRDefault="000A3248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</w:p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Повторение курса алгебры 7-9 кл</w:t>
            </w:r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41" w:history="1">
              <w:r w:rsidRPr="004C4143">
                <w:rPr>
                  <w:rStyle w:val="Hyperlink"/>
                  <w:sz w:val="16"/>
                  <w:szCs w:val="16"/>
                </w:rPr>
                <w:t>https://math-oge.sdamgia.ru/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4C4143">
            <w:pPr>
              <w:pStyle w:val="Heading1"/>
              <w:spacing w:before="181" w:after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42" w:history="1">
              <w:r w:rsidRPr="004C4143">
                <w:rPr>
                  <w:rStyle w:val="Hyperlink"/>
                  <w:color w:val="000000"/>
                  <w:sz w:val="16"/>
                  <w:szCs w:val="16"/>
                </w:rPr>
                <w:t>  </w:t>
              </w:r>
            </w:hyperlink>
          </w:p>
          <w:p w:rsidR="000A3248" w:rsidRPr="004C4143" w:rsidRDefault="000A3248" w:rsidP="001D0CA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0A3248" w:rsidRPr="004C4143" w:rsidRDefault="000A3248" w:rsidP="004C4143">
            <w:pPr>
              <w:pStyle w:val="NormalWeb"/>
              <w:spacing w:after="0"/>
              <w:rPr>
                <w:sz w:val="16"/>
                <w:szCs w:val="16"/>
              </w:rPr>
            </w:pPr>
            <w:hyperlink r:id="rId43" w:history="1">
              <w:r w:rsidRPr="004C4143">
                <w:rPr>
                  <w:rStyle w:val="Hyperlink"/>
                  <w:sz w:val="16"/>
                  <w:szCs w:val="16"/>
                </w:rPr>
                <w:t>bov1612@yandex.ru</w:t>
              </w:r>
            </w:hyperlink>
          </w:p>
          <w:p w:rsidR="000A3248" w:rsidRPr="004C4143" w:rsidRDefault="000A3248" w:rsidP="001D0CA5"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r w:rsidRPr="004C4143">
              <w:rPr>
                <w:sz w:val="16"/>
                <w:szCs w:val="16"/>
                <w:lang w:val="en-US"/>
              </w:rPr>
              <w:t>WhatsApp</w:t>
            </w:r>
            <w:r w:rsidRPr="004C4143">
              <w:rPr>
                <w:sz w:val="16"/>
                <w:szCs w:val="16"/>
              </w:rPr>
              <w:t>,</w:t>
            </w:r>
          </w:p>
        </w:tc>
      </w:tr>
      <w:tr w:rsidR="000A3248" w:rsidRPr="001404B2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0A3248" w:rsidRPr="00A27CB8" w:rsidRDefault="000A3248" w:rsidP="00735163">
            <w:pPr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Первая российская революция и политические реформы 1905-1907 гг.</w:t>
            </w:r>
          </w:p>
        </w:tc>
        <w:tc>
          <w:tcPr>
            <w:tcW w:w="1010" w:type="pct"/>
          </w:tcPr>
          <w:p w:rsidR="000A3248" w:rsidRPr="00A27CB8" w:rsidRDefault="000A3248" w:rsidP="00735163">
            <w:pPr>
              <w:ind w:left="34"/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https://videouroki.net/video/40-pervaya-rossijskaya-revolyuciya.html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A27CB8" w:rsidRDefault="000A3248" w:rsidP="00735163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§37,  учить даты, тест</w:t>
            </w:r>
          </w:p>
        </w:tc>
        <w:tc>
          <w:tcPr>
            <w:tcW w:w="842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46" w:history="1">
              <w:r w:rsidRPr="004C414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A3248" w:rsidRPr="001404B2" w:rsidRDefault="000A3248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0A3248" w:rsidRPr="001404B2" w:rsidRDefault="000A3248" w:rsidP="001D0CA5">
            <w:pPr>
              <w:rPr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1404B2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33" w:type="pct"/>
          </w:tcPr>
          <w:p w:rsidR="000A3248" w:rsidRPr="003842C6" w:rsidRDefault="000A3248" w:rsidP="0073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sz w:val="28"/>
                <w:szCs w:val="28"/>
              </w:rPr>
              <w:t>Семья и здоровый образ жизни человека</w:t>
            </w:r>
          </w:p>
        </w:tc>
        <w:tc>
          <w:tcPr>
            <w:tcW w:w="1010" w:type="pct"/>
          </w:tcPr>
          <w:p w:rsidR="000A3248" w:rsidRPr="003842C6" w:rsidRDefault="000A3248" w:rsidP="0073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3842C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https://resh.edu.ru/subject/lesson/3337/main/</w:t>
              </w:r>
            </w:hyperlink>
            <w:r w:rsidRPr="00384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0A3248" w:rsidRPr="003842C6" w:rsidRDefault="000A3248" w:rsidP="00735163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842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§11.2. ответить на вопросы</w:t>
            </w:r>
          </w:p>
        </w:tc>
        <w:tc>
          <w:tcPr>
            <w:tcW w:w="842" w:type="pct"/>
          </w:tcPr>
          <w:p w:rsidR="000A3248" w:rsidRPr="004C4143" w:rsidRDefault="000A3248" w:rsidP="001D0CA5"/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Термоядерная реакция. Итоги главы    </w:t>
            </w:r>
          </w:p>
        </w:tc>
        <w:tc>
          <w:tcPr>
            <w:tcW w:w="1010" w:type="pct"/>
          </w:tcPr>
          <w:p w:rsidR="000A3248" w:rsidRPr="00B87B93" w:rsidRDefault="000A3248" w:rsidP="00735163">
            <w:pPr>
              <w:spacing w:after="0" w:line="240" w:lineRule="auto"/>
              <w:jc w:val="center"/>
            </w:pPr>
            <w:hyperlink r:id="rId48" w:history="1">
              <w:r w:rsidRPr="00B87B93">
                <w:rPr>
                  <w:rStyle w:val="Hyperlink"/>
                </w:rPr>
                <w:t>https://testschool.ru/2018/03/30/kontrolnyiy-test-po-fizike-stroenie-atoma-atomnogo-yadra-9-klass/</w:t>
              </w:r>
            </w:hyperlink>
            <w:r w:rsidRPr="00B87B93">
              <w:t xml:space="preserve"> 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0A3248" w:rsidRPr="00B87B93" w:rsidRDefault="000A3248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>П.62, стр.260-268</w:t>
            </w:r>
          </w:p>
        </w:tc>
        <w:tc>
          <w:tcPr>
            <w:tcW w:w="842" w:type="pct"/>
          </w:tcPr>
          <w:p w:rsidR="000A3248" w:rsidRPr="00B87B93" w:rsidRDefault="000A3248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>общий</w:t>
            </w:r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B87B93">
              <w:rPr>
                <w:rFonts w:ascii="Times New Roman" w:hAnsi="Times New Roman"/>
                <w:sz w:val="24"/>
                <w:szCs w:val="24"/>
              </w:rPr>
              <w:t>чат</w:t>
            </w:r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WhatsApp,</w:t>
            </w:r>
          </w:p>
          <w:p w:rsidR="000A3248" w:rsidRPr="00B87B93" w:rsidRDefault="000A3248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33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Гуманизм эпохи Возрождения. У.Шекспир «Гамлет»</w:t>
            </w:r>
          </w:p>
        </w:tc>
        <w:tc>
          <w:tcPr>
            <w:tcW w:w="1010" w:type="pct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4C4143">
                <w:rPr>
                  <w:rStyle w:val="Hyperlink"/>
                </w:rPr>
                <w:t>https://resh.edu.ru/subject/lesson/2181/start/</w:t>
              </w:r>
            </w:hyperlink>
          </w:p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16"/>
                <w:szCs w:val="16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Стр. 336- 344. Вопросы учебника.</w:t>
            </w:r>
          </w:p>
        </w:tc>
        <w:tc>
          <w:tcPr>
            <w:tcW w:w="842" w:type="pct"/>
          </w:tcPr>
          <w:p w:rsidR="000A3248" w:rsidRPr="004C4143" w:rsidRDefault="000A3248" w:rsidP="001D0CA5"/>
        </w:tc>
      </w:tr>
      <w:tr w:rsidR="000A3248" w:rsidRPr="004C4143" w:rsidTr="004C4143">
        <w:tc>
          <w:tcPr>
            <w:tcW w:w="240" w:type="pct"/>
            <w:vMerge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0A3248" w:rsidRPr="004C4143" w:rsidRDefault="000A3248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0A3248" w:rsidRPr="004C4143" w:rsidRDefault="000A3248" w:rsidP="004C41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0A3248" w:rsidRPr="004C4143" w:rsidRDefault="000A3248" w:rsidP="001D0CA5"/>
        </w:tc>
        <w:tc>
          <w:tcPr>
            <w:tcW w:w="788" w:type="pct"/>
            <w:shd w:val="clear" w:color="auto" w:fill="FFFFFF"/>
          </w:tcPr>
          <w:p w:rsidR="000A3248" w:rsidRPr="004C4143" w:rsidRDefault="000A3248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A3248" w:rsidRPr="004C4143" w:rsidRDefault="000A3248" w:rsidP="001D0CA5"/>
        </w:tc>
      </w:tr>
    </w:tbl>
    <w:p w:rsidR="000A3248" w:rsidRPr="00244365" w:rsidRDefault="000A3248" w:rsidP="00922C2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A3248" w:rsidRDefault="000A3248"/>
    <w:sectPr w:rsidR="000A3248" w:rsidSect="00FD007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29"/>
    <w:rsid w:val="000A3248"/>
    <w:rsid w:val="00101549"/>
    <w:rsid w:val="001404B2"/>
    <w:rsid w:val="001D0CA5"/>
    <w:rsid w:val="00205DD4"/>
    <w:rsid w:val="00244365"/>
    <w:rsid w:val="003734D6"/>
    <w:rsid w:val="003842C6"/>
    <w:rsid w:val="003C050C"/>
    <w:rsid w:val="0045471C"/>
    <w:rsid w:val="004658A9"/>
    <w:rsid w:val="004C4143"/>
    <w:rsid w:val="00621EA3"/>
    <w:rsid w:val="00645F8D"/>
    <w:rsid w:val="006A3482"/>
    <w:rsid w:val="00735163"/>
    <w:rsid w:val="00777468"/>
    <w:rsid w:val="00780C2B"/>
    <w:rsid w:val="00794BA8"/>
    <w:rsid w:val="007B3C82"/>
    <w:rsid w:val="00874B93"/>
    <w:rsid w:val="00896308"/>
    <w:rsid w:val="008A2101"/>
    <w:rsid w:val="009177F6"/>
    <w:rsid w:val="00917A8A"/>
    <w:rsid w:val="00922C29"/>
    <w:rsid w:val="009E021C"/>
    <w:rsid w:val="00A164EA"/>
    <w:rsid w:val="00A27CB8"/>
    <w:rsid w:val="00A67197"/>
    <w:rsid w:val="00A833A3"/>
    <w:rsid w:val="00AB65E3"/>
    <w:rsid w:val="00B2502D"/>
    <w:rsid w:val="00B25317"/>
    <w:rsid w:val="00B332FB"/>
    <w:rsid w:val="00B35E38"/>
    <w:rsid w:val="00B87B93"/>
    <w:rsid w:val="00B92496"/>
    <w:rsid w:val="00BF20E0"/>
    <w:rsid w:val="00C4377F"/>
    <w:rsid w:val="00C5497A"/>
    <w:rsid w:val="00CB6E14"/>
    <w:rsid w:val="00DD4DA3"/>
    <w:rsid w:val="00DF33DB"/>
    <w:rsid w:val="00E13C7B"/>
    <w:rsid w:val="00F279FD"/>
    <w:rsid w:val="00FA69A3"/>
    <w:rsid w:val="00F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2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C2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922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2C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2C2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22C29"/>
    <w:pPr>
      <w:ind w:left="720"/>
      <w:contextualSpacing/>
    </w:pPr>
  </w:style>
  <w:style w:type="paragraph" w:styleId="NormalWeb">
    <w:name w:val="Normal (Web)"/>
    <w:basedOn w:val="Normal"/>
    <w:uiPriority w:val="99"/>
    <w:rsid w:val="00922C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eng.net/d/math/math26.htm" TargetMode="External"/><Relationship Id="rId18" Type="http://schemas.openxmlformats.org/officeDocument/2006/relationships/hyperlink" Target="https://nsportal.ru/shkola/informatika-i-ikt/library/2019/03/28/informatsionnaya-bezopasnost-vidy-informatsionnyh-ugroz" TargetMode="External"/><Relationship Id="rId26" Type="http://schemas.openxmlformats.org/officeDocument/2006/relationships/hyperlink" Target="https://www.youtube.com/watch?v=B-OwMMzGNxQ" TargetMode="External"/><Relationship Id="rId39" Type="http://schemas.openxmlformats.org/officeDocument/2006/relationships/hyperlink" Target="mailto:tsindyaykina.y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179/start/" TargetMode="External"/><Relationship Id="rId34" Type="http://schemas.openxmlformats.org/officeDocument/2006/relationships/hyperlink" Target="https://www.youtube.com/watch?v=-3K8RxMhwxM&amp;t=40s" TargetMode="External"/><Relationship Id="rId42" Type="http://schemas.openxmlformats.org/officeDocument/2006/relationships/hyperlink" Target="http://alleng.net/d/math/math26.htm" TargetMode="External"/><Relationship Id="rId47" Type="http://schemas.openxmlformats.org/officeDocument/2006/relationships/hyperlink" Target="https://resh.edu.ru/subject/lesson/3337/main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deouroki.net/video/39-vneshnyaya-politika-nikolaya-ii-russko-yaponskaya-vojna-1904-1905-godov.html" TargetMode="External"/><Relationship Id="rId12" Type="http://schemas.openxmlformats.org/officeDocument/2006/relationships/hyperlink" Target="https://math-oge.sdamgia.ru/" TargetMode="External"/><Relationship Id="rId17" Type="http://schemas.openxmlformats.org/officeDocument/2006/relationships/hyperlink" Target="https://resh.edu.ru/subject/lesson/2751/main/" TargetMode="External"/><Relationship Id="rId25" Type="http://schemas.openxmlformats.org/officeDocument/2006/relationships/hyperlink" Target="mailto:bov1612@yandex.ru" TargetMode="External"/><Relationship Id="rId33" Type="http://schemas.openxmlformats.org/officeDocument/2006/relationships/hyperlink" Target="mailto:bov1612@yandex.ru" TargetMode="External"/><Relationship Id="rId38" Type="http://schemas.openxmlformats.org/officeDocument/2006/relationships/hyperlink" Target="https://yandex.ru/video/preview/?filmId=1219528700812080196&amp;parent-reqid=1589110387161454-1834132971412482462600239-production-app-host-vla-web-yp-308&amp;path=wizard&amp;text=&#1091;&#1075;&#1086;&#1083;&#1086;&#1074;&#1085;&#1086;-&#1087;&#1088;&#1072;&#1074;&#1086;&#1074;&#1099;&#1077;+&#1086;&#1090;&#1085;&#1086;&#1096;&#1077;&#1085;&#1080;&#1103;+&#1074;&#1080;&#1076;&#1077;&#1086;&#1091;&#1088;&#1086;&#1082;+9+&#1082;&#1083;&#1072;&#1089;&#1089;+&#1073;&#1086;&#1075;&#1086;&#1083;&#1102;&#1073;&#1086;&#1074;" TargetMode="External"/><Relationship Id="rId46" Type="http://schemas.openxmlformats.org/officeDocument/2006/relationships/hyperlink" Target="https://v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19/start/" TargetMode="External"/><Relationship Id="rId20" Type="http://schemas.openxmlformats.org/officeDocument/2006/relationships/hyperlink" Target="mailto:bov1612@yandex.ru" TargetMode="External"/><Relationship Id="rId29" Type="http://schemas.openxmlformats.org/officeDocument/2006/relationships/hyperlink" Target="http://alleng.net/d/math/math26.htm" TargetMode="External"/><Relationship Id="rId41" Type="http://schemas.openxmlformats.org/officeDocument/2006/relationships/hyperlink" Target="https://math-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113890-pourochnye-razrabotki-geografija-9-klass-urok" TargetMode="External"/><Relationship Id="rId11" Type="http://schemas.openxmlformats.org/officeDocument/2006/relationships/hyperlink" Target="https://www.youtube.com/watch?v=_8oFw__c0jg" TargetMode="External"/><Relationship Id="rId24" Type="http://schemas.openxmlformats.org/officeDocument/2006/relationships/hyperlink" Target="http://alleng.net/d/math/math26.htm" TargetMode="External"/><Relationship Id="rId32" Type="http://schemas.openxmlformats.org/officeDocument/2006/relationships/hyperlink" Target="http://alleng.net/d/math/math26.htm" TargetMode="External"/><Relationship Id="rId37" Type="http://schemas.openxmlformats.org/officeDocument/2006/relationships/hyperlink" Target="https://videouroki.net/video/47-otkrytie-protona-i-nejtrona.html" TargetMode="External"/><Relationship Id="rId40" Type="http://schemas.openxmlformats.org/officeDocument/2006/relationships/hyperlink" Target="https://vk.com/" TargetMode="External"/><Relationship Id="rId45" Type="http://schemas.openxmlformats.org/officeDocument/2006/relationships/hyperlink" Target="mailto:tsindyaykina.y@mail.ru" TargetMode="External"/><Relationship Id="rId5" Type="http://schemas.openxmlformats.org/officeDocument/2006/relationships/hyperlink" Target="https://resh.edu.ru/subject/lesson/2219/start/" TargetMode="External"/><Relationship Id="rId15" Type="http://schemas.openxmlformats.org/officeDocument/2006/relationships/hyperlink" Target="https://yandex.ru/video/preview/?filmId=11147987711032017983&amp;text=&#1074;&#1080;&#1076;&#1077;&#1086;&#1091;&#1088;&#1086;&#1082;%20&#1087;&#1086;%20&#1090;&#1077;&#1084;&#1077;%20&#1103;&#1076;&#1077;&#1088;&#1085;&#1099;&#1081;%20&#1088;&#1077;&#1072;&#1082;&#1090;&#1086;&#1088;%209%20&#1082;&#1083;&#1072;&#1089;&#1089;&amp;path=wizard&amp;parent-reqid=1589119494220781-604649105521575738400121-production-app-host-vla-web-yp-280&amp;redircnt=1589119515.1" TargetMode="External"/><Relationship Id="rId23" Type="http://schemas.openxmlformats.org/officeDocument/2006/relationships/hyperlink" Target="https://math-oge.sdamgia.ru/" TargetMode="External"/><Relationship Id="rId28" Type="http://schemas.openxmlformats.org/officeDocument/2006/relationships/hyperlink" Target="https://math-oge.sdamgia.ru/" TargetMode="External"/><Relationship Id="rId36" Type="http://schemas.openxmlformats.org/officeDocument/2006/relationships/hyperlink" Target="https://yandex.ru/video/preview/?filmId=12171131114471756050&amp;text=&#1040;&#1090;&#1086;&#1084;&#1085;&#1072;&#1103;%20&#1101;&#1085;&#1077;&#1088;&#1075;&#1077;&#1090;&#1080;&#1082;&#1072;.%20&#1041;&#1080;&#1086;&#1083;&#1086;&#1075;&#1080;&#1095;&#1077;&#1089;&#1082;&#1086;&#1077;%20&#1076;&#1077;&#1081;&#1089;&#1090;&#1074;&#1080;&#1077;%20&#1088;&#1072;&#1076;&#1080;&#1072;&#1094;&#1080;&#1080;.%20&#1047;&#1072;&#1082;&#1086;&#1085;%20&#1088;&#1072;&#1076;&#1080;&#1086;&#1072;&#1082;&#1090;&#1080;&#1074;&#1085;&#1086;&#1075;&#1086;%20&#1088;&#1072;&#1089;&#1087;&#1072;&#1076;&#1072;%20&#1074;&#1080;&#1076;&#1077;&#1086;&#1091;&#1088;&#1086;&#1082;&amp;path=wizard&amp;parent-reqid=1589119594044493-1173086618204666494000287-production-app-host-sas-web-yp-95&amp;redircnt=1589119611.1" TargetMode="External"/><Relationship Id="rId49" Type="http://schemas.openxmlformats.org/officeDocument/2006/relationships/hyperlink" Target="https://resh.edu.ru/subject/lesson/2181/start/" TargetMode="External"/><Relationship Id="rId10" Type="http://schemas.openxmlformats.org/officeDocument/2006/relationships/hyperlink" Target="https://resh.edu.ru/subject/lesson/3238/train/" TargetMode="External"/><Relationship Id="rId19" Type="http://schemas.openxmlformats.org/officeDocument/2006/relationships/hyperlink" Target="https://math-oge.sdamgia.ru/" TargetMode="External"/><Relationship Id="rId31" Type="http://schemas.openxmlformats.org/officeDocument/2006/relationships/hyperlink" Target="https://math-oge.sdamgia.ru/" TargetMode="External"/><Relationship Id="rId44" Type="http://schemas.openxmlformats.org/officeDocument/2006/relationships/hyperlink" Target="https://videouroki.net/video/40-pervaya-rossijskaya-revolyuciya.html" TargetMode="External"/><Relationship Id="rId4" Type="http://schemas.openxmlformats.org/officeDocument/2006/relationships/hyperlink" Target="https://resh.edu.ru/subject/lesson/2607/start/" TargetMode="External"/><Relationship Id="rId9" Type="http://schemas.openxmlformats.org/officeDocument/2006/relationships/hyperlink" Target="https://vk.com/" TargetMode="External"/><Relationship Id="rId14" Type="http://schemas.openxmlformats.org/officeDocument/2006/relationships/hyperlink" Target="mailto:bov1612@yandex.ru" TargetMode="External"/><Relationship Id="rId22" Type="http://schemas.openxmlformats.org/officeDocument/2006/relationships/hyperlink" Target="https://resh.edu.ru/subject/lesson/2180/start/" TargetMode="External"/><Relationship Id="rId27" Type="http://schemas.openxmlformats.org/officeDocument/2006/relationships/hyperlink" Target="https://www.youtube.com/watch?v=onszyOeKVxw&amp;t=106s" TargetMode="External"/><Relationship Id="rId30" Type="http://schemas.openxmlformats.org/officeDocument/2006/relationships/hyperlink" Target="mailto:bov1612@yandex.ru" TargetMode="External"/><Relationship Id="rId35" Type="http://schemas.openxmlformats.org/officeDocument/2006/relationships/hyperlink" Target="https://www.youtube.com/watch?v=_Wspu8SYifs" TargetMode="External"/><Relationship Id="rId43" Type="http://schemas.openxmlformats.org/officeDocument/2006/relationships/hyperlink" Target="mailto:bov1612@yandex.ru" TargetMode="External"/><Relationship Id="rId48" Type="http://schemas.openxmlformats.org/officeDocument/2006/relationships/hyperlink" Target="https://testschool.ru/2018/03/30/kontrolnyiy-test-po-fizike-stroenie-atoma-atomnogo-yadra-9-klass/" TargetMode="External"/><Relationship Id="rId8" Type="http://schemas.openxmlformats.org/officeDocument/2006/relationships/hyperlink" Target="mailto:tsindyaykina.y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1545</Words>
  <Characters>8808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расписанию уроков МБОУ «Куликовская СОШ»</dc:title>
  <dc:subject/>
  <dc:creator>Мой</dc:creator>
  <cp:keywords/>
  <dc:description/>
  <cp:lastModifiedBy>Сергей</cp:lastModifiedBy>
  <cp:revision>7</cp:revision>
  <dcterms:created xsi:type="dcterms:W3CDTF">2020-05-11T12:24:00Z</dcterms:created>
  <dcterms:modified xsi:type="dcterms:W3CDTF">2020-05-11T14:43:00Z</dcterms:modified>
</cp:coreProperties>
</file>