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5A0" w:rsidRDefault="002745A0" w:rsidP="004B0C45">
      <w:pPr>
        <w:pStyle w:val="Heading3"/>
        <w:shd w:val="clear" w:color="auto" w:fill="FFFFFF"/>
        <w:rPr>
          <w:rFonts w:ascii="Times New Roman" w:hAnsi="Times New Roman" w:cs="Times New Roman"/>
          <w:color w:val="601802"/>
          <w:sz w:val="28"/>
          <w:szCs w:val="28"/>
        </w:rPr>
      </w:pPr>
      <w:r>
        <w:rPr>
          <w:rFonts w:ascii="Times New Roman" w:hAnsi="Times New Roman" w:cs="Times New Roman"/>
          <w:color w:val="601802"/>
          <w:sz w:val="28"/>
          <w:szCs w:val="28"/>
        </w:rPr>
        <w:t>Анкеты</w:t>
      </w:r>
      <w:r w:rsidRPr="00F15D19">
        <w:rPr>
          <w:rFonts w:ascii="Times New Roman" w:hAnsi="Times New Roman" w:cs="Times New Roman"/>
          <w:color w:val="601802"/>
          <w:sz w:val="28"/>
          <w:szCs w:val="28"/>
        </w:rPr>
        <w:t xml:space="preserve"> для уч</w:t>
      </w:r>
      <w:r>
        <w:rPr>
          <w:rFonts w:ascii="Times New Roman" w:hAnsi="Times New Roman" w:cs="Times New Roman"/>
          <w:color w:val="601802"/>
          <w:sz w:val="28"/>
          <w:szCs w:val="28"/>
        </w:rPr>
        <w:t>ащихся</w:t>
      </w:r>
    </w:p>
    <w:p w:rsidR="002745A0" w:rsidRPr="001B05EA" w:rsidRDefault="002745A0" w:rsidP="001B05EA"/>
    <w:p w:rsidR="002745A0" w:rsidRDefault="002745A0" w:rsidP="004B0C45">
      <w:pPr>
        <w:pStyle w:val="Heading3"/>
        <w:shd w:val="clear" w:color="auto" w:fill="FFFFFF"/>
        <w:rPr>
          <w:rFonts w:ascii="Times New Roman" w:hAnsi="Times New Roman" w:cs="Times New Roman"/>
          <w:color w:val="601802"/>
          <w:sz w:val="28"/>
          <w:szCs w:val="28"/>
        </w:rPr>
      </w:pPr>
      <w:r w:rsidRPr="00F15D19">
        <w:rPr>
          <w:rFonts w:ascii="Times New Roman" w:hAnsi="Times New Roman" w:cs="Times New Roman"/>
          <w:color w:val="601802"/>
          <w:sz w:val="28"/>
          <w:szCs w:val="28"/>
        </w:rPr>
        <w:t>«Школьные проблемы»</w:t>
      </w:r>
    </w:p>
    <w:p w:rsidR="002745A0" w:rsidRPr="001B05EA" w:rsidRDefault="002745A0" w:rsidP="001B05EA"/>
    <w:p w:rsidR="002745A0" w:rsidRPr="00F15D19" w:rsidRDefault="002745A0" w:rsidP="004B0C45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1. Что и почему затрудняет в учении?</w:t>
      </w:r>
    </w:p>
    <w:p w:rsidR="002745A0" w:rsidRPr="00F15D19" w:rsidRDefault="002745A0" w:rsidP="004B0C45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2. Считаешь ли ты себя внимательным?</w:t>
      </w:r>
    </w:p>
    <w:p w:rsidR="002745A0" w:rsidRPr="00F15D19" w:rsidRDefault="002745A0" w:rsidP="004B0C45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3. Сколько времени и когда готовишь уроки? Какие уроки готовишь сначала?</w:t>
      </w:r>
    </w:p>
    <w:p w:rsidR="002745A0" w:rsidRPr="00F15D19" w:rsidRDefault="002745A0" w:rsidP="004B0C45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4. Как долго помнишь выученное?</w:t>
      </w:r>
    </w:p>
    <w:p w:rsidR="002745A0" w:rsidRPr="00F15D19" w:rsidRDefault="002745A0" w:rsidP="004B0C45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5. Что мешает тебе в учебе?</w:t>
      </w:r>
    </w:p>
    <w:p w:rsidR="002745A0" w:rsidRDefault="002745A0" w:rsidP="004B0C45">
      <w:pPr>
        <w:pStyle w:val="Heading3"/>
        <w:shd w:val="clear" w:color="auto" w:fill="FFFFFF"/>
        <w:rPr>
          <w:rFonts w:ascii="Times New Roman" w:hAnsi="Times New Roman" w:cs="Times New Roman"/>
          <w:color w:val="601802"/>
          <w:sz w:val="28"/>
          <w:szCs w:val="28"/>
        </w:rPr>
      </w:pPr>
      <w:r w:rsidRPr="00F15D19">
        <w:rPr>
          <w:rFonts w:ascii="Times New Roman" w:hAnsi="Times New Roman" w:cs="Times New Roman"/>
          <w:color w:val="601802"/>
          <w:sz w:val="28"/>
          <w:szCs w:val="28"/>
        </w:rPr>
        <w:t>«Роль книги в развитии читательских умений»</w:t>
      </w:r>
    </w:p>
    <w:p w:rsidR="002745A0" w:rsidRPr="001B05EA" w:rsidRDefault="002745A0" w:rsidP="001B05EA"/>
    <w:p w:rsidR="002745A0" w:rsidRPr="00F15D19" w:rsidRDefault="002745A0" w:rsidP="004B0C45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1. Как ты считаешь, может ли человек жить без книги? Да, нет.)</w:t>
      </w:r>
    </w:p>
    <w:p w:rsidR="002745A0" w:rsidRPr="00F15D19" w:rsidRDefault="002745A0" w:rsidP="004B0C45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2. Нравится ли тебе читать книги? Да, нет, иногда.)</w:t>
      </w:r>
    </w:p>
    <w:p w:rsidR="002745A0" w:rsidRPr="00F15D19" w:rsidRDefault="002745A0" w:rsidP="004B0C45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3. Какие книги ты читаешь с удовольствием? (Сказки, о природе, о животных, о войне...)</w:t>
      </w:r>
    </w:p>
    <w:p w:rsidR="002745A0" w:rsidRPr="00F15D19" w:rsidRDefault="002745A0" w:rsidP="004B0C45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4. Нравится ли тебе получать книги в подарок? Да, нет, иногда.)</w:t>
      </w:r>
    </w:p>
    <w:p w:rsidR="002745A0" w:rsidRPr="00F15D19" w:rsidRDefault="002745A0" w:rsidP="004B0C45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5. Какую книгу ты сейчас читаешь?</w:t>
      </w:r>
    </w:p>
    <w:p w:rsidR="002745A0" w:rsidRPr="00F15D19" w:rsidRDefault="002745A0" w:rsidP="004B0C45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6. Тебе ее подарили или ты взял ее в библиотеке?</w:t>
      </w:r>
    </w:p>
    <w:p w:rsidR="002745A0" w:rsidRPr="00F15D19" w:rsidRDefault="002745A0" w:rsidP="004B0C45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7. У вас дома много книг? Да, нет.)</w:t>
      </w:r>
    </w:p>
    <w:p w:rsidR="002745A0" w:rsidRPr="00F15D19" w:rsidRDefault="002745A0" w:rsidP="004B0C45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8. Какие детские книги есть в вашей домашней библиотеке?</w:t>
      </w:r>
    </w:p>
    <w:p w:rsidR="002745A0" w:rsidRPr="00F15D19" w:rsidRDefault="002745A0" w:rsidP="004B0C45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9. Знают ли твои родители, какую книгу ты читаешь? Да, нет.)</w:t>
      </w:r>
    </w:p>
    <w:p w:rsidR="002745A0" w:rsidRPr="00F15D19" w:rsidRDefault="002745A0" w:rsidP="004B0C45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10. Беседуешь ли ты со своими родителями о прочитанной книге? Да, нет, иногда.)</w:t>
      </w:r>
    </w:p>
    <w:p w:rsidR="002745A0" w:rsidRPr="00F15D19" w:rsidRDefault="002745A0" w:rsidP="004B0C45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11. Сколько времени ты проводишь за книгой? (15-20 минут в день, раз в месяц, раз в неделю.)</w:t>
      </w:r>
    </w:p>
    <w:p w:rsidR="002745A0" w:rsidRPr="001B05EA" w:rsidRDefault="002745A0" w:rsidP="00E853B5">
      <w:pPr>
        <w:widowControl w:val="0"/>
        <w:numPr>
          <w:ilvl w:val="2"/>
          <w:numId w:val="1"/>
        </w:numPr>
        <w:shd w:val="clear" w:color="auto" w:fill="FFFFFF"/>
        <w:suppressAutoHyphens/>
        <w:spacing w:after="0" w:line="240" w:lineRule="auto"/>
        <w:ind w:left="0" w:firstLine="0"/>
        <w:jc w:val="center"/>
        <w:outlineLvl w:val="2"/>
        <w:rPr>
          <w:rFonts w:ascii="Times New Roman" w:hAnsi="Times New Roman"/>
          <w:b/>
          <w:bCs/>
          <w:color w:val="601802"/>
          <w:kern w:val="1"/>
          <w:sz w:val="28"/>
          <w:szCs w:val="28"/>
        </w:rPr>
      </w:pPr>
      <w:bookmarkStart w:id="0" w:name="_GoBack"/>
      <w:bookmarkEnd w:id="0"/>
      <w:r w:rsidRPr="00E853B5">
        <w:rPr>
          <w:rFonts w:ascii="Times New Roman" w:hAnsi="Times New Roman"/>
          <w:b/>
          <w:bCs/>
          <w:color w:val="601802"/>
          <w:kern w:val="1"/>
          <w:sz w:val="28"/>
          <w:szCs w:val="28"/>
          <w:bdr w:val="none" w:sz="0" w:space="0" w:color="auto" w:frame="1"/>
        </w:rPr>
        <w:t>«Искусство жить»</w:t>
      </w:r>
    </w:p>
    <w:p w:rsidR="002745A0" w:rsidRPr="00E853B5" w:rsidRDefault="002745A0" w:rsidP="00E853B5">
      <w:pPr>
        <w:widowControl w:val="0"/>
        <w:numPr>
          <w:ilvl w:val="2"/>
          <w:numId w:val="1"/>
        </w:numPr>
        <w:shd w:val="clear" w:color="auto" w:fill="FFFFFF"/>
        <w:suppressAutoHyphens/>
        <w:spacing w:after="0" w:line="240" w:lineRule="auto"/>
        <w:ind w:left="0" w:firstLine="0"/>
        <w:jc w:val="center"/>
        <w:outlineLvl w:val="2"/>
        <w:rPr>
          <w:rFonts w:ascii="Times New Roman" w:hAnsi="Times New Roman"/>
          <w:b/>
          <w:bCs/>
          <w:color w:val="601802"/>
          <w:kern w:val="1"/>
          <w:sz w:val="28"/>
          <w:szCs w:val="28"/>
        </w:rPr>
      </w:pPr>
    </w:p>
    <w:p w:rsidR="002745A0" w:rsidRPr="00E853B5" w:rsidRDefault="002745A0" w:rsidP="00E853B5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53B5">
        <w:rPr>
          <w:rFonts w:ascii="Times New Roman" w:hAnsi="Times New Roman"/>
          <w:color w:val="000000"/>
          <w:sz w:val="28"/>
          <w:szCs w:val="28"/>
          <w:lang w:eastAsia="ru-RU"/>
        </w:rPr>
        <w:t>1. Считаете ли вы, что в вашей семье есть взаимопонимание с родителями?</w:t>
      </w:r>
    </w:p>
    <w:p w:rsidR="002745A0" w:rsidRPr="00E853B5" w:rsidRDefault="002745A0" w:rsidP="00E853B5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53B5">
        <w:rPr>
          <w:rFonts w:ascii="Times New Roman" w:hAnsi="Times New Roman"/>
          <w:color w:val="000000"/>
          <w:sz w:val="28"/>
          <w:szCs w:val="28"/>
          <w:lang w:eastAsia="ru-RU"/>
        </w:rPr>
        <w:t>2. Говорят ли с вами родители по душам? Советуются ли по личным вопросам?</w:t>
      </w:r>
    </w:p>
    <w:p w:rsidR="002745A0" w:rsidRPr="00E853B5" w:rsidRDefault="002745A0" w:rsidP="00E853B5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53B5">
        <w:rPr>
          <w:rFonts w:ascii="Times New Roman" w:hAnsi="Times New Roman"/>
          <w:color w:val="000000"/>
          <w:sz w:val="28"/>
          <w:szCs w:val="28"/>
          <w:lang w:eastAsia="ru-RU"/>
        </w:rPr>
        <w:t>3. Интересуются ли вашей учебой?</w:t>
      </w:r>
    </w:p>
    <w:p w:rsidR="002745A0" w:rsidRPr="00E853B5" w:rsidRDefault="002745A0" w:rsidP="00E853B5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53B5">
        <w:rPr>
          <w:rFonts w:ascii="Times New Roman" w:hAnsi="Times New Roman"/>
          <w:color w:val="000000"/>
          <w:sz w:val="28"/>
          <w:szCs w:val="28"/>
          <w:lang w:eastAsia="ru-RU"/>
        </w:rPr>
        <w:t>4. Знаете ли вы друзей ваших родителей?</w:t>
      </w:r>
    </w:p>
    <w:p w:rsidR="002745A0" w:rsidRPr="00E853B5" w:rsidRDefault="002745A0" w:rsidP="00E853B5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53B5">
        <w:rPr>
          <w:rFonts w:ascii="Times New Roman" w:hAnsi="Times New Roman"/>
          <w:color w:val="000000"/>
          <w:sz w:val="28"/>
          <w:szCs w:val="28"/>
          <w:lang w:eastAsia="ru-RU"/>
        </w:rPr>
        <w:t>5. Бывают ли они у вас дома?</w:t>
      </w:r>
    </w:p>
    <w:p w:rsidR="002745A0" w:rsidRPr="00E853B5" w:rsidRDefault="002745A0" w:rsidP="00E853B5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53B5">
        <w:rPr>
          <w:rFonts w:ascii="Times New Roman" w:hAnsi="Times New Roman"/>
          <w:color w:val="000000"/>
          <w:sz w:val="28"/>
          <w:szCs w:val="28"/>
          <w:lang w:eastAsia="ru-RU"/>
        </w:rPr>
        <w:t>6. Участвуете ли вы вместе с родителями в хозяйственных делах?</w:t>
      </w:r>
    </w:p>
    <w:p w:rsidR="002745A0" w:rsidRPr="00E853B5" w:rsidRDefault="002745A0" w:rsidP="00E853B5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53B5">
        <w:rPr>
          <w:rFonts w:ascii="Times New Roman" w:hAnsi="Times New Roman"/>
          <w:color w:val="000000"/>
          <w:sz w:val="28"/>
          <w:szCs w:val="28"/>
          <w:lang w:eastAsia="ru-RU"/>
        </w:rPr>
        <w:t>7. Есть ли у вас общие с ними дела и увлечения?</w:t>
      </w:r>
    </w:p>
    <w:p w:rsidR="002745A0" w:rsidRPr="00E853B5" w:rsidRDefault="002745A0" w:rsidP="00E853B5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53B5">
        <w:rPr>
          <w:rFonts w:ascii="Times New Roman" w:hAnsi="Times New Roman"/>
          <w:color w:val="000000"/>
          <w:sz w:val="28"/>
          <w:szCs w:val="28"/>
          <w:lang w:eastAsia="ru-RU"/>
        </w:rPr>
        <w:t>8. Участвуете ли вы в подготовке к семейным праздникам?</w:t>
      </w:r>
    </w:p>
    <w:p w:rsidR="002745A0" w:rsidRPr="00E853B5" w:rsidRDefault="002745A0" w:rsidP="00E853B5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53B5">
        <w:rPr>
          <w:rFonts w:ascii="Times New Roman" w:hAnsi="Times New Roman"/>
          <w:color w:val="000000"/>
          <w:sz w:val="28"/>
          <w:szCs w:val="28"/>
          <w:lang w:eastAsia="ru-RU"/>
        </w:rPr>
        <w:t>9. В детские праздники вы предпочитаете оставаться вместе с родителями или проводить праздники без них?</w:t>
      </w:r>
    </w:p>
    <w:p w:rsidR="002745A0" w:rsidRPr="00E853B5" w:rsidRDefault="002745A0" w:rsidP="00E853B5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53B5">
        <w:rPr>
          <w:rFonts w:ascii="Times New Roman" w:hAnsi="Times New Roman"/>
          <w:color w:val="000000"/>
          <w:sz w:val="28"/>
          <w:szCs w:val="28"/>
          <w:lang w:eastAsia="ru-RU"/>
        </w:rPr>
        <w:t>10. Обсуждаете ли вы с родителями прочитанные книги?</w:t>
      </w:r>
    </w:p>
    <w:p w:rsidR="002745A0" w:rsidRPr="00E853B5" w:rsidRDefault="002745A0" w:rsidP="00E853B5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53B5">
        <w:rPr>
          <w:rFonts w:ascii="Times New Roman" w:hAnsi="Times New Roman"/>
          <w:color w:val="000000"/>
          <w:sz w:val="28"/>
          <w:szCs w:val="28"/>
          <w:lang w:eastAsia="ru-RU"/>
        </w:rPr>
        <w:t>11. Обсуждаете ли вы с родителями телепередачи, фильмы?</w:t>
      </w:r>
    </w:p>
    <w:p w:rsidR="002745A0" w:rsidRPr="00E853B5" w:rsidRDefault="002745A0" w:rsidP="00E853B5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53B5">
        <w:rPr>
          <w:rFonts w:ascii="Times New Roman" w:hAnsi="Times New Roman"/>
          <w:color w:val="000000"/>
          <w:sz w:val="28"/>
          <w:szCs w:val="28"/>
          <w:lang w:eastAsia="ru-RU"/>
        </w:rPr>
        <w:t>12. Бываете ли вместе с родителями в кино, театре?</w:t>
      </w:r>
    </w:p>
    <w:p w:rsidR="002745A0" w:rsidRPr="00E853B5" w:rsidRDefault="002745A0" w:rsidP="00E853B5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53B5">
        <w:rPr>
          <w:rFonts w:ascii="Times New Roman" w:hAnsi="Times New Roman"/>
          <w:color w:val="000000"/>
          <w:sz w:val="28"/>
          <w:szCs w:val="28"/>
          <w:lang w:eastAsia="ru-RU"/>
        </w:rPr>
        <w:t>13. Участвуете ли вместе с родителями в прогулках, походах?</w:t>
      </w:r>
    </w:p>
    <w:p w:rsidR="002745A0" w:rsidRPr="00E853B5" w:rsidRDefault="002745A0" w:rsidP="00E853B5"/>
    <w:p w:rsidR="002745A0" w:rsidRDefault="002745A0"/>
    <w:sectPr w:rsidR="002745A0" w:rsidSect="004F0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C45"/>
    <w:rsid w:val="0018364A"/>
    <w:rsid w:val="001B05EA"/>
    <w:rsid w:val="002745A0"/>
    <w:rsid w:val="00320990"/>
    <w:rsid w:val="004B0C45"/>
    <w:rsid w:val="004F0C34"/>
    <w:rsid w:val="00510F74"/>
    <w:rsid w:val="00B669C6"/>
    <w:rsid w:val="00E853B5"/>
    <w:rsid w:val="00F15D19"/>
    <w:rsid w:val="00FD3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C34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B0C45"/>
    <w:pPr>
      <w:widowControl w:val="0"/>
      <w:numPr>
        <w:ilvl w:val="2"/>
        <w:numId w:val="1"/>
      </w:numPr>
      <w:suppressAutoHyphens/>
      <w:spacing w:after="0" w:line="240" w:lineRule="auto"/>
      <w:ind w:left="0" w:firstLine="0"/>
      <w:jc w:val="center"/>
      <w:outlineLvl w:val="2"/>
    </w:pPr>
    <w:rPr>
      <w:rFonts w:ascii="Arial" w:hAnsi="Arial" w:cs="Arial"/>
      <w:b/>
      <w:bCs/>
      <w:kern w:val="1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B0C45"/>
    <w:rPr>
      <w:rFonts w:ascii="Arial" w:eastAsia="Times New Roman" w:hAnsi="Arial" w:cs="Arial"/>
      <w:b/>
      <w:bCs/>
      <w:kern w:val="1"/>
      <w:sz w:val="26"/>
      <w:szCs w:val="26"/>
    </w:rPr>
  </w:style>
  <w:style w:type="paragraph" w:styleId="NormalWeb">
    <w:name w:val="Normal (Web)"/>
    <w:basedOn w:val="Normal"/>
    <w:uiPriority w:val="99"/>
    <w:rsid w:val="004B0C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258</Words>
  <Characters>1471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Сергей</cp:lastModifiedBy>
  <cp:revision>3</cp:revision>
  <dcterms:created xsi:type="dcterms:W3CDTF">2020-01-29T19:32:00Z</dcterms:created>
  <dcterms:modified xsi:type="dcterms:W3CDTF">2020-01-30T06:55:00Z</dcterms:modified>
</cp:coreProperties>
</file>