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34" w:rsidRDefault="00273134" w:rsidP="00E90ADB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F15D19">
        <w:rPr>
          <w:rStyle w:val="Strong"/>
          <w:color w:val="000000"/>
          <w:sz w:val="28"/>
          <w:szCs w:val="28"/>
          <w:bdr w:val="none" w:sz="0" w:space="0" w:color="auto" w:frame="1"/>
        </w:rPr>
        <w:t>Умеешь ли ты читать?</w:t>
      </w:r>
    </w:p>
    <w:p w:rsidR="00273134" w:rsidRDefault="00273134" w:rsidP="00E90ADB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273134" w:rsidRPr="00E90ADB" w:rsidRDefault="00273134" w:rsidP="00E90ADB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b/>
          <w:i/>
          <w:color w:val="000000"/>
          <w:sz w:val="28"/>
          <w:szCs w:val="28"/>
        </w:rPr>
      </w:pPr>
      <w:r w:rsidRPr="00F15D19">
        <w:rPr>
          <w:rStyle w:val="Strong"/>
          <w:color w:val="000000"/>
          <w:sz w:val="28"/>
          <w:szCs w:val="28"/>
          <w:bdr w:val="none" w:sz="0" w:space="0" w:color="auto" w:frame="1"/>
        </w:rPr>
        <w:t>(</w:t>
      </w:r>
      <w:r w:rsidRPr="00E90ADB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памятка для учащихся)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Если хочешь научиться читать хорошо, старайся читать не менее 10-15 минут в день.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Старайся не читать лежа, выбери удобную позу для чтения.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Во время чтения убери отвлекающие предметы, выключи телевизор.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Читай вслух и не торопись.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Если тебя книга увлекла и тебе хочется почитать подольше, сделай перерыв, используй его для физкультурной паузы.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Обращай внимание на поступки героев, анализируй их поступки, делай для себя выводы.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Учись у героев прочитанных книг хорошим манерам и хорошим поступкам.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ее в руки чистой и опрятной.</w:t>
      </w:r>
    </w:p>
    <w:p w:rsidR="00273134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Делись с друзьями информацией об интересной и захватывающей книге. Если тебе встретились интересные фразы в этой книге, не поленись их выписать в отдельную тетрадь. Возможно, когда-нибудь ты вернешься к этим словам, выполняя задание учителя.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73134" w:rsidRDefault="00273134" w:rsidP="00E90ADB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</w:rPr>
        <w:t>Как готовить домашнее задание п</w:t>
      </w:r>
      <w:r w:rsidRPr="00F15D19">
        <w:rPr>
          <w:rStyle w:val="Strong"/>
          <w:color w:val="000000"/>
          <w:sz w:val="28"/>
          <w:szCs w:val="28"/>
          <w:bdr w:val="none" w:sz="0" w:space="0" w:color="auto" w:frame="1"/>
        </w:rPr>
        <w:t>о чтению</w:t>
      </w:r>
    </w:p>
    <w:p w:rsidR="00273134" w:rsidRPr="00F15D19" w:rsidRDefault="00273134" w:rsidP="00E90ADB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Внимательно прочти название произведения, которое тебе необходимо прочитать.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Посмотри, кто автор произведения.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Внимательно прочитай весь текст.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Отметь карандашом те слова, смысл которых тебе непонятен.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Найди объяснение непонятных слов в словаре или спроси у взрослых.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Подумай над тем, какова основная мысль данного текста.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Внимательно прочитай вопросы в конце текста и постарайся на них ответить с помощью текста.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Подготовь пересказ текста вслух (от другого лица).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Не глядя в текст, вспомни действующих лиц текста и главного героя.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Дай им характеристику, учитывай и собственное мнение.</w:t>
      </w:r>
    </w:p>
    <w:p w:rsidR="00273134" w:rsidRPr="00F15D19" w:rsidRDefault="00273134" w:rsidP="002D2399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Выскажи свое мнение по прочитанному тексту, поделись этим мнением со своими родителями. Им это будет интересно.</w:t>
      </w:r>
    </w:p>
    <w:p w:rsidR="00273134" w:rsidRDefault="00273134"/>
    <w:sectPr w:rsidR="00273134" w:rsidSect="00C3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399"/>
    <w:rsid w:val="00027DB0"/>
    <w:rsid w:val="00273134"/>
    <w:rsid w:val="002D2399"/>
    <w:rsid w:val="00320990"/>
    <w:rsid w:val="00510F74"/>
    <w:rsid w:val="00B669C6"/>
    <w:rsid w:val="00C30D75"/>
    <w:rsid w:val="00CA6A20"/>
    <w:rsid w:val="00CD1CBE"/>
    <w:rsid w:val="00E90ADB"/>
    <w:rsid w:val="00F1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D239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D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262</Words>
  <Characters>1494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Сергей</cp:lastModifiedBy>
  <cp:revision>3</cp:revision>
  <dcterms:created xsi:type="dcterms:W3CDTF">2020-01-29T20:20:00Z</dcterms:created>
  <dcterms:modified xsi:type="dcterms:W3CDTF">2020-01-30T07:02:00Z</dcterms:modified>
</cp:coreProperties>
</file>