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46C" w:rsidRDefault="0068446C" w:rsidP="002C6FC2">
      <w:pPr>
        <w:pStyle w:val="NormalWeb"/>
        <w:shd w:val="clear" w:color="auto" w:fill="FFFFFF"/>
        <w:spacing w:before="0" w:beforeAutospacing="0" w:after="0" w:afterAutospacing="0"/>
        <w:ind w:firstLine="300"/>
        <w:jc w:val="center"/>
        <w:rPr>
          <w:rStyle w:val="Strong"/>
          <w:color w:val="000000"/>
          <w:sz w:val="28"/>
          <w:szCs w:val="28"/>
          <w:bdr w:val="none" w:sz="0" w:space="0" w:color="auto" w:frame="1"/>
        </w:rPr>
      </w:pPr>
    </w:p>
    <w:p w:rsidR="0068446C" w:rsidRDefault="0068446C" w:rsidP="002C6FC2">
      <w:pPr>
        <w:pStyle w:val="NormalWeb"/>
        <w:shd w:val="clear" w:color="auto" w:fill="FFFFFF"/>
        <w:spacing w:before="0" w:beforeAutospacing="0" w:after="0" w:afterAutospacing="0"/>
        <w:ind w:firstLine="300"/>
        <w:jc w:val="center"/>
        <w:rPr>
          <w:rStyle w:val="Strong"/>
          <w:color w:val="000000"/>
          <w:sz w:val="28"/>
          <w:szCs w:val="28"/>
          <w:bdr w:val="none" w:sz="0" w:space="0" w:color="auto" w:frame="1"/>
        </w:rPr>
      </w:pPr>
    </w:p>
    <w:p w:rsidR="0068446C" w:rsidRDefault="0068446C" w:rsidP="002C6FC2">
      <w:pPr>
        <w:pStyle w:val="NormalWeb"/>
        <w:shd w:val="clear" w:color="auto" w:fill="FFFFFF"/>
        <w:spacing w:before="0" w:beforeAutospacing="0" w:after="0" w:afterAutospacing="0"/>
        <w:ind w:firstLine="300"/>
        <w:jc w:val="center"/>
        <w:rPr>
          <w:rStyle w:val="Strong"/>
          <w:color w:val="000000"/>
          <w:sz w:val="28"/>
          <w:szCs w:val="28"/>
          <w:bdr w:val="none" w:sz="0" w:space="0" w:color="auto" w:frame="1"/>
        </w:rPr>
      </w:pPr>
      <w:r>
        <w:rPr>
          <w:rStyle w:val="Strong"/>
          <w:color w:val="000000"/>
          <w:sz w:val="28"/>
          <w:szCs w:val="28"/>
          <w:bdr w:val="none" w:sz="0" w:space="0" w:color="auto" w:frame="1"/>
        </w:rPr>
        <w:t>Рекомендации для родителей:</w:t>
      </w:r>
    </w:p>
    <w:p w:rsidR="0068446C" w:rsidRPr="00F15D19" w:rsidRDefault="0068446C" w:rsidP="002C6FC2">
      <w:pPr>
        <w:pStyle w:val="NormalWeb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68446C" w:rsidRPr="00F15D19" w:rsidRDefault="0068446C" w:rsidP="002C6FC2">
      <w:pPr>
        <w:pStyle w:val="NormalWeb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F15D19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Развитие читательского интереса у ребенка </w:t>
      </w:r>
      <w:bookmarkStart w:id="0" w:name="_GoBack"/>
      <w:bookmarkEnd w:id="0"/>
    </w:p>
    <w:p w:rsidR="0068446C" w:rsidRPr="00F15D19" w:rsidRDefault="0068446C" w:rsidP="00A975BA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- Прививайте ребенку интерес к чтению с раннего возраста.</w:t>
      </w:r>
    </w:p>
    <w:p w:rsidR="0068446C" w:rsidRPr="00F15D19" w:rsidRDefault="0068446C" w:rsidP="00A975BA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- Покупайте книги, выбирайте книги яркие по оформлению и интересные по содержанию.</w:t>
      </w:r>
    </w:p>
    <w:p w:rsidR="0068446C" w:rsidRPr="00F15D19" w:rsidRDefault="0068446C" w:rsidP="00A975BA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- Формируйте у ребенка привычку ежедневного общения с книгой.</w:t>
      </w:r>
    </w:p>
    <w:p w:rsidR="0068446C" w:rsidRPr="00F15D19" w:rsidRDefault="0068446C" w:rsidP="00A975BA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- Обсуждайте прочитанную детскую книгу среди членов своей семьи.</w:t>
      </w:r>
    </w:p>
    <w:p w:rsidR="0068446C" w:rsidRPr="00F15D19" w:rsidRDefault="0068446C" w:rsidP="00A975BA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- Рассказывайте ребенку об авторе прочитанной книги.</w:t>
      </w:r>
    </w:p>
    <w:p w:rsidR="0068446C" w:rsidRPr="00F15D19" w:rsidRDefault="0068446C" w:rsidP="00A975BA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- Рекомендуйте своему ребенку книги своего детства, делитесь своими детскими впечатлениями от чтения той или иной книги, сопоставляйте ваши и его впечатления.</w:t>
      </w:r>
    </w:p>
    <w:p w:rsidR="0068446C" w:rsidRPr="00F15D19" w:rsidRDefault="0068446C" w:rsidP="00A975BA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- Следите за тем, какие книги читают дети, помогайте в выборе книг для чтения.</w:t>
      </w:r>
    </w:p>
    <w:p w:rsidR="0068446C" w:rsidRPr="00F15D19" w:rsidRDefault="0068446C" w:rsidP="00A975BA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- Если в руки ребенка попалась какая-нибудь непристойная книга, необходимо объяснить, почему нехорошо или нежелательно читать такие книги.</w:t>
      </w:r>
    </w:p>
    <w:p w:rsidR="0068446C" w:rsidRDefault="0068446C" w:rsidP="00A975BA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- Воспитывайте ребенка таким образом, чтобы он всегда советовался с вами, прислушивался к вашим советам по выбору книг.</w:t>
      </w:r>
    </w:p>
    <w:p w:rsidR="0068446C" w:rsidRPr="00F15D19" w:rsidRDefault="0068446C" w:rsidP="00A975BA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68446C" w:rsidRDefault="0068446C" w:rsidP="002C6FC2">
      <w:pPr>
        <w:pStyle w:val="NormalWeb"/>
        <w:shd w:val="clear" w:color="auto" w:fill="FFFFFF"/>
        <w:spacing w:before="0" w:beforeAutospacing="0" w:after="0" w:afterAutospacing="0"/>
        <w:ind w:firstLine="300"/>
        <w:jc w:val="center"/>
        <w:rPr>
          <w:rStyle w:val="Strong"/>
          <w:color w:val="000000"/>
          <w:sz w:val="28"/>
          <w:szCs w:val="28"/>
          <w:bdr w:val="none" w:sz="0" w:space="0" w:color="auto" w:frame="1"/>
        </w:rPr>
      </w:pPr>
      <w:r w:rsidRPr="00F15D19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Как помочь ребенку приготовить домашнее задание </w:t>
      </w:r>
    </w:p>
    <w:p w:rsidR="0068446C" w:rsidRPr="00F15D19" w:rsidRDefault="0068446C" w:rsidP="002C6FC2">
      <w:pPr>
        <w:pStyle w:val="NormalWeb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68446C" w:rsidRPr="00F15D19" w:rsidRDefault="0068446C" w:rsidP="00A975BA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• Грамотно оформите рабочее место ребенка (стол, стул, лампа, расписание уроков, канцелярские принадлежности) в соответствии с требованиями гигиены ученического труда.</w:t>
      </w:r>
    </w:p>
    <w:p w:rsidR="0068446C" w:rsidRPr="00F15D19" w:rsidRDefault="0068446C" w:rsidP="00A975BA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• Учите выполнять домашнее задание только на этом рабочем месте; содержать его в чистоте и порядке.</w:t>
      </w:r>
    </w:p>
    <w:p w:rsidR="0068446C" w:rsidRPr="00F15D19" w:rsidRDefault="0068446C" w:rsidP="00A975BA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• Прививайте навык самостоятельного выполнения домашнего задания. Для этого научите ребенка после первичного прочтения выделить основную мысль задания.</w:t>
      </w:r>
    </w:p>
    <w:p w:rsidR="0068446C" w:rsidRPr="00F15D19" w:rsidRDefault="0068446C" w:rsidP="00A975BA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• Приучайте ребенка внимательно и аккуратно выполнять домашние задания.</w:t>
      </w:r>
    </w:p>
    <w:p w:rsidR="0068446C" w:rsidRPr="00F15D19" w:rsidRDefault="0068446C" w:rsidP="00A975BA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• Нельзя заставлять ребенка многократно переписывать одно и то же задание, так как это может подорвать его интерес к обучению.</w:t>
      </w:r>
    </w:p>
    <w:p w:rsidR="0068446C" w:rsidRDefault="0068446C" w:rsidP="00A975BA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• Научите выполнять любое задание с удовольствием.</w:t>
      </w:r>
    </w:p>
    <w:p w:rsidR="0068446C" w:rsidRPr="00F15D19" w:rsidRDefault="0068446C" w:rsidP="00A975BA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68446C" w:rsidRDefault="0068446C" w:rsidP="002C6FC2">
      <w:pPr>
        <w:pStyle w:val="NormalWeb"/>
        <w:shd w:val="clear" w:color="auto" w:fill="FFFFFF"/>
        <w:spacing w:before="0" w:beforeAutospacing="0" w:after="0" w:afterAutospacing="0"/>
        <w:ind w:firstLine="300"/>
        <w:jc w:val="center"/>
        <w:rPr>
          <w:rStyle w:val="Strong"/>
          <w:color w:val="000000"/>
          <w:sz w:val="28"/>
          <w:szCs w:val="28"/>
          <w:bdr w:val="none" w:sz="0" w:space="0" w:color="auto" w:frame="1"/>
        </w:rPr>
      </w:pPr>
      <w:r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Как развить внимание у детей </w:t>
      </w:r>
    </w:p>
    <w:p w:rsidR="0068446C" w:rsidRPr="00F15D19" w:rsidRDefault="0068446C" w:rsidP="002C6FC2">
      <w:pPr>
        <w:pStyle w:val="NormalWeb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68446C" w:rsidRPr="00F15D19" w:rsidRDefault="0068446C" w:rsidP="00A975BA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Внимание - один из самых важных психических процессов, являющихся составной частью результативности учебной деятельности вашего ребенка.</w:t>
      </w:r>
    </w:p>
    <w:p w:rsidR="0068446C" w:rsidRPr="00F15D19" w:rsidRDefault="0068446C" w:rsidP="00A975BA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Помогите ребенку развить внимание:</w:t>
      </w:r>
    </w:p>
    <w:p w:rsidR="0068446C" w:rsidRPr="00F15D19" w:rsidRDefault="0068446C" w:rsidP="00A975BA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- основа внимания - интерес. Заинтересуйте ребенка разнообразными играми и забавами;</w:t>
      </w:r>
    </w:p>
    <w:p w:rsidR="0068446C" w:rsidRPr="00F15D19" w:rsidRDefault="0068446C" w:rsidP="00A975BA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- давая задание, учитывайте круг его интересов и увлечений;</w:t>
      </w:r>
    </w:p>
    <w:p w:rsidR="0068446C" w:rsidRPr="00F15D19" w:rsidRDefault="0068446C" w:rsidP="00A975BA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- тренируя внимание, используйте любую возможность: прогулки, поездки, походы;</w:t>
      </w:r>
    </w:p>
    <w:p w:rsidR="0068446C" w:rsidRPr="00F15D19" w:rsidRDefault="0068446C" w:rsidP="00A975BA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- в семейном кругу похвалите ребенка за достигнутые результаты;</w:t>
      </w:r>
    </w:p>
    <w:p w:rsidR="0068446C" w:rsidRPr="002C6FC2" w:rsidRDefault="0068446C" w:rsidP="002C6FC2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- используйте специальную литературу, которая поможет вашему ребенку достичь успехов.</w:t>
      </w:r>
    </w:p>
    <w:sectPr w:rsidR="0068446C" w:rsidRPr="002C6FC2" w:rsidSect="00246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5BA"/>
    <w:rsid w:val="00246F2B"/>
    <w:rsid w:val="002C6FC2"/>
    <w:rsid w:val="00320990"/>
    <w:rsid w:val="00510F74"/>
    <w:rsid w:val="0068446C"/>
    <w:rsid w:val="00872231"/>
    <w:rsid w:val="008A2BE8"/>
    <w:rsid w:val="00A975BA"/>
    <w:rsid w:val="00B669C6"/>
    <w:rsid w:val="00F15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F2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A975B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A975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327</Words>
  <Characters>1864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Сергей</cp:lastModifiedBy>
  <cp:revision>2</cp:revision>
  <dcterms:created xsi:type="dcterms:W3CDTF">2020-01-29T19:30:00Z</dcterms:created>
  <dcterms:modified xsi:type="dcterms:W3CDTF">2020-01-30T07:07:00Z</dcterms:modified>
</cp:coreProperties>
</file>