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C" w:rsidRDefault="0015279C" w:rsidP="00BD388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              </w:t>
      </w:r>
    </w:p>
    <w:p w:rsidR="0015279C" w:rsidRDefault="0015279C" w:rsidP="00BD388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15279C" w:rsidRDefault="0015279C" w:rsidP="00BD388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15279C" w:rsidRDefault="0015279C" w:rsidP="007327F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15279C" w:rsidRDefault="0015279C" w:rsidP="007327F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>Как выйти из конфликтных ситуаций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15279C" w:rsidRPr="00F15D19" w:rsidRDefault="0015279C" w:rsidP="007327F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Советы взрослым</w:t>
      </w:r>
      <w:r w:rsidRPr="00BD388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>от имени ребенка:</w:t>
      </w:r>
    </w:p>
    <w:p w:rsidR="0015279C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балуйте меня, вы меня этим портите.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бойтесь быть твердым со мной.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полагайтесь на силу в отношениях со мной.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давайте обещаний, которых вы не можете исполнить.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заставляйте меня чувствовать себя младше, чем я есть на самом деле.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поправляйте меня в присутствии посторонних людей.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пытайтесь обсуждать мое поведение в самый разгар конфликта.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заставляйте меня чувствовать, что мои поступки - смертный грех.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придирайтесь и не ворчите.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подвергайте слишком большому испытанию мою честность.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Не пытайтесь от меня отделаться, когда я задаю откровенные вопросы.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Никогда даже не намекайте, что вы совершенны и непогрешимы.</w:t>
      </w:r>
    </w:p>
    <w:p w:rsidR="0015279C" w:rsidRPr="00F15D19" w:rsidRDefault="0015279C" w:rsidP="000F613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Относитесь ко мне так же, как вы относитесь к своим друзьям.</w:t>
      </w:r>
    </w:p>
    <w:p w:rsidR="0015279C" w:rsidRDefault="0015279C"/>
    <w:sectPr w:rsidR="0015279C" w:rsidSect="008E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13F"/>
    <w:rsid w:val="000F613F"/>
    <w:rsid w:val="0015279C"/>
    <w:rsid w:val="00320990"/>
    <w:rsid w:val="00510F74"/>
    <w:rsid w:val="007327F2"/>
    <w:rsid w:val="00733541"/>
    <w:rsid w:val="008E0E78"/>
    <w:rsid w:val="00B669C6"/>
    <w:rsid w:val="00BD3883"/>
    <w:rsid w:val="00F1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F613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F6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121</Words>
  <Characters>695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Сергей</cp:lastModifiedBy>
  <cp:revision>2</cp:revision>
  <dcterms:created xsi:type="dcterms:W3CDTF">2020-01-29T19:31:00Z</dcterms:created>
  <dcterms:modified xsi:type="dcterms:W3CDTF">2020-01-30T07:06:00Z</dcterms:modified>
</cp:coreProperties>
</file>