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80" w:rsidRDefault="00281280" w:rsidP="00A64D0B">
      <w:pPr>
        <w:pStyle w:val="Heading3"/>
        <w:shd w:val="clear" w:color="auto" w:fill="FFFFFF"/>
        <w:rPr>
          <w:rFonts w:ascii="Times New Roman" w:hAnsi="Times New Roman" w:cs="Times New Roman"/>
          <w:color w:val="601802"/>
          <w:sz w:val="28"/>
          <w:szCs w:val="28"/>
        </w:rPr>
      </w:pPr>
    </w:p>
    <w:p w:rsidR="00281280" w:rsidRDefault="00281280" w:rsidP="00A64D0B">
      <w:pPr>
        <w:pStyle w:val="Heading3"/>
        <w:shd w:val="clear" w:color="auto" w:fill="FFFFFF"/>
        <w:rPr>
          <w:rFonts w:ascii="Times New Roman" w:hAnsi="Times New Roman" w:cs="Times New Roman"/>
          <w:color w:val="601802"/>
          <w:sz w:val="28"/>
          <w:szCs w:val="28"/>
        </w:rPr>
      </w:pPr>
    </w:p>
    <w:p w:rsidR="00281280" w:rsidRDefault="00281280" w:rsidP="00A64D0B">
      <w:pPr>
        <w:pStyle w:val="Heading3"/>
        <w:shd w:val="clear" w:color="auto" w:fill="FFFFFF"/>
        <w:rPr>
          <w:rFonts w:ascii="Times New Roman" w:hAnsi="Times New Roman" w:cs="Times New Roman"/>
          <w:color w:val="601802"/>
          <w:sz w:val="28"/>
          <w:szCs w:val="28"/>
        </w:rPr>
      </w:pPr>
      <w:r w:rsidRPr="00F15D19">
        <w:rPr>
          <w:rFonts w:ascii="Times New Roman" w:hAnsi="Times New Roman" w:cs="Times New Roman"/>
          <w:color w:val="601802"/>
          <w:sz w:val="28"/>
          <w:szCs w:val="28"/>
        </w:rPr>
        <w:t>Тест для родителей</w:t>
      </w:r>
    </w:p>
    <w:p w:rsidR="00281280" w:rsidRPr="00277450" w:rsidRDefault="00281280" w:rsidP="00277450"/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1. Хорошо ли вы знаете характер своего ребенка? (Да, не очень, плохо.)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2. Много ли внимания вы уделяете воспитанию своего ребенка? (Круглые сутки, 5-6 часов в сутки, 1-2 часа в день.)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3. Когда вы были с детьми в театре? (Полгода назад, 3 месяца назад, в этом месяце.)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4. Читает ли ваш ребенок художественную литературу и дополнительную литературу к урокам? (Да, иногда, никогда.)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5. Часто ли вы хвалите своего ребенка за его успехи? (Всегда, иногда, никогда.)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6. Как вы поощряете своего ребенка? (Радуетесь вместе с ним его успеху, просто хвалите, покупаете дорогую вещь, игрушку.)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7. Как вы наказываете своего ребенка? (Делаете вид, что огорчены и не разговариваете с ним; не разрешаете смотреть телевизор, играть в компьютер; применяете физическую силу, не разрешаете гулять.)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8. Проводите ли вы семейные советы по воспитанию? (Действуете согласованно, обращаетесь к посторонней помощи: соседям, классному руководителю, друзьям; каждый воспитывает по- своему.)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9. Видит ли ребенок ваши разногласия в семье? (Нет; иногда; да.)</w:t>
      </w:r>
    </w:p>
    <w:p w:rsidR="00281280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10. Учите ли вы своего ребенка уважать людей? Да; иногда; не затрагиваем этот вопрос.)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81280" w:rsidRDefault="00281280" w:rsidP="00832046">
      <w:pPr>
        <w:pStyle w:val="Heading3"/>
        <w:shd w:val="clear" w:color="auto" w:fill="FFFFFF"/>
        <w:rPr>
          <w:rFonts w:ascii="Times New Roman" w:hAnsi="Times New Roman" w:cs="Times New Roman"/>
          <w:color w:val="601802"/>
          <w:sz w:val="28"/>
          <w:szCs w:val="28"/>
        </w:rPr>
      </w:pPr>
      <w:r w:rsidRPr="00F15D19">
        <w:rPr>
          <w:rFonts w:ascii="Times New Roman" w:hAnsi="Times New Roman" w:cs="Times New Roman"/>
          <w:color w:val="601802"/>
          <w:sz w:val="28"/>
          <w:szCs w:val="28"/>
        </w:rPr>
        <w:t xml:space="preserve"> «Какие вы родители»</w:t>
      </w:r>
    </w:p>
    <w:p w:rsidR="00281280" w:rsidRPr="00277450" w:rsidRDefault="00281280" w:rsidP="00277450"/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Вы излишне терпимы или, наоборот, непомерно регламентируете жизнь своего ребенка? Ответив искрение на вопросы теста, вы узнаете, насколько правильный тон вы выбрали во взаимоотношениях с детьми. Ответить надо лишь одним словом: «да» или «нет».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1. Гордитесь ли вы тем, что ваш ребенок уже с детства был аккуратным?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2. Поощряете ли вы его, когда он приносит хорошую оценку?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3. Умеете ли вы правильно отвечать своему ребенку на вопросы, связанные с взаимоотношением полов?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4. Знаете ли вы точно, что ребенок должен, а чего не должен есть, чтобы его рацион соответствовал требованиям медицинских работников?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5. Часто ли вы целуете или гладите своего ребенка?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6. Настаиваете ли вы на том, чтобы ребенок сам поддерживал порядок в своей комнате?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7. Способны ли вы в присутствии ребенка признать свою ошибку?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8. Уважаете ли вы право ребенка на личную тайну (письма, ведение дневника и др.)?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9. Есть ли у вас привычка часто повторять: «В мое время...» или «Ребенок должен держать язык за зубами»?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10. Делитесь ли вы с детьми своими радостями и горестями?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11. Бывает ли, что вы в качестве наказания запрещаете ребенку смотреть телевизор?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12. Спрашиваете ли вы у ребенка, как он проводит свободное время?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13. Критикуете и наказываете ли вы своих детей в присутствии посторонних?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Каждый ваш ответ, который совпал с ответами, данными в таблице, оценивается одним баллом. Сложив все баллы и заглянув в ключ теста, вы узнаете мнение психологов о вашем методе воспитания.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Strong"/>
          <w:color w:val="000000"/>
          <w:sz w:val="28"/>
          <w:szCs w:val="28"/>
          <w:bdr w:val="none" w:sz="0" w:space="0" w:color="auto" w:frame="1"/>
        </w:rPr>
        <w:t>Ключ теста: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1, 2- нет; 3, 4, 5 да; 6 - нет; 7, 8 - да; 9 - нет; 10 - да; 11, 12, 13, 14 - нет.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1-2 балла:</w:t>
      </w:r>
      <w:r w:rsidRPr="00F15D19">
        <w:rPr>
          <w:color w:val="000000"/>
          <w:sz w:val="28"/>
          <w:szCs w:val="28"/>
        </w:rPr>
        <w:t> роль родителя вами освоена вполне; вы слишком строги. Вам стоит быть чуть терпимее.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3-5 баллов:</w:t>
      </w:r>
      <w:r w:rsidRPr="00F15D19">
        <w:rPr>
          <w:color w:val="000000"/>
          <w:sz w:val="28"/>
          <w:szCs w:val="28"/>
        </w:rPr>
        <w:t> ваш результат не из лучших. Не будьте так жестоки в своих требованиях к детям, давайте им возможность что-то решать самостоятельно.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6-8 баллов:</w:t>
      </w:r>
      <w:r w:rsidRPr="00F15D19">
        <w:rPr>
          <w:color w:val="000000"/>
          <w:sz w:val="28"/>
          <w:szCs w:val="28"/>
        </w:rPr>
        <w:t> результат, свидетельствующий о неустойчивости вашей позиции. Порою вы слишком требовательны к детям, порою слишком многое им позволяете.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9-11 баллов:</w:t>
      </w:r>
      <w:r w:rsidRPr="00F15D19">
        <w:rPr>
          <w:color w:val="000000"/>
          <w:sz w:val="28"/>
          <w:szCs w:val="28"/>
        </w:rPr>
        <w:t> думается, вы с радостью и разумно воспитываете своих детей, хотя и не знакомы со всеми премудростями педагогики.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12-13 баллов</w:t>
      </w:r>
      <w:r w:rsidRPr="00F15D19">
        <w:rPr>
          <w:color w:val="000000"/>
          <w:sz w:val="28"/>
          <w:szCs w:val="28"/>
        </w:rPr>
        <w:t>: вы на редкость хорошие родители, надежная опора в жизни ребенка.</w:t>
      </w:r>
    </w:p>
    <w:p w:rsidR="00281280" w:rsidRDefault="00281280" w:rsidP="00832046">
      <w:pPr>
        <w:pStyle w:val="Heading3"/>
        <w:shd w:val="clear" w:color="auto" w:fill="FFFFFF"/>
        <w:rPr>
          <w:rFonts w:ascii="Times New Roman" w:hAnsi="Times New Roman" w:cs="Times New Roman"/>
          <w:color w:val="601802"/>
          <w:sz w:val="28"/>
          <w:szCs w:val="28"/>
        </w:rPr>
      </w:pPr>
      <w:r w:rsidRPr="00F15D19">
        <w:rPr>
          <w:rFonts w:ascii="Times New Roman" w:hAnsi="Times New Roman" w:cs="Times New Roman"/>
          <w:color w:val="601802"/>
          <w:sz w:val="28"/>
          <w:szCs w:val="28"/>
        </w:rPr>
        <w:t>«Проблемы воспитания детей»</w:t>
      </w:r>
    </w:p>
    <w:p w:rsidR="00281280" w:rsidRPr="00277450" w:rsidRDefault="00281280" w:rsidP="00277450"/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Данный тест составит ваше представление о себе, как о родителе, поможет сделать определенные выводы относительно проблем воспитания детей.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Strong"/>
          <w:color w:val="000000"/>
          <w:sz w:val="28"/>
          <w:szCs w:val="28"/>
          <w:bdr w:val="none" w:sz="0" w:space="0" w:color="auto" w:frame="1"/>
        </w:rPr>
        <w:t>Можете ли вы: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1. В любой момент оставить все свои дела и заняться ребенком?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2. Посоветоваться с ребенком, невзирая на его возраст?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3. Признаться ребенку в ошибке, совершенной по отношению к нему?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4. Извиниться перед ребенком в случае своей неправоты?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5. Овладеть собой и сохранить самообладание, даже если поступок ребенка вывел вас из себя?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6. Поставить себя на место ребенка?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7. Рассказать ребенку поучительный случай из детства, представляющий вас в невыгодном свете?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8. Всегда воздержаться от употребления слов и выражений, которые могут ранить ребенка?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9. Выделить ребенку один день, когда он может делать, что хочет, и вести себя, как хочет, и не во что не вмешиваться?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10. Не прореагировать, если ваш ребенок ударил, грубо толкнул, незаслуженно обидел другого ребенка?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11. Устоять против детских просьб и слез, если уверены, что это каприз, мимолетная прихоть?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Ответы обозначаем буквами: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«Могу и всегда так поступаю» - А.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«Могу, но не всегда так поступаю» - Б.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«Не могу» - В.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Ответ «А» оценивается в 3 балла;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ответ «Б» оценивается в 2 балла;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color w:val="000000"/>
          <w:sz w:val="28"/>
          <w:szCs w:val="28"/>
        </w:rPr>
        <w:t>ответ «В» оценивается в 1 балл.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Если вы набрали: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от 30 до 39 баллов</w:t>
      </w:r>
      <w:r w:rsidRPr="00F15D19">
        <w:rPr>
          <w:color w:val="000000"/>
          <w:sz w:val="28"/>
          <w:szCs w:val="28"/>
        </w:rPr>
        <w:t>, это значит, что ребенок - самая большая ценность в вашей жизни. Вы стремитесь не только понять и узнать его, относитесь к нему с уважением, но и придерживаетесь прогрессивных принципов воспитания и постоянной линии поведения. Вы можете надеяться на хорошие результаты;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от 16 до 30 баллов</w:t>
      </w:r>
      <w:r w:rsidRPr="00F15D19">
        <w:rPr>
          <w:color w:val="000000"/>
          <w:sz w:val="28"/>
          <w:szCs w:val="28"/>
        </w:rPr>
        <w:t>: забота о ребенке для вас -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мягки. Кроме того, вы склонны к компромиссам, которые ослабляют воспитательный процесс. Вам следует серьезно задуматься над своим подходом к воспитанию ребенка;</w:t>
      </w:r>
    </w:p>
    <w:p w:rsidR="00281280" w:rsidRPr="00F15D19" w:rsidRDefault="00281280" w:rsidP="0083204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15D19">
        <w:rPr>
          <w:rStyle w:val="Emphasis"/>
          <w:color w:val="000000"/>
          <w:sz w:val="28"/>
          <w:szCs w:val="28"/>
          <w:bdr w:val="none" w:sz="0" w:space="0" w:color="auto" w:frame="1"/>
        </w:rPr>
        <w:t>менее 16.</w:t>
      </w:r>
      <w:r w:rsidRPr="00F15D19">
        <w:rPr>
          <w:color w:val="000000"/>
          <w:sz w:val="28"/>
          <w:szCs w:val="28"/>
        </w:rPr>
        <w:t> У вас серьезные проблемы с воспитанием ребенка. Вам недостает либо знаний, либо желания, стремления сделать ребенка личностью, а возможно, того и другого. Советуем обратиться к помощи специалистов - педагогов, психологов, познакомиться с публикациями по вопросам семейного воспитания.</w:t>
      </w:r>
    </w:p>
    <w:p w:rsidR="00281280" w:rsidRDefault="00281280"/>
    <w:sectPr w:rsidR="00281280" w:rsidSect="008A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046"/>
    <w:rsid w:val="00277450"/>
    <w:rsid w:val="00281280"/>
    <w:rsid w:val="00320990"/>
    <w:rsid w:val="00510F74"/>
    <w:rsid w:val="00832046"/>
    <w:rsid w:val="008A1F33"/>
    <w:rsid w:val="00A64D0B"/>
    <w:rsid w:val="00B669C6"/>
    <w:rsid w:val="00F15D19"/>
    <w:rsid w:val="00FB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3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2046"/>
    <w:pPr>
      <w:widowControl w:val="0"/>
      <w:numPr>
        <w:ilvl w:val="2"/>
        <w:numId w:val="1"/>
      </w:numPr>
      <w:suppressAutoHyphens/>
      <w:spacing w:after="0" w:line="240" w:lineRule="auto"/>
      <w:ind w:left="0" w:firstLine="0"/>
      <w:jc w:val="center"/>
      <w:outlineLvl w:val="2"/>
    </w:pPr>
    <w:rPr>
      <w:rFonts w:ascii="Arial" w:hAnsi="Arial" w:cs="Arial"/>
      <w:b/>
      <w:bCs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32046"/>
    <w:rPr>
      <w:rFonts w:ascii="Arial" w:eastAsia="Times New Roman" w:hAnsi="Arial" w:cs="Arial"/>
      <w:b/>
      <w:bCs/>
      <w:kern w:val="1"/>
      <w:sz w:val="26"/>
      <w:szCs w:val="26"/>
    </w:rPr>
  </w:style>
  <w:style w:type="character" w:styleId="Strong">
    <w:name w:val="Strong"/>
    <w:basedOn w:val="DefaultParagraphFont"/>
    <w:uiPriority w:val="99"/>
    <w:qFormat/>
    <w:rsid w:val="0083204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32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3204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829</Words>
  <Characters>4731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Сергей</cp:lastModifiedBy>
  <cp:revision>2</cp:revision>
  <dcterms:created xsi:type="dcterms:W3CDTF">2020-01-29T19:36:00Z</dcterms:created>
  <dcterms:modified xsi:type="dcterms:W3CDTF">2020-01-30T07:05:00Z</dcterms:modified>
</cp:coreProperties>
</file>