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DB" w:rsidRPr="00B83F62" w:rsidRDefault="001C45DB" w:rsidP="004004FF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Читательский дневник (1 класс)</w:t>
      </w:r>
    </w:p>
    <w:p w:rsidR="001C45DB" w:rsidRPr="00B83F62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45DB" w:rsidRPr="00B83F62" w:rsidRDefault="001C45DB" w:rsidP="00B83F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3F62">
        <w:rPr>
          <w:rFonts w:ascii="Times New Roman" w:hAnsi="Times New Roman"/>
          <w:b/>
          <w:sz w:val="28"/>
          <w:szCs w:val="28"/>
        </w:rPr>
        <w:t xml:space="preserve">Русская народная сказка "КОТ, ПЕТУХ И ЛИСА" </w:t>
      </w:r>
    </w:p>
    <w:p w:rsidR="001C45DB" w:rsidRPr="00B83F62" w:rsidRDefault="001C45DB" w:rsidP="00B83F62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B83F62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B83F62">
        <w:rPr>
          <w:rFonts w:ascii="Times New Roman" w:hAnsi="Times New Roman"/>
          <w:sz w:val="28"/>
          <w:szCs w:val="28"/>
        </w:rPr>
        <w:t xml:space="preserve">: прочитать русскую народную сказку "Кот, петух и лиса". В читательском дневнике в разделе "Творческая работа" необходимо нарисовать иллюстрацию к данному произведению и ответить на вопросы (вопросы вклеены в читательский дневник). </w:t>
      </w:r>
    </w:p>
    <w:p w:rsidR="001C45DB" w:rsidRPr="00B83F62" w:rsidRDefault="001C45DB" w:rsidP="00B83F62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8"/>
        </w:rPr>
      </w:pPr>
    </w:p>
    <w:p w:rsidR="001C45DB" w:rsidRPr="00B83F62" w:rsidRDefault="001C45DB" w:rsidP="005365DD">
      <w:pPr>
        <w:ind w:left="-567" w:right="-426"/>
        <w:rPr>
          <w:rFonts w:ascii="Times New Roman" w:hAnsi="Times New Roman"/>
          <w:color w:val="000000"/>
          <w:sz w:val="28"/>
          <w:szCs w:val="28"/>
        </w:rPr>
      </w:pPr>
      <w:r w:rsidRPr="00B83F62">
        <w:rPr>
          <w:rFonts w:ascii="Times New Roman" w:hAnsi="Times New Roman"/>
          <w:color w:val="000000"/>
          <w:sz w:val="28"/>
          <w:szCs w:val="28"/>
        </w:rPr>
        <w:t>Кто главные герои в сказке? 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1C45DB" w:rsidRPr="00B83F62" w:rsidRDefault="001C45DB" w:rsidP="005365DD">
      <w:pPr>
        <w:ind w:left="-567" w:right="-284"/>
        <w:rPr>
          <w:rFonts w:ascii="Times New Roman" w:hAnsi="Times New Roman"/>
          <w:color w:val="000000"/>
          <w:sz w:val="28"/>
          <w:szCs w:val="28"/>
        </w:rPr>
      </w:pPr>
      <w:r w:rsidRPr="00B83F62">
        <w:rPr>
          <w:rFonts w:ascii="Times New Roman" w:hAnsi="Times New Roman"/>
          <w:color w:val="000000"/>
          <w:sz w:val="28"/>
          <w:szCs w:val="28"/>
        </w:rPr>
        <w:t>Сколько раз лиса похищала петуха?____________________</w:t>
      </w:r>
    </w:p>
    <w:p w:rsidR="001C45DB" w:rsidRPr="00B83F62" w:rsidRDefault="001C45DB" w:rsidP="00B83F62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B83F62" w:rsidRDefault="001C45DB" w:rsidP="00B83F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F62">
        <w:rPr>
          <w:rFonts w:ascii="Times New Roman" w:hAnsi="Times New Roman"/>
          <w:b/>
          <w:sz w:val="28"/>
          <w:szCs w:val="28"/>
        </w:rPr>
        <w:t>В.Ф. Одоевский "МОРОЗ ИВАНОВИЧ"</w:t>
      </w:r>
      <w:r w:rsidRPr="00B83F6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Pr="00B83F62" w:rsidRDefault="001C45DB" w:rsidP="00B83F62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2.15pt;margin-top:65.3pt;width:315.65pt;height:425.15pt;z-index:251651584;visibility:visible">
            <v:imagedata r:id="rId5" o:title="" croptop="14303f" cropbottom="6404f" cropleft="14420f" cropright="32390f"/>
          </v:shape>
        </w:pict>
      </w:r>
      <w:r w:rsidRPr="00B83F62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B83F62">
        <w:rPr>
          <w:rFonts w:ascii="Times New Roman" w:hAnsi="Times New Roman"/>
          <w:sz w:val="28"/>
          <w:szCs w:val="28"/>
        </w:rPr>
        <w:t xml:space="preserve">: прочитать произведение В.Ф.Одоевского "Мороз Иванович". Выполнить задание в читательском дневнике в разделе "Творческая работа" (задание вклеено). </w:t>
      </w:r>
    </w:p>
    <w:p w:rsidR="001C45DB" w:rsidRDefault="001C45D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1C45DB" w:rsidRPr="00B83F62" w:rsidRDefault="001C45DB" w:rsidP="00B83F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F62">
        <w:rPr>
          <w:rFonts w:ascii="Times New Roman" w:hAnsi="Times New Roman"/>
          <w:b/>
          <w:sz w:val="28"/>
          <w:szCs w:val="28"/>
        </w:rPr>
        <w:t>Сказка "МОРОЗ, ВЕТЕР И СОЛНЦЕ</w:t>
      </w:r>
      <w:r w:rsidRPr="00B83F62">
        <w:rPr>
          <w:rFonts w:ascii="Times New Roman" w:hAnsi="Times New Roman"/>
          <w:b/>
          <w:i/>
          <w:sz w:val="28"/>
          <w:szCs w:val="28"/>
        </w:rPr>
        <w:t xml:space="preserve">" </w:t>
      </w:r>
    </w:p>
    <w:p w:rsidR="001C45DB" w:rsidRPr="00B83F62" w:rsidRDefault="001C45DB" w:rsidP="00B83F62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B83F62">
        <w:rPr>
          <w:rFonts w:ascii="Times New Roman" w:hAnsi="Times New Roman"/>
          <w:sz w:val="28"/>
          <w:szCs w:val="32"/>
        </w:rPr>
        <w:t>Соедините линиями слово и его значение: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6"/>
        <w:gridCol w:w="2355"/>
        <w:gridCol w:w="2410"/>
      </w:tblGrid>
      <w:tr w:rsidR="001C45DB" w:rsidRPr="009F07D7" w:rsidTr="009F07D7">
        <w:tc>
          <w:tcPr>
            <w:tcW w:w="2006" w:type="dxa"/>
            <w:shd w:val="clear" w:color="auto" w:fill="A6A6A6"/>
          </w:tcPr>
          <w:p w:rsidR="001C45DB" w:rsidRPr="009F07D7" w:rsidRDefault="001C45DB" w:rsidP="009F0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Слово</w:t>
            </w:r>
          </w:p>
        </w:tc>
        <w:tc>
          <w:tcPr>
            <w:tcW w:w="2355" w:type="dxa"/>
            <w:shd w:val="clear" w:color="auto" w:fill="A6A6A6"/>
          </w:tcPr>
          <w:p w:rsidR="001C45DB" w:rsidRPr="009F07D7" w:rsidRDefault="001C45DB" w:rsidP="009F0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  <w:shd w:val="clear" w:color="auto" w:fill="A6A6A6"/>
          </w:tcPr>
          <w:p w:rsidR="001C45DB" w:rsidRPr="009F07D7" w:rsidRDefault="001C45DB" w:rsidP="009F0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Значение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Чуб</w:t>
            </w:r>
          </w:p>
        </w:tc>
        <w:tc>
          <w:tcPr>
            <w:tcW w:w="2355" w:type="dxa"/>
            <w:vMerge w:val="restart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относится с глубоким уважением.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Невдомёк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спускающаяся на лоб прядь волос.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Поклон отвесил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пожалуйста.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Голубчик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не может догадаться сообразить.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Почитает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оказать уважение.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Скажи на милость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ласковое обращение.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Лютый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поклонился.</w:t>
            </w:r>
          </w:p>
        </w:tc>
      </w:tr>
      <w:tr w:rsidR="001C45DB" w:rsidRPr="009F07D7" w:rsidTr="009F07D7">
        <w:tc>
          <w:tcPr>
            <w:tcW w:w="2006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Уважить</w:t>
            </w:r>
          </w:p>
        </w:tc>
        <w:tc>
          <w:tcPr>
            <w:tcW w:w="2355" w:type="dxa"/>
            <w:vMerge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1C45DB" w:rsidRPr="009F07D7" w:rsidRDefault="001C45DB" w:rsidP="009F07D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eastAsia="en-US"/>
              </w:rPr>
            </w:pPr>
            <w:r w:rsidRPr="009F07D7">
              <w:rPr>
                <w:rFonts w:ascii="Times New Roman" w:hAnsi="Times New Roman"/>
                <w:sz w:val="28"/>
                <w:szCs w:val="32"/>
              </w:rPr>
              <w:t>злой, свирепый</w:t>
            </w:r>
          </w:p>
        </w:tc>
      </w:tr>
    </w:tbl>
    <w:p w:rsidR="001C45DB" w:rsidRPr="00B83F62" w:rsidRDefault="001C45DB" w:rsidP="00B83F62">
      <w:pPr>
        <w:spacing w:after="0" w:line="240" w:lineRule="auto"/>
        <w:rPr>
          <w:rFonts w:ascii="Times New Roman" w:hAnsi="Times New Roman"/>
          <w:i/>
          <w:sz w:val="28"/>
        </w:rPr>
      </w:pPr>
      <w:r w:rsidRPr="00B83F62">
        <w:rPr>
          <w:rFonts w:ascii="Times New Roman" w:hAnsi="Times New Roman"/>
          <w:i/>
          <w:sz w:val="28"/>
        </w:rPr>
        <w:t>Значение данных слов необходимо для понимания смысла читаемого произведения.</w:t>
      </w:r>
    </w:p>
    <w:p w:rsidR="001C45DB" w:rsidRDefault="001C45DB" w:rsidP="00B83F62">
      <w:pPr>
        <w:pStyle w:val="ListParagraph"/>
        <w:spacing w:after="0" w:line="360" w:lineRule="auto"/>
        <w:ind w:left="-491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B83F62" w:rsidRDefault="001C45DB" w:rsidP="00B83F6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3F62">
        <w:rPr>
          <w:rFonts w:ascii="Times New Roman" w:hAnsi="Times New Roman"/>
          <w:b/>
          <w:sz w:val="28"/>
          <w:szCs w:val="28"/>
        </w:rPr>
        <w:t>Валентин Катаев "ЦВЕТИК-СЕМИЦВЕТИК"</w:t>
      </w:r>
      <w:r w:rsidRPr="00B83F6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Default="001C45DB" w:rsidP="00B74A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3F62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B83F62">
        <w:rPr>
          <w:rFonts w:ascii="Times New Roman" w:hAnsi="Times New Roman"/>
          <w:sz w:val="28"/>
          <w:szCs w:val="28"/>
        </w:rPr>
        <w:t>: прочитать произведение В. Катаева "Цветик-семицветик". В разделе "Творческое задание" нарисовать цветик-семицветик и подписать на каждом листочке своё желание.</w:t>
      </w:r>
    </w:p>
    <w:p w:rsidR="001C45DB" w:rsidRPr="00B83F62" w:rsidRDefault="001C45DB" w:rsidP="00B83F62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B74AF6" w:rsidRDefault="001C45DB" w:rsidP="00B74AF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74AF6">
        <w:rPr>
          <w:rFonts w:ascii="Times New Roman" w:hAnsi="Times New Roman"/>
          <w:b/>
          <w:sz w:val="28"/>
          <w:szCs w:val="28"/>
        </w:rPr>
        <w:t>Г. Корнилова "НАШ ЗНАКОМЫЙ БУМЧИК"</w:t>
      </w:r>
      <w:r w:rsidRPr="00B74A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Pr="00B74AF6" w:rsidRDefault="001C45DB" w:rsidP="00B74A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AF6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B74AF6">
        <w:rPr>
          <w:rFonts w:ascii="Times New Roman" w:hAnsi="Times New Roman"/>
          <w:sz w:val="28"/>
          <w:szCs w:val="28"/>
        </w:rPr>
        <w:t>: Прочитать один из рассказов на Ваш выбор из книги "Наш знакомый Бумчик" Г. Корниловой.</w:t>
      </w:r>
    </w:p>
    <w:p w:rsidR="001C45DB" w:rsidRDefault="001C45DB" w:rsidP="00B74A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4AF6">
        <w:rPr>
          <w:rFonts w:ascii="Times New Roman" w:hAnsi="Times New Roman"/>
          <w:sz w:val="28"/>
          <w:szCs w:val="28"/>
        </w:rPr>
        <w:t>В разделе "Творческое задание" в читательском дневнике нарисовать иллюстрацию к прочитанному произведению. Подписать название иллюстрации.</w:t>
      </w:r>
    </w:p>
    <w:p w:rsidR="001C45DB" w:rsidRPr="00B74AF6" w:rsidRDefault="001C45DB" w:rsidP="00B74A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>Н. Носов "МИШКИНА КАША"</w:t>
      </w:r>
      <w:r w:rsidRPr="005365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365DD">
        <w:rPr>
          <w:rFonts w:ascii="Times New Roman" w:hAnsi="Times New Roman"/>
          <w:sz w:val="28"/>
          <w:szCs w:val="28"/>
        </w:rPr>
        <w:t>: прочитать произведение Н. Носова "Мишкина каша". В разделе "Творческая работа" нарисовать иллюстрацию к данному произведению.</w:t>
      </w: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>Пантелеев "ЧЕСТНОЕ СЛОВО</w:t>
      </w:r>
      <w:r w:rsidRPr="005365DD">
        <w:rPr>
          <w:rFonts w:ascii="Times New Roman" w:hAnsi="Times New Roman"/>
          <w:b/>
          <w:i/>
          <w:sz w:val="28"/>
          <w:szCs w:val="28"/>
        </w:rPr>
        <w:t xml:space="preserve">" 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365DD">
        <w:rPr>
          <w:rFonts w:ascii="Times New Roman" w:hAnsi="Times New Roman"/>
          <w:sz w:val="28"/>
          <w:szCs w:val="28"/>
        </w:rPr>
        <w:t>: прочитать произведение Пантелеева "Честное слово". В разделе "Творческая работа" нарисовать иллюстрацию к данному произведению.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>Сказка "У СТРАХА ГЛАЗА ВЕЛИКИ"</w:t>
      </w:r>
      <w:r w:rsidRPr="005365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365DD">
        <w:rPr>
          <w:rFonts w:ascii="Times New Roman" w:hAnsi="Times New Roman"/>
          <w:sz w:val="28"/>
          <w:szCs w:val="28"/>
        </w:rPr>
        <w:t>: прочитать сказку "У страха глаза велики". Нарисовать те  места, из которых каждый герой набирал воду в разделе "Творческая работа".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7"/>
        <w:gridCol w:w="5950"/>
      </w:tblGrid>
      <w:tr w:rsidR="001C45DB" w:rsidRPr="009F07D7" w:rsidTr="009F07D7">
        <w:tc>
          <w:tcPr>
            <w:tcW w:w="1847" w:type="dxa"/>
            <w:shd w:val="clear" w:color="auto" w:fill="BFBFBF"/>
          </w:tcPr>
          <w:p w:rsidR="001C45DB" w:rsidRPr="009F07D7" w:rsidRDefault="001C45DB" w:rsidP="009F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Литературный герой</w:t>
            </w:r>
          </w:p>
        </w:tc>
        <w:tc>
          <w:tcPr>
            <w:tcW w:w="5950" w:type="dxa"/>
            <w:shd w:val="clear" w:color="auto" w:fill="BFBFBF"/>
          </w:tcPr>
          <w:p w:rsidR="001C45DB" w:rsidRPr="009F07D7" w:rsidRDefault="001C45DB" w:rsidP="009F0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Место, где набирал воду.</w:t>
            </w:r>
          </w:p>
        </w:tc>
      </w:tr>
      <w:tr w:rsidR="001C45DB" w:rsidRPr="009F07D7" w:rsidTr="009F07D7">
        <w:tc>
          <w:tcPr>
            <w:tcW w:w="1847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Бабушка</w:t>
            </w: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50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C45DB" w:rsidRPr="009F07D7" w:rsidTr="009F07D7">
        <w:tc>
          <w:tcPr>
            <w:tcW w:w="1847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Внучка</w:t>
            </w: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50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C45DB" w:rsidRPr="009F07D7" w:rsidTr="009F07D7">
        <w:tc>
          <w:tcPr>
            <w:tcW w:w="1847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Курочка</w:t>
            </w: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50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C45DB" w:rsidRPr="009F07D7" w:rsidTr="009F07D7">
        <w:tc>
          <w:tcPr>
            <w:tcW w:w="1847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F07D7">
              <w:rPr>
                <w:rFonts w:ascii="Times New Roman" w:hAnsi="Times New Roman"/>
                <w:b/>
                <w:sz w:val="24"/>
                <w:lang w:eastAsia="en-US"/>
              </w:rPr>
              <w:t>Мышка</w:t>
            </w: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50" w:type="dxa"/>
          </w:tcPr>
          <w:p w:rsidR="001C45DB" w:rsidRPr="009F07D7" w:rsidRDefault="001C45DB" w:rsidP="009F0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>Сказка "МАЛЬЧИК С ПАЛЬЧИК"</w:t>
      </w:r>
      <w:r w:rsidRPr="005365D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дневник:</w:t>
      </w:r>
      <w:r w:rsidRPr="005365DD">
        <w:rPr>
          <w:rFonts w:ascii="Times New Roman" w:hAnsi="Times New Roman"/>
          <w:sz w:val="28"/>
          <w:szCs w:val="28"/>
        </w:rPr>
        <w:t xml:space="preserve"> прочитать произведение Ш. Перро "Мальчик с пальчик". В разделе "Творческая работа" раскрасить иллюстрацию "Мальчик с пальчик".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36"/>
          <w:szCs w:val="28"/>
        </w:rPr>
      </w:pPr>
      <w:r>
        <w:rPr>
          <w:noProof/>
        </w:rPr>
        <w:pict>
          <v:shape id="_x0000_s1027" type="#_x0000_t75" alt="http://img0.liveinternet.ru/images/attach/c/5/88/30/88030914_Geroi_skazok_Perro5.jpg" style="position:absolute;left:0;text-align:left;margin-left:-1.25pt;margin-top:-37.85pt;width:391.95pt;height:468.85pt;z-index:251652608;visibility:visible">
            <v:imagedata r:id="rId6" o:title="" croptop="4679f" cropbottom="2256f" cropleft="3302f" cropright="2964f"/>
          </v:shape>
        </w:pict>
      </w: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 xml:space="preserve">Сказка "КОТ В САПОГАХ" 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5365DD">
        <w:rPr>
          <w:rFonts w:ascii="Times New Roman" w:hAnsi="Times New Roman"/>
          <w:sz w:val="28"/>
          <w:szCs w:val="28"/>
        </w:rPr>
        <w:t>: прочитать произведения Ш. Перро "Кот в сапогах". В разделе "Творческая работа" нарисовать иллюстрацию к произведению "Кот в сапогах ".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6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 xml:space="preserve">В. Г. Сутеев "КТО СКАЗАЛ МЯУ" или "ПАЛОЧКА-ВЫРУЧАЛОЧКА" 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65DD">
        <w:rPr>
          <w:rFonts w:ascii="Times New Roman" w:hAnsi="Times New Roman"/>
          <w:sz w:val="28"/>
          <w:szCs w:val="28"/>
          <w:u w:val="single"/>
        </w:rPr>
        <w:t>Читательский дневник:</w:t>
      </w:r>
      <w:r w:rsidRPr="005365DD">
        <w:rPr>
          <w:rFonts w:ascii="Times New Roman" w:hAnsi="Times New Roman"/>
          <w:sz w:val="28"/>
          <w:szCs w:val="28"/>
        </w:rPr>
        <w:t xml:space="preserve"> прочитать произведение на выбор В.Г. Сутеева "Кто сказал мяу" или "Палочка-выручалочка". В разделе "Творческая работа" нарисовать иллюстрацию к прочитанному произведению.</w:t>
      </w:r>
    </w:p>
    <w:p w:rsidR="001C45DB" w:rsidRPr="005365DD" w:rsidRDefault="001C45DB" w:rsidP="005365D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 xml:space="preserve">Л. Муур "КРОШКА ЕНОТ" 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5365DD">
        <w:rPr>
          <w:rFonts w:ascii="Times New Roman" w:hAnsi="Times New Roman"/>
          <w:sz w:val="28"/>
          <w:szCs w:val="24"/>
        </w:rPr>
        <w:t>Читательский дневник: прочитать произведение Л. Муур "Крошка енот". В разделе "Творческая работа" подпиши одним предложением из текста название к иллюстрации, которая вклеена.</w: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noProof/>
        </w:rPr>
        <w:pict>
          <v:shape id="_x0000_s1028" type="#_x0000_t75" alt="http://thelib.ru/books/00/04/06/00040641/image07.png" style="position:absolute;left:0;text-align:left;margin-left:1.45pt;margin-top:5.25pt;width:275.65pt;height:248.55pt;z-index:251653632;visibility:visible">
            <v:imagedata r:id="rId7" o:title=""/>
          </v:shape>
        </w:pict>
      </w: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2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4004FF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C45DB" w:rsidRPr="005365DD" w:rsidRDefault="001C45DB" w:rsidP="005365D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365DD">
        <w:rPr>
          <w:rFonts w:ascii="Times New Roman" w:hAnsi="Times New Roman"/>
          <w:b/>
          <w:sz w:val="28"/>
          <w:szCs w:val="28"/>
        </w:rPr>
        <w:t xml:space="preserve">Д. Мамин-Сибиряк "СКАЗКА ПРО ХРАБРОГО ЗАЙЦА" </w:t>
      </w:r>
    </w:p>
    <w:p w:rsidR="001C45DB" w:rsidRPr="005365DD" w:rsidRDefault="001C45DB" w:rsidP="005365D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5365DD">
        <w:rPr>
          <w:rFonts w:ascii="Times New Roman" w:hAnsi="Times New Roman"/>
          <w:sz w:val="28"/>
          <w:szCs w:val="24"/>
        </w:rPr>
        <w:t xml:space="preserve">Читательский дневник: прочитать произведение Д. Мамин-Сибиряк "Сказка про храброго зайца". В разделе "Творческая работа" ответить письменно на вопросы.  </w:t>
      </w:r>
    </w:p>
    <w:p w:rsidR="001C45DB" w:rsidRPr="005365DD" w:rsidRDefault="001C45DB" w:rsidP="00536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 xml:space="preserve">1. Сколько лет исполнилось зайцу, когда ему вдруг надоело бояться? 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Pr="005365DD" w:rsidRDefault="001C45DB" w:rsidP="005365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2. Почему остальные зайцы смеялись над зайцем-храбрецом?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3. Испугался ли волк зайца? Почему?</w:t>
      </w:r>
    </w:p>
    <w:p w:rsidR="001C45DB" w:rsidRPr="005365DD" w:rsidRDefault="001C45DB" w:rsidP="005365D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365DD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1C45DB" w:rsidRDefault="001C45DB" w:rsidP="005365D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5365D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45DB" w:rsidRPr="005365DD" w:rsidRDefault="001C45DB" w:rsidP="005365DD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 xml:space="preserve">Драгунский "ЧТО Я ЛЮБЛЮ" и "ЗАКОЛДОВАННАЯ БУКВА" </w: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>: прочитать произведения В. Драгунского "Что я люблю" и "Заколдованная буква". В разделе "Творческая работа" ответить письменно на вопросы.</w:t>
      </w:r>
    </w:p>
    <w:p w:rsidR="001C45DB" w:rsidRPr="00C04214" w:rsidRDefault="001C45DB" w:rsidP="00C04214">
      <w:pPr>
        <w:spacing w:after="0"/>
        <w:jc w:val="center"/>
        <w:rPr>
          <w:rFonts w:ascii="Times New Roman" w:hAnsi="Times New Roman"/>
          <w:b/>
          <w:sz w:val="24"/>
        </w:rPr>
      </w:pPr>
      <w:r w:rsidRPr="00C04214">
        <w:rPr>
          <w:rFonts w:ascii="Times New Roman" w:hAnsi="Times New Roman"/>
          <w:b/>
          <w:sz w:val="24"/>
        </w:rPr>
        <w:t>В. Драгунский "Заколдованная буква"</w:t>
      </w:r>
    </w:p>
    <w:p w:rsidR="001C45DB" w:rsidRPr="00700E5D" w:rsidRDefault="001C45DB" w:rsidP="00C04214">
      <w:pPr>
        <w:spacing w:after="0"/>
        <w:rPr>
          <w:rFonts w:ascii="Times New Roman" w:hAnsi="Times New Roman"/>
          <w:sz w:val="24"/>
        </w:rPr>
      </w:pPr>
      <w:r w:rsidRPr="00700E5D">
        <w:rPr>
          <w:rFonts w:ascii="Times New Roman" w:hAnsi="Times New Roman"/>
          <w:sz w:val="24"/>
        </w:rPr>
        <w:t>Какая буква была заколдована в рассказе В</w:t>
      </w:r>
      <w:r>
        <w:rPr>
          <w:rFonts w:ascii="Times New Roman" w:hAnsi="Times New Roman"/>
          <w:sz w:val="24"/>
        </w:rPr>
        <w:t>иктора</w:t>
      </w:r>
      <w:r w:rsidRPr="00700E5D">
        <w:rPr>
          <w:rFonts w:ascii="Times New Roman" w:hAnsi="Times New Roman"/>
          <w:sz w:val="24"/>
        </w:rPr>
        <w:t xml:space="preserve"> Драгунского "Заколдованная буква"? </w:t>
      </w:r>
    </w:p>
    <w:p w:rsidR="001C45DB" w:rsidRPr="00700E5D" w:rsidRDefault="001C45DB" w:rsidP="00C04214">
      <w:pPr>
        <w:rPr>
          <w:rFonts w:ascii="Times New Roman" w:hAnsi="Times New Roman"/>
          <w:sz w:val="24"/>
        </w:rPr>
      </w:pPr>
      <w:r w:rsidRPr="00700E5D">
        <w:rPr>
          <w:rFonts w:ascii="Times New Roman" w:hAnsi="Times New Roman"/>
          <w:sz w:val="24"/>
        </w:rPr>
        <w:t>Ответ:_________________________________________________________________</w:t>
      </w:r>
    </w:p>
    <w:p w:rsidR="001C45DB" w:rsidRPr="00700E5D" w:rsidRDefault="001C45DB" w:rsidP="00C04214">
      <w:pPr>
        <w:spacing w:after="0"/>
        <w:rPr>
          <w:rFonts w:ascii="Times New Roman" w:hAnsi="Times New Roman"/>
          <w:sz w:val="24"/>
        </w:rPr>
      </w:pPr>
      <w:r w:rsidRPr="00700E5D">
        <w:rPr>
          <w:rFonts w:ascii="Times New Roman" w:hAnsi="Times New Roman"/>
          <w:sz w:val="24"/>
        </w:rPr>
        <w:t xml:space="preserve">В каком слове была заколдованная буква? </w:t>
      </w:r>
    </w:p>
    <w:p w:rsidR="001C45DB" w:rsidRPr="00700E5D" w:rsidRDefault="001C45DB" w:rsidP="00C04214">
      <w:pPr>
        <w:rPr>
          <w:rFonts w:ascii="Times New Roman" w:hAnsi="Times New Roman"/>
          <w:sz w:val="24"/>
        </w:rPr>
      </w:pPr>
      <w:r w:rsidRPr="00700E5D">
        <w:rPr>
          <w:rFonts w:ascii="Times New Roman" w:hAnsi="Times New Roman"/>
          <w:sz w:val="24"/>
        </w:rPr>
        <w:t>Ответ: __________________________________________________________________</w:t>
      </w:r>
    </w:p>
    <w:p w:rsidR="001C45DB" w:rsidRPr="00C04214" w:rsidRDefault="001C45DB" w:rsidP="00C04214">
      <w:pPr>
        <w:spacing w:after="0"/>
        <w:ind w:left="-1134"/>
        <w:jc w:val="center"/>
        <w:rPr>
          <w:rFonts w:ascii="Times New Roman" w:hAnsi="Times New Roman"/>
          <w:b/>
          <w:sz w:val="24"/>
        </w:rPr>
      </w:pPr>
      <w:r w:rsidRPr="00C04214">
        <w:rPr>
          <w:rFonts w:ascii="Times New Roman" w:hAnsi="Times New Roman"/>
          <w:b/>
          <w:sz w:val="24"/>
        </w:rPr>
        <w:t>В. Драгунский "Что я люблю"</w: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700E5D">
        <w:rPr>
          <w:rFonts w:ascii="Times New Roman" w:hAnsi="Times New Roman"/>
          <w:sz w:val="24"/>
        </w:rPr>
        <w:t>Мальчик из рассказа Виктора Драгунского любил очень многое. А ты что любишь? Напиши.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5DB" w:rsidRPr="00C04214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 xml:space="preserve">Братья Гримм "ХРАБРЫЙ ПОРТНОЙ" </w: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>: прочитать произведение Братьев Гримм "Храбрый портной". В разделе "Творческая работа" восстановить последовательность событий.</w:t>
      </w:r>
    </w:p>
    <w:p w:rsidR="001C45DB" w:rsidRPr="00374096" w:rsidRDefault="001C45DB" w:rsidP="00C04214">
      <w:pPr>
        <w:spacing w:after="0"/>
        <w:ind w:left="-113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740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Братья Гримм "Храбрый портной"</w:t>
      </w:r>
    </w:p>
    <w:p w:rsidR="001C45DB" w:rsidRPr="00374096" w:rsidRDefault="001C45DB" w:rsidP="00C04214">
      <w:pPr>
        <w:spacing w:after="0"/>
        <w:ind w:left="-113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rect id="_x0000_s1029" style="position:absolute;left:0;text-align:left;margin-left:-51.55pt;margin-top:36.1pt;width:15.9pt;height:18.4pt;z-index:251654656"/>
        </w:pict>
      </w:r>
      <w:r w:rsidRPr="003740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Восстанови последовательность событий. Вставь в "окошечки" числа от 1 до 6 (так как происходили события в произведении "Храбрый портной").</w:t>
      </w:r>
    </w:p>
    <w:p w:rsidR="001C45DB" w:rsidRPr="00374096" w:rsidRDefault="001C45DB" w:rsidP="00C04214">
      <w:pPr>
        <w:spacing w:after="0"/>
        <w:ind w:left="-113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rect id="_x0000_s1030" style="position:absolute;left:0;text-align:left;margin-left:-51.55pt;margin-top:54.4pt;width:15.9pt;height:18.4pt;z-index:251657728"/>
        </w:pict>
      </w:r>
      <w:r>
        <w:rPr>
          <w:noProof/>
        </w:rPr>
        <w:pict>
          <v:rect id="_x0000_s1031" style="position:absolute;left:0;text-align:left;margin-left:-51.55pt;margin-top:17.3pt;width:15.9pt;height:18.4pt;z-index:251655680"/>
        </w:pict>
      </w:r>
      <w:r>
        <w:rPr>
          <w:noProof/>
        </w:rPr>
        <w:pict>
          <v:rect id="_x0000_s1032" style="position:absolute;left:0;text-align:left;margin-left:-51.55pt;margin-top:35.7pt;width:15.9pt;height:18.4pt;z-index:251656704"/>
        </w:pict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Расправа с лесными разбойниками.</w:t>
      </w:r>
      <w:r w:rsidRPr="00374096">
        <w:rPr>
          <w:rFonts w:ascii="Times New Roman" w:hAnsi="Times New Roman"/>
          <w:color w:val="000000"/>
          <w:sz w:val="28"/>
          <w:szCs w:val="28"/>
        </w:rPr>
        <w:br/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Путешествие и встреча с Великаном.</w:t>
      </w:r>
      <w:r w:rsidRPr="00374096">
        <w:rPr>
          <w:rFonts w:ascii="Times New Roman" w:hAnsi="Times New Roman"/>
          <w:color w:val="000000"/>
          <w:sz w:val="28"/>
          <w:szCs w:val="28"/>
        </w:rPr>
        <w:br/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Жизнь Ганса в городе </w:t>
      </w:r>
    </w:p>
    <w:p w:rsidR="001C45DB" w:rsidRPr="00374096" w:rsidRDefault="001C45DB" w:rsidP="00C04214">
      <w:pPr>
        <w:spacing w:after="0"/>
        <w:ind w:left="-113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rect id="_x0000_s1033" style="position:absolute;left:0;text-align:left;margin-left:-51.55pt;margin-top:35.65pt;width:15.9pt;height:18.4pt;z-index:251659776"/>
        </w:pict>
      </w:r>
      <w:r>
        <w:rPr>
          <w:noProof/>
        </w:rPr>
        <w:pict>
          <v:rect id="_x0000_s1034" style="position:absolute;left:0;text-align:left;margin-left:-51.55pt;margin-top:17.25pt;width:15.9pt;height:18.4pt;z-index:251658752"/>
        </w:pict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Поступление на службу к королю.</w:t>
      </w:r>
      <w:r w:rsidRPr="00374096">
        <w:rPr>
          <w:rFonts w:ascii="Times New Roman" w:hAnsi="Times New Roman"/>
          <w:color w:val="000000"/>
          <w:sz w:val="28"/>
          <w:szCs w:val="28"/>
        </w:rPr>
        <w:br/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Победа над единорогом.</w:t>
      </w:r>
      <w:r w:rsidRPr="00374096">
        <w:rPr>
          <w:rFonts w:ascii="Times New Roman" w:hAnsi="Times New Roman"/>
          <w:color w:val="000000"/>
          <w:sz w:val="28"/>
          <w:szCs w:val="28"/>
        </w:rPr>
        <w:br/>
      </w:r>
      <w:r w:rsidRPr="0037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Случай, заставляющий поверить в свою силу.</w:t>
      </w: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 xml:space="preserve">Русская народная сказка "МУЖИК И МЕДВЕДЬ" </w: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>: Прочитать русскую народную сказку "Мужик и медведь". К сказке "Мужик и медведь" в разделе "Творческая работа" необходимо решить кроссворд.</w: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5" style="position:absolute;left:0;text-align:left;margin-left:5.8pt;margin-top:17.25pt;width:52.3pt;height:39.45pt;z-index:251661824" strokecolor="white"/>
        </w:pict>
      </w:r>
      <w:r>
        <w:rPr>
          <w:noProof/>
        </w:rPr>
        <w:pict>
          <v:shape id="_x0000_s1036" type="#_x0000_t75" alt="кроссворды по сказкам" style="position:absolute;left:0;text-align:left;margin-left:2.15pt;margin-top:7.85pt;width:262.15pt;height:362.55pt;z-index:251660800;visibility:visible">
            <v:imagedata r:id="rId8" o:title="" cropleft="5545f" cropright="6033f"/>
          </v:shape>
        </w:pic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7" style="position:absolute;left:0;text-align:left;margin-left:229.5pt;margin-top:19.65pt;width:52.3pt;height:39.45pt;z-index:251662848" strokecolor="white"/>
        </w:pict>
      </w: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 xml:space="preserve">Русская народная сказка "СЕСТРИЦА АЛЁНУШКА И БРАТЕЦ ИВАНУШКА" </w:t>
      </w:r>
    </w:p>
    <w:p w:rsidR="001C45DB" w:rsidRPr="00C04214" w:rsidRDefault="001C45DB" w:rsidP="00C04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>: Прочитать русскую народную сказку "Сестрица Алёнушка и братец Иванушка",. К сказке "Сестрица Аленушка и братец Иванушка" в разделе "Творческая работа" необходимо собрать мозаику (части мозаики находятся в читательском дневнике), приклеить ее, раскрасить.</w:t>
      </w:r>
    </w:p>
    <w:p w:rsidR="001C45DB" w:rsidRDefault="001C45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8" type="#_x0000_t75" alt="http://www.dou38.ru/br99/images/stories/kartinki6/12/rus13.jpg" style="position:absolute;margin-left:-15.85pt;margin-top:-39.55pt;width:280.5pt;height:396.85pt;z-index:251663872;visibility:visible">
            <v:imagedata r:id="rId9" o:title="" cropleft="6483f"/>
          </v:shape>
        </w:pict>
      </w: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>Русская народная сказка "КУЗЬМА СКОРОБОГАТЫЙ</w:t>
      </w:r>
      <w:r w:rsidRPr="00C04214">
        <w:rPr>
          <w:rFonts w:ascii="Times New Roman" w:hAnsi="Times New Roman"/>
          <w:sz w:val="28"/>
          <w:szCs w:val="28"/>
        </w:rPr>
        <w:t xml:space="preserve">" </w:t>
      </w:r>
    </w:p>
    <w:p w:rsidR="001C45DB" w:rsidRPr="00C04214" w:rsidRDefault="001C45DB" w:rsidP="00C04214">
      <w:pPr>
        <w:jc w:val="both"/>
        <w:rPr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>: Прочитать русскую народную сказку "Кузьма Скоробогатый". К сказке " Кузьма Скоробогатый" в разделе "Творческая работа" нарисовать иллюстрацию, подписать одним предложением из текста произведения.</w:t>
      </w:r>
    </w:p>
    <w:p w:rsidR="001C45DB" w:rsidRPr="00C04214" w:rsidRDefault="001C45DB" w:rsidP="00C0421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45DB" w:rsidRPr="00C04214" w:rsidRDefault="001C45DB" w:rsidP="00C04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4214">
        <w:rPr>
          <w:rFonts w:ascii="Times New Roman" w:hAnsi="Times New Roman"/>
          <w:b/>
          <w:sz w:val="28"/>
          <w:szCs w:val="28"/>
        </w:rPr>
        <w:t xml:space="preserve">А. Толстой "МОРОЗКО" </w:t>
      </w:r>
    </w:p>
    <w:p w:rsidR="001C45DB" w:rsidRPr="00C04214" w:rsidRDefault="001C45DB" w:rsidP="007A0653">
      <w:pPr>
        <w:pStyle w:val="ListParagraph"/>
        <w:ind w:left="0"/>
        <w:jc w:val="both"/>
        <w:rPr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 xml:space="preserve">: Прочитать </w:t>
      </w:r>
      <w:r>
        <w:rPr>
          <w:rFonts w:ascii="Times New Roman" w:hAnsi="Times New Roman"/>
          <w:sz w:val="28"/>
          <w:szCs w:val="28"/>
        </w:rPr>
        <w:t>произведение А. Толстого "Морозко</w:t>
      </w:r>
      <w:r w:rsidRPr="00C04214">
        <w:rPr>
          <w:rFonts w:ascii="Times New Roman" w:hAnsi="Times New Roman"/>
          <w:sz w:val="28"/>
          <w:szCs w:val="28"/>
        </w:rPr>
        <w:t xml:space="preserve">". </w:t>
      </w:r>
      <w:r>
        <w:rPr>
          <w:rFonts w:ascii="Times New Roman" w:hAnsi="Times New Roman"/>
          <w:sz w:val="28"/>
          <w:szCs w:val="28"/>
        </w:rPr>
        <w:t>В</w:t>
      </w:r>
      <w:r w:rsidRPr="00C04214">
        <w:rPr>
          <w:rFonts w:ascii="Times New Roman" w:hAnsi="Times New Roman"/>
          <w:sz w:val="28"/>
          <w:szCs w:val="28"/>
        </w:rPr>
        <w:t xml:space="preserve"> разделе "Творческая работа" нарисовать иллюстрацию, подписать одним предложением из текста произведения.</w:t>
      </w:r>
    </w:p>
    <w:p w:rsidR="001C45DB" w:rsidRPr="007A0653" w:rsidRDefault="001C45DB" w:rsidP="00C0421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C45DB" w:rsidRPr="007A0653" w:rsidRDefault="001C45DB" w:rsidP="007A06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0653">
        <w:rPr>
          <w:rFonts w:ascii="Times New Roman" w:hAnsi="Times New Roman"/>
          <w:b/>
          <w:sz w:val="28"/>
          <w:szCs w:val="28"/>
        </w:rPr>
        <w:t xml:space="preserve">20. Л.Н. Толстой "ЛИПУНЮШКА" </w:t>
      </w:r>
    </w:p>
    <w:p w:rsidR="001C45DB" w:rsidRPr="00B83F62" w:rsidRDefault="001C45DB" w:rsidP="007A065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04214">
        <w:rPr>
          <w:rFonts w:ascii="Times New Roman" w:hAnsi="Times New Roman"/>
          <w:sz w:val="28"/>
          <w:szCs w:val="28"/>
          <w:u w:val="single"/>
        </w:rPr>
        <w:t>Читательский дневник</w:t>
      </w:r>
      <w:r w:rsidRPr="00C04214">
        <w:rPr>
          <w:rFonts w:ascii="Times New Roman" w:hAnsi="Times New Roman"/>
          <w:sz w:val="28"/>
          <w:szCs w:val="28"/>
        </w:rPr>
        <w:t xml:space="preserve">: Прочитать </w:t>
      </w:r>
      <w:r>
        <w:rPr>
          <w:rFonts w:ascii="Times New Roman" w:hAnsi="Times New Roman"/>
          <w:sz w:val="28"/>
          <w:szCs w:val="28"/>
        </w:rPr>
        <w:t>произведение Л. Толстого "Липунюшка</w:t>
      </w:r>
      <w:r w:rsidRPr="00C04214">
        <w:rPr>
          <w:rFonts w:ascii="Times New Roman" w:hAnsi="Times New Roman"/>
          <w:sz w:val="28"/>
          <w:szCs w:val="28"/>
        </w:rPr>
        <w:t xml:space="preserve">". </w:t>
      </w:r>
      <w:r>
        <w:rPr>
          <w:rFonts w:ascii="Times New Roman" w:hAnsi="Times New Roman"/>
          <w:sz w:val="28"/>
          <w:szCs w:val="28"/>
        </w:rPr>
        <w:t>В</w:t>
      </w:r>
      <w:r w:rsidRPr="00C04214">
        <w:rPr>
          <w:rFonts w:ascii="Times New Roman" w:hAnsi="Times New Roman"/>
          <w:sz w:val="28"/>
          <w:szCs w:val="28"/>
        </w:rPr>
        <w:t xml:space="preserve"> разделе "Творческая работа" нарисовать иллюстрацию, подписать одним предложением из текста произведения.</w:t>
      </w:r>
    </w:p>
    <w:p w:rsidR="001C45DB" w:rsidRPr="00B83F62" w:rsidRDefault="001C45DB">
      <w:pPr>
        <w:rPr>
          <w:sz w:val="28"/>
          <w:szCs w:val="28"/>
        </w:rPr>
      </w:pPr>
    </w:p>
    <w:sectPr w:rsidR="001C45DB" w:rsidRPr="00B83F62" w:rsidSect="005365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73B"/>
    <w:multiLevelType w:val="hybridMultilevel"/>
    <w:tmpl w:val="32240442"/>
    <w:lvl w:ilvl="0" w:tplc="1E96C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4FF"/>
    <w:rsid w:val="001C2736"/>
    <w:rsid w:val="001C45DB"/>
    <w:rsid w:val="00374096"/>
    <w:rsid w:val="003A1B9D"/>
    <w:rsid w:val="004004FF"/>
    <w:rsid w:val="005365DD"/>
    <w:rsid w:val="005D2743"/>
    <w:rsid w:val="00700E5D"/>
    <w:rsid w:val="00727E61"/>
    <w:rsid w:val="007A0653"/>
    <w:rsid w:val="009F07D7"/>
    <w:rsid w:val="00A330CF"/>
    <w:rsid w:val="00A639FE"/>
    <w:rsid w:val="00A82E3F"/>
    <w:rsid w:val="00B74AF6"/>
    <w:rsid w:val="00B83F62"/>
    <w:rsid w:val="00BB1647"/>
    <w:rsid w:val="00BC49FC"/>
    <w:rsid w:val="00C04214"/>
    <w:rsid w:val="00CC6A19"/>
    <w:rsid w:val="00CD2EC3"/>
    <w:rsid w:val="00CF65D2"/>
    <w:rsid w:val="00D33979"/>
    <w:rsid w:val="00E83BFB"/>
    <w:rsid w:val="00FC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3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8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F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3F6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1038</Words>
  <Characters>5923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Читательский дневник (1 класс)</dc:title>
  <dc:subject/>
  <dc:creator>Татьяна</dc:creator>
  <cp:keywords/>
  <dc:description/>
  <cp:lastModifiedBy>Сергей</cp:lastModifiedBy>
  <cp:revision>2</cp:revision>
  <dcterms:created xsi:type="dcterms:W3CDTF">2019-01-18T12:04:00Z</dcterms:created>
  <dcterms:modified xsi:type="dcterms:W3CDTF">2019-01-18T12:04:00Z</dcterms:modified>
</cp:coreProperties>
</file>