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57" w:rsidRDefault="004F3057" w:rsidP="00E857A6">
      <w:pPr>
        <w:spacing w:after="0"/>
        <w:ind w:left="-851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Читательский дневник (3</w:t>
      </w:r>
      <w:r w:rsidRPr="009C6726">
        <w:rPr>
          <w:rFonts w:ascii="Times New Roman" w:hAnsi="Times New Roman"/>
          <w:b/>
          <w:sz w:val="28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8"/>
          <w:szCs w:val="24"/>
          <w:u w:val="single"/>
        </w:rPr>
        <w:t>)</w:t>
      </w:r>
    </w:p>
    <w:p w:rsidR="004F3057" w:rsidRPr="009C6726" w:rsidRDefault="004F3057" w:rsidP="00D06D95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М. Пришвин "ЛИСИЧКИН ХЛЕБ" </w:t>
      </w:r>
    </w:p>
    <w:p w:rsidR="004F3057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Михаила Михайловича Пришвина "ЛИСИЧКИН ХЛЕБ". В разделе "Творческая работа" ответь на вопросы.</w:t>
      </w:r>
    </w:p>
    <w:p w:rsidR="004F3057" w:rsidRPr="009711FE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1. Кто главные герои произведения?</w:t>
      </w:r>
    </w:p>
    <w:p w:rsidR="004F3057" w:rsidRPr="009711FE" w:rsidRDefault="004F3057" w:rsidP="009711FE">
      <w:pPr>
        <w:spacing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2. Что было в кармане у старика? Что он показал Зиночке?</w:t>
      </w:r>
    </w:p>
    <w:p w:rsidR="004F3057" w:rsidRPr="009711FE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b/>
          <w:sz w:val="28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>Е. Чарушин "КАК МАЛЬЧИК ЖЕНЯ НАУЧИЛСЯ ГОВОРИТЬ БУКВУ Р"</w:t>
      </w:r>
      <w:r w:rsidRPr="009711FE">
        <w:rPr>
          <w:rFonts w:ascii="Times New Roman" w:hAnsi="Times New Roman"/>
          <w:sz w:val="28"/>
          <w:szCs w:val="24"/>
        </w:rPr>
        <w:t xml:space="preserve">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Евгения Чарушина "КАК МАЛЬЧИК ЖЕНЯ НАУЧИЛСЯ ГОВОРИТЬ БУКВУ Р". В разделе "Творческая работа" ответь на вопросы.</w:t>
      </w:r>
    </w:p>
    <w:p w:rsidR="004F3057" w:rsidRPr="009711FE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1. Кто герои произведения?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2. Как же мальчик Женя научился говорить букву р?</w:t>
      </w:r>
    </w:p>
    <w:p w:rsidR="004F3057" w:rsidRPr="009711FE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Е. Чарушин "ЗАХОЧЕШЬ ЕСТЬ - ГОВОРИТЬ НАУЧИШЬСЯ"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Евгения Чарушина "ЗАХОЧЕШЬ ЕСТЬ - ГОВОРИТЬ НАУЧИШЬСЯ". В разделе "Творческая работа" отгадай кроссворд.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Какая птица научилась говорить?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кричала скворка когда хотела кушать?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кричала скворка когда ей долго не давали еду?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 звали девочку, которая научила скворку говорить?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Какая кличка у соседского кота в произведении?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107.8pt;margin-top:12.75pt;width:29.8pt;height:17.55pt;z-index:251658240" strokecolor="white"/>
        </w:pict>
      </w:r>
      <w:r>
        <w:rPr>
          <w:rFonts w:ascii="Times New Roman" w:hAnsi="Times New Roman"/>
          <w:sz w:val="24"/>
          <w:szCs w:val="24"/>
        </w:rPr>
        <w:t>6. Что сделал прохожий, когда скворка заговорил? Испугался и ...</w: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61.75pt;margin-top:.95pt;width:256.4pt;height:116.8pt;z-index:251659264;visibility:visible">
            <v:imagedata r:id="rId5" o:title="" croptop="31362f" cropbottom="22523f" cropleft="13084f" cropright="38187f"/>
          </v:shape>
        </w:pict>
      </w: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Default="004F3057" w:rsidP="009711FE">
      <w:pPr>
        <w:spacing w:after="0" w:line="240" w:lineRule="auto"/>
        <w:ind w:left="-1134" w:right="2551"/>
        <w:jc w:val="both"/>
        <w:rPr>
          <w:rFonts w:ascii="Times New Roman" w:hAnsi="Times New Roman"/>
          <w:sz w:val="24"/>
          <w:szCs w:val="24"/>
        </w:rPr>
      </w:pPr>
    </w:p>
    <w:p w:rsidR="004F3057" w:rsidRPr="009711FE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Е. Чарушин "ДРУЗЬЯ"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Евгения Чарушина "ДРУЗЬЯ". В разделе "Творческая работа" ответь на вопросы.</w:t>
      </w:r>
    </w:p>
    <w:p w:rsidR="004F3057" w:rsidRPr="0095315A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5315A">
        <w:rPr>
          <w:rFonts w:ascii="Times New Roman" w:hAnsi="Times New Roman"/>
          <w:sz w:val="28"/>
          <w:szCs w:val="24"/>
        </w:rPr>
        <w:t xml:space="preserve">1. Кто же является друзьями в рассказе? </w:t>
      </w:r>
    </w:p>
    <w:p w:rsidR="004F3057" w:rsidRPr="0095315A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5315A">
        <w:rPr>
          <w:rFonts w:ascii="Times New Roman" w:hAnsi="Times New Roman"/>
          <w:sz w:val="28"/>
          <w:szCs w:val="24"/>
        </w:rPr>
        <w:t>2. Был ли такой момент, что вы переживали, слушая рассказ? Когда именно?</w:t>
      </w:r>
    </w:p>
    <w:p w:rsidR="004F3057" w:rsidRPr="0095315A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5315A">
        <w:rPr>
          <w:rFonts w:ascii="Times New Roman" w:hAnsi="Times New Roman"/>
          <w:sz w:val="28"/>
          <w:szCs w:val="24"/>
        </w:rPr>
        <w:t>3. Как появился лисенок в доме лесника?</w:t>
      </w:r>
    </w:p>
    <w:p w:rsidR="004F3057" w:rsidRPr="0095315A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4"/>
        </w:rPr>
      </w:pPr>
      <w:r w:rsidRPr="0095315A">
        <w:rPr>
          <w:rFonts w:ascii="Times New Roman" w:hAnsi="Times New Roman"/>
          <w:sz w:val="28"/>
          <w:szCs w:val="24"/>
        </w:rPr>
        <w:t>4. Для чего лиса стала уходить в лес весной?</w:t>
      </w:r>
    </w:p>
    <w:p w:rsidR="004F3057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5315A">
        <w:rPr>
          <w:rFonts w:ascii="Times New Roman" w:hAnsi="Times New Roman"/>
          <w:sz w:val="28"/>
          <w:szCs w:val="24"/>
        </w:rPr>
        <w:t>5. Почему Огарок с тех пор не гонит лисиц?</w:t>
      </w:r>
    </w:p>
    <w:p w:rsidR="004F3057" w:rsidRPr="009711FE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Е. Чарушин "ДЖУНГЛИ - ПТИЧИЙ РАЙ"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Евгения Чарушина "ДЖУНГЛИ - ПТИЧИЙ РАЙ". В разделе "Творческая работа" ответь на вопросы.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1. Какому подарку на день рождения обрадовался главный герой?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2. Где главный герой устроил джунгли - птичий рай?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3. Какому другу понравились джунгли?</w:t>
      </w:r>
    </w:p>
    <w:p w:rsidR="004F3057" w:rsidRDefault="004F3057" w:rsidP="009711FE">
      <w:pPr>
        <w:pStyle w:val="ListParagraph"/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4. Птицы снесли яица и высиживают их. Какого цвета яица у зяблика и канарейки? У вороны? У попугаев-неразлучников с реки Амазонки?</w:t>
      </w:r>
    </w:p>
    <w:p w:rsidR="004F3057" w:rsidRPr="009711FE" w:rsidRDefault="004F3057" w:rsidP="009711FE">
      <w:pPr>
        <w:pStyle w:val="ListParagraph"/>
        <w:spacing w:after="0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Г. Снегирёв "МЕДВЕЖАТА С КАМЧАТКИ" </w:t>
      </w:r>
    </w:p>
    <w:p w:rsidR="004F3057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Геннадия Снегирёва "МЕДВЕЖАТА С КАМЧАТКИ". В разделе "Творческая работа" нарисуй иллюстрацию и подпиши её строчкой из текста произведения.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Д. Биссет "БЕСЕДЫ С ТИГРОМ" </w:t>
      </w:r>
    </w:p>
    <w:p w:rsidR="004F3057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Читательский дневник: прочитай произведение Дональда Биссета "БЕСЕДЫ С ТИГРОМ". В разделе "Творческая работа" ответь на вопросы.</w:t>
      </w:r>
    </w:p>
    <w:p w:rsidR="004F3057" w:rsidRPr="009711FE" w:rsidRDefault="004F3057" w:rsidP="009711FE">
      <w:pPr>
        <w:ind w:left="-851" w:right="175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1. Кто главные герои произведения?</w:t>
      </w:r>
    </w:p>
    <w:p w:rsidR="004F3057" w:rsidRPr="009711FE" w:rsidRDefault="004F3057" w:rsidP="009711FE">
      <w:pPr>
        <w:ind w:left="-851" w:right="175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2. Какие сказки рассказывала луна тигру?</w:t>
      </w:r>
    </w:p>
    <w:p w:rsidR="004F3057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3. Нарисуй иллюстрацию к одной из сказок.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К.Г. Паустовский "ТЁПЛЫЙ ХЛЕБ"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Константина Георгиевича Паустовского "ТЁПЛЫЙ ХЛЕБ". В разделе "Творческая работа" ответь на вопросы.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1) Где происходит действие сказки?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2) Кто взял раненого коня?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3) Какое прозвище имел Филька?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4) Что сделал Филька с куском хлеба после того, как ударил коня?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5) Что случилось в природе после этого?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6) Сколько лет назад был такой же мороз?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7) От чего, по мнению бабки, случился такой мороз?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8) Куда послала бабка Фильку в поисках совета? 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9) Что посоветовал Фильке Панкрат? 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10) Сколько времени дал Панкрат на размышление? 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11) Что придумал Филька?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12) Кто был свидетелем разговора?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13) Какую роль сыграла сорока в спасении людей? 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 xml:space="preserve">14) Что понес Филька раненому коню? </w:t>
      </w:r>
    </w:p>
    <w:p w:rsidR="004F3057" w:rsidRPr="009711FE" w:rsidRDefault="004F3057" w:rsidP="009711F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15) Что конь сделал после того, съел хлеб?</w:t>
      </w:r>
    </w:p>
    <w:p w:rsidR="004F3057" w:rsidRPr="009711FE" w:rsidRDefault="004F3057" w:rsidP="009711FE">
      <w:pPr>
        <w:spacing w:line="24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16) Почему сердилась сорока?</w:t>
      </w:r>
    </w:p>
    <w:p w:rsidR="004F3057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К.Г.Паустовский "РАСТРЁПАННЫЙ ВОРОБЕЙ" </w:t>
      </w:r>
    </w:p>
    <w:p w:rsidR="004F3057" w:rsidRPr="009711FE" w:rsidRDefault="004F3057" w:rsidP="009711FE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8"/>
        </w:rPr>
        <w:t>: прочитай произведение Константина Георгиевича Паустовского "РАСТРЁПАННЫЙ ВОРОБЕЙ". В разделе "Творческая работа" ответь на вопросы.</w:t>
      </w:r>
    </w:p>
    <w:p w:rsidR="004F3057" w:rsidRPr="009711FE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8"/>
        </w:rPr>
      </w:pPr>
      <w:r w:rsidRPr="009711FE">
        <w:rPr>
          <w:rFonts w:ascii="Times New Roman" w:hAnsi="Times New Roman"/>
          <w:sz w:val="28"/>
          <w:szCs w:val="28"/>
        </w:rPr>
        <w:t>1. Перечисли всех персонажей рассказа.</w:t>
      </w:r>
    </w:p>
    <w:p w:rsidR="004F3057" w:rsidRPr="009711FE" w:rsidRDefault="004F3057" w:rsidP="009711FE">
      <w:pPr>
        <w:spacing w:after="0" w:line="240" w:lineRule="auto"/>
        <w:ind w:left="-851" w:right="2551"/>
        <w:jc w:val="both"/>
        <w:rPr>
          <w:rFonts w:ascii="Times New Roman" w:hAnsi="Times New Roman"/>
          <w:sz w:val="28"/>
          <w:szCs w:val="28"/>
        </w:rPr>
      </w:pPr>
      <w:r w:rsidRPr="009711FE">
        <w:rPr>
          <w:rFonts w:ascii="Times New Roman" w:hAnsi="Times New Roman"/>
          <w:sz w:val="28"/>
          <w:szCs w:val="28"/>
        </w:rPr>
        <w:t xml:space="preserve">2. </w:t>
      </w:r>
      <w:r w:rsidRPr="009711FE">
        <w:rPr>
          <w:rFonts w:ascii="Times New Roman" w:hAnsi="Times New Roman"/>
          <w:color w:val="000000"/>
          <w:sz w:val="28"/>
          <w:szCs w:val="28"/>
        </w:rPr>
        <w:t>В каком порядке происходили события? Расставь номера по порядку.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___Ворона стукнула Пашку по голове.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___Пашка приносит украденные вещи.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___Возвращает маме букетик.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___Пашка услышал рассказ про букетик.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___Пашка узнал дорогу в театр.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___Пашка собирает воробьёв на бой с вороной.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___Милиционер положил Пашку в карман.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___Маша принесла Пашку домой.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___Пашка увидел, как ворона украла рыбью голову.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___Маша у окна.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___Маша и няня в театре.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___Разговор мамы с Машей о букетике.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___Маша открыла форточку.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___Разговор Маши и мамы вечером.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___Мама и Маша плачут.</w:t>
      </w:r>
    </w:p>
    <w:p w:rsidR="004F3057" w:rsidRPr="009711FE" w:rsidRDefault="004F3057" w:rsidP="009711FE">
      <w:pPr>
        <w:pStyle w:val="NormalWeb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___Мама смотрит в окно.</w:t>
      </w:r>
    </w:p>
    <w:p w:rsidR="004F3057" w:rsidRPr="009711FE" w:rsidRDefault="004F3057" w:rsidP="009711FE">
      <w:pPr>
        <w:pStyle w:val="NormalWeb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9711FE">
        <w:rPr>
          <w:color w:val="000000"/>
          <w:sz w:val="28"/>
          <w:szCs w:val="28"/>
        </w:rPr>
        <w:t>___Ворона украла букетик.</w:t>
      </w:r>
    </w:p>
    <w:p w:rsidR="004F3057" w:rsidRPr="009711FE" w:rsidRDefault="004F3057" w:rsidP="009711FE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711FE">
        <w:rPr>
          <w:rFonts w:ascii="Times New Roman" w:hAnsi="Times New Roman"/>
          <w:b/>
          <w:sz w:val="28"/>
          <w:szCs w:val="24"/>
        </w:rPr>
        <w:t xml:space="preserve">В. Бианки "МЫШОНОК ПИК" </w:t>
      </w:r>
    </w:p>
    <w:p w:rsidR="004F3057" w:rsidRPr="009711FE" w:rsidRDefault="004F3057" w:rsidP="009711FE">
      <w:pPr>
        <w:pStyle w:val="ListParagraph"/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9711FE">
        <w:rPr>
          <w:rFonts w:ascii="Times New Roman" w:hAnsi="Times New Roman"/>
          <w:sz w:val="28"/>
          <w:szCs w:val="24"/>
        </w:rPr>
        <w:t>: прочитай произведение Виталия Бианки "МЫШОНОК ПИК". В разделе "Творческая работа" ответь на вопросы.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1. Из чего ребята делали кораблики?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2. Что случилось с ушком мышонка?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3. Почему мальчик не любил мышей?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4. Какого возраста был мышонок, когда ребята отправили его в плавание?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5. Кто перевернул кораблик Пика?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6. Что ел мышонок в первую ночь после кораблекрушения?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7. Кого хотел найти Пик на острове?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8. Какая певчая птица чуть не съела Пика?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9. В чьей норке Пик наконец наелся?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10. Из чего Пик построил свой первый дом?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11. Какой незваный гость залез в домик к Пику?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12. Где Пик устроил свой второй дом?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13. Что чаще всего делал Пик зимой?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14. Сколько погребов было у Пика?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15. Кто разрушил кладовые Пика и съел его запасы?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16. Как Пик покинул остров?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17. В чьём гнезде оказался Пик?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18. Почему сова не съела Пика?</w:t>
      </w:r>
    </w:p>
    <w:p w:rsidR="004F3057" w:rsidRPr="009711FE" w:rsidRDefault="004F3057" w:rsidP="009711FE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19. Кто чуть не съел Пика возле дома?</w:t>
      </w:r>
    </w:p>
    <w:p w:rsidR="004F3057" w:rsidRDefault="004F3057" w:rsidP="009711FE">
      <w:pPr>
        <w:pStyle w:val="ListParagraph"/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9711FE">
        <w:rPr>
          <w:rFonts w:ascii="Times New Roman" w:hAnsi="Times New Roman"/>
          <w:sz w:val="28"/>
          <w:szCs w:val="24"/>
        </w:rPr>
        <w:t>20. Почему серые мыши не приняли Пика в свою семью?</w:t>
      </w:r>
    </w:p>
    <w:p w:rsidR="004F3057" w:rsidRPr="009711FE" w:rsidRDefault="004F3057" w:rsidP="009711FE">
      <w:pPr>
        <w:pStyle w:val="ListParagraph"/>
        <w:spacing w:after="0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9711FE" w:rsidRDefault="004F3057" w:rsidP="009711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>В. Бианки "ОРАНЖЕВОЕ ГОРЛЫШКО</w:t>
      </w:r>
      <w:r w:rsidRPr="009711FE">
        <w:rPr>
          <w:rFonts w:ascii="Times New Roman" w:hAnsi="Times New Roman"/>
          <w:sz w:val="28"/>
          <w:szCs w:val="24"/>
        </w:rPr>
        <w:t xml:space="preserve">" </w:t>
      </w:r>
    </w:p>
    <w:p w:rsidR="004F3057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Виталия Бианки "ОРАНЖЕВОЕ ГОРЛЫШКО". В разделе "Творческая работа" нарисуй иллюстрацию и подпиши её строчкой из текста произведения.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5F63FD" w:rsidRDefault="004F3057" w:rsidP="005F63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Г.Остер "ВРЕДНЫЕ СОВЕТЫ" </w:t>
      </w:r>
    </w:p>
    <w:p w:rsidR="004F3057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Григория Бенционовича Остера "ВРЕДНЫЕ СОВЕТЫ" (можно прочитать не всю книгу, а только её часть). В разделе "Творческая работа" нарисуй иллюстрацию и подпиши её одним стихотворением из произведения.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32"/>
          <w:szCs w:val="24"/>
        </w:rPr>
      </w:pPr>
    </w:p>
    <w:p w:rsidR="004F3057" w:rsidRPr="005F63FD" w:rsidRDefault="004F3057" w:rsidP="005F63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А.П.Гайдар "ЧУК И ГЕК" 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Аркадия Петровича Гайдара "ЧУК И ГЕК". В разделе "Творческая работа" ответь на вопросы.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1.</w:t>
      </w:r>
      <w:r w:rsidRPr="005F63FD">
        <w:rPr>
          <w:sz w:val="24"/>
        </w:rPr>
        <w:t xml:space="preserve"> </w:t>
      </w:r>
      <w:r w:rsidRPr="005F63FD">
        <w:rPr>
          <w:rFonts w:ascii="Times New Roman" w:hAnsi="Times New Roman"/>
          <w:sz w:val="28"/>
          <w:szCs w:val="24"/>
        </w:rPr>
        <w:t>В каком городе жили главные герои «Чук и Гек»?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2. Где жил и работал отец Чука и Гека?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3. Чем   закончилась  ссора мальчиков из-за телеграммы от папы?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4. Кто из мальчиков любил петь?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5. Сколько денег просил ямщик за то, что он их довезет до места, где живет их отец?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6. Чук спрятал кусочки сахара в карман, когда пили чай перед отъездом. Для чего?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7. Что произошло с Геком, пока отсутствовали мама с братом?</w:t>
      </w:r>
    </w:p>
    <w:p w:rsidR="004F3057" w:rsidRPr="005F63FD" w:rsidRDefault="004F3057" w:rsidP="005F63FD">
      <w:pPr>
        <w:spacing w:after="0" w:line="240" w:lineRule="auto"/>
        <w:ind w:left="-851" w:right="-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8. Под какой праздник вернулся отец в свое жилище в лесу, т.е. на базу №3?</w:t>
      </w:r>
    </w:p>
    <w:p w:rsidR="004F3057" w:rsidRPr="005F63FD" w:rsidRDefault="004F3057" w:rsidP="005F63FD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5F63FD" w:rsidRDefault="004F3057" w:rsidP="005F63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А.П.Гайдар "ТИМУР И ЕГО КОМАНДА" 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Аркадия Петровича Гайдара "ТИМУР И ЕГО КОМАНДА". В разделе "Творческая работа" ответь на вопросы.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1.</w:t>
      </w:r>
      <w:r w:rsidRPr="005F63FD">
        <w:rPr>
          <w:sz w:val="24"/>
        </w:rPr>
        <w:t xml:space="preserve"> </w:t>
      </w: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Сколько лет Жене?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2. Какую фамилию носят Ольга и Женя?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3. Кто заставил Женю в день приезда заночевать на незнакомой даче?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4. На каком инструменте играла Ольга?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5. Кто подарил Ольге аккордеон?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6. Кем и где работает Георгий Гараев?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7. Кто не выпустил Женю из незнакомого дома?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8. Назовите кличку этой собаки.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9. Что сделали тимуровцы для старухи-молочницы?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10. Чем занималась команда Тимура?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11. За кого приняла Ольга Тимура, когда запрещала Жене с ним общаться?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12. Кто помог Жене попасть в Москву на встречу с отцом?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13. Кроме Жени, в команде Тимура были ещё девочки. Кто?</w:t>
      </w:r>
    </w:p>
    <w:p w:rsidR="004F3057" w:rsidRPr="005F63FD" w:rsidRDefault="004F3057" w:rsidP="005F63FD">
      <w:pPr>
        <w:spacing w:after="0"/>
        <w:ind w:left="-851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14. Капитаном каких войск был Георгий Гараев?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15. Про кого Гейка сказал: «Этакий балабон. Скажет сто слов, а надо бы четыре».</w:t>
      </w:r>
    </w:p>
    <w:p w:rsidR="004F3057" w:rsidRPr="005F63FD" w:rsidRDefault="004F3057" w:rsidP="005F63FD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5F63FD" w:rsidRDefault="004F3057" w:rsidP="005F63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В. Медведев "БАРАНКИН, БУДЬ ЧЕЛОВЕКОМ!" 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Валерия Владимировича Медведева "БАРАНКИН, БУДЬ ЧЕЛОВЕКОМ!". В разделе "Творческая работа" ответь на вопросы.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1. Чей это портрет? «Мой профиль был полной противоположностью орлиного. Я был курносый. По выражению моей мамы, я настолько курнос, что через дырочки моего задранного кверху носа можно разглядеть, о чем я думаю».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2. Как назывался раздел газеты, в котором поместили фотографии Баранкина и Малинина?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3. О каком событии рассказывал Баранкин? «Я взмывал вверх по всем правилам, падал на крыло, взлетал свечкой, входил в штопор, и наконец-то на бреющем полете мне удалось выйти из окружения»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4. О каком «расчудесном чуде из всех расчудеснейших чудес» рассуждал Баранкин вновь став человеком?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5. Чему учились Баранкин и Малинин у воробьихи?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6. Кем был Баранкин, когда так говорил о своем полете: «Летишь и все время проваливаешься в какие-то воздушные ямы. Проваливаешься и летишь. И от этого в животе у тебя дух захватывает и ощущение, как будто ты на лету от радости умираешь»?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7. Как Баранкину и Малинину удалось спастись от мирмиков?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8. В какую бабочку превратился Баранкин?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9. В какую бабочку превратился Малинин?</w:t>
      </w:r>
    </w:p>
    <w:p w:rsidR="004F3057" w:rsidRPr="005F63FD" w:rsidRDefault="004F3057" w:rsidP="005F63FD">
      <w:pPr>
        <w:spacing w:after="0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10. Кто такие мирмики?</w:t>
      </w:r>
    </w:p>
    <w:p w:rsidR="004F3057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4"/>
        </w:rPr>
        <w:t>11. Чем были заняты на уроке Баранкин и Малинин, когда учительница Нина Николаевна рассказывала про трутней?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</w:p>
    <w:p w:rsidR="004F3057" w:rsidRPr="005F63FD" w:rsidRDefault="004F3057" w:rsidP="005F63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В. Катаев "СЫН ПОЛКА" </w:t>
      </w:r>
    </w:p>
    <w:p w:rsidR="004F3057" w:rsidRPr="005F63FD" w:rsidRDefault="004F3057" w:rsidP="005F63FD">
      <w:pPr>
        <w:pStyle w:val="ListParagraph"/>
        <w:spacing w:after="0" w:line="360" w:lineRule="auto"/>
        <w:ind w:left="-851"/>
        <w:jc w:val="both"/>
        <w:rPr>
          <w:rFonts w:ascii="Times New Roman" w:hAnsi="Times New Roman"/>
          <w:sz w:val="28"/>
          <w:szCs w:val="24"/>
        </w:rPr>
      </w:pPr>
      <w:r w:rsidRPr="005F63F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F63FD">
        <w:rPr>
          <w:rFonts w:ascii="Times New Roman" w:hAnsi="Times New Roman"/>
          <w:sz w:val="28"/>
          <w:szCs w:val="24"/>
        </w:rPr>
        <w:t>: прочитай произведение Валентина Петровича Катаева "СЫН ПОЛКА". В разделе "Творческая работа" ответь на вопросы.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1. Какова была фамилия мальчика, который был найден разведчиками в лесу в тылу немцев?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2.</w:t>
      </w:r>
      <w:r w:rsidRPr="005F63FD">
        <w:rPr>
          <w:sz w:val="24"/>
        </w:rPr>
        <w:t xml:space="preserve"> </w:t>
      </w: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Что считалось у разведчиков крайне неприличным?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3. За что сержант Егоров, по словам Горбунова, даст дрозда знаменитому разведчику ефрейтору Василию Биденко?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4. Каково первое правило настоящего разведчика?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5. За каким занятием немецкий комендантский патруль застал Ваню, который  расположился в дубовом кустарнике с компасом и букварём?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6.</w:t>
      </w:r>
      <w:r w:rsidRPr="005F63FD">
        <w:rPr>
          <w:sz w:val="24"/>
        </w:rPr>
        <w:t xml:space="preserve"> </w:t>
      </w: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Какую надпись в букваре видел Ваня при допросе, на которую капали сначала его слёзы, а потом кровь?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7. Кто хотел усыновить и лично воспитать Ваню?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8. Какую последнюю воинскую почесть просил командование оказать ему капитан Енакиев?</w:t>
      </w:r>
    </w:p>
    <w:p w:rsidR="004F3057" w:rsidRPr="005F63FD" w:rsidRDefault="004F3057" w:rsidP="005F63FD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9. На прощание командир полка вручил Ване свёрток. Что было тщательно завёрнуто в газету «Суворовский натиск»?</w:t>
      </w:r>
    </w:p>
    <w:p w:rsidR="004F3057" w:rsidRPr="005F63FD" w:rsidRDefault="004F3057" w:rsidP="005F63FD">
      <w:pPr>
        <w:spacing w:line="240" w:lineRule="auto"/>
        <w:ind w:left="-851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5F63FD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>10. Кто сопровождал Ваню Солнцева, названного сына капитана Енакиева, в суворовское училище?</w:t>
      </w:r>
    </w:p>
    <w:p w:rsidR="004F3057" w:rsidRPr="005F63FD" w:rsidRDefault="004F3057" w:rsidP="005F63FD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4"/>
        </w:rPr>
      </w:pPr>
    </w:p>
    <w:p w:rsidR="004F3057" w:rsidRPr="005F63FD" w:rsidRDefault="004F3057" w:rsidP="00D06D95">
      <w:pPr>
        <w:spacing w:after="0" w:line="360" w:lineRule="auto"/>
        <w:ind w:left="-851"/>
        <w:jc w:val="both"/>
        <w:rPr>
          <w:rFonts w:ascii="Times New Roman" w:hAnsi="Times New Roman"/>
          <w:b/>
          <w:i/>
          <w:sz w:val="28"/>
          <w:szCs w:val="24"/>
        </w:rPr>
      </w:pPr>
      <w:r w:rsidRPr="005F63FD">
        <w:rPr>
          <w:rFonts w:ascii="Times New Roman" w:hAnsi="Times New Roman"/>
          <w:b/>
          <w:sz w:val="28"/>
          <w:szCs w:val="24"/>
        </w:rPr>
        <w:t xml:space="preserve">17. Г. Мало "БЕЗ СЕМЬИ" </w:t>
      </w:r>
      <w:r w:rsidRPr="005F63FD">
        <w:rPr>
          <w:rFonts w:ascii="Times New Roman" w:hAnsi="Times New Roman"/>
          <w:b/>
          <w:i/>
          <w:sz w:val="28"/>
          <w:szCs w:val="24"/>
        </w:rPr>
        <w:t>(на лето)</w:t>
      </w:r>
    </w:p>
    <w:p w:rsidR="004F3057" w:rsidRDefault="004F3057">
      <w:pPr>
        <w:rPr>
          <w:rFonts w:ascii="Times New Roman" w:hAnsi="Times New Roman"/>
          <w:sz w:val="28"/>
          <w:szCs w:val="24"/>
        </w:rPr>
      </w:pPr>
    </w:p>
    <w:sectPr w:rsidR="004F3057" w:rsidSect="00F209C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6D9A"/>
    <w:multiLevelType w:val="multilevel"/>
    <w:tmpl w:val="DCDCA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7911E4"/>
    <w:multiLevelType w:val="hybridMultilevel"/>
    <w:tmpl w:val="8954E4F0"/>
    <w:lvl w:ilvl="0" w:tplc="D786F0E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75"/>
    <w:rsid w:val="000027BD"/>
    <w:rsid w:val="000032CE"/>
    <w:rsid w:val="0001031E"/>
    <w:rsid w:val="001466DD"/>
    <w:rsid w:val="0026211D"/>
    <w:rsid w:val="003236A5"/>
    <w:rsid w:val="003251D8"/>
    <w:rsid w:val="003E700D"/>
    <w:rsid w:val="00411AC5"/>
    <w:rsid w:val="00444EE5"/>
    <w:rsid w:val="004B65D7"/>
    <w:rsid w:val="004F3057"/>
    <w:rsid w:val="00522ACC"/>
    <w:rsid w:val="0053295C"/>
    <w:rsid w:val="005F63FD"/>
    <w:rsid w:val="006362F7"/>
    <w:rsid w:val="006A63BD"/>
    <w:rsid w:val="006E52AA"/>
    <w:rsid w:val="00726275"/>
    <w:rsid w:val="007A54F3"/>
    <w:rsid w:val="007E3F05"/>
    <w:rsid w:val="00834750"/>
    <w:rsid w:val="00864595"/>
    <w:rsid w:val="008B6A1B"/>
    <w:rsid w:val="008C7D63"/>
    <w:rsid w:val="008E1951"/>
    <w:rsid w:val="008F1A96"/>
    <w:rsid w:val="008F35EA"/>
    <w:rsid w:val="008F5DDD"/>
    <w:rsid w:val="009308F4"/>
    <w:rsid w:val="0095315A"/>
    <w:rsid w:val="009711FE"/>
    <w:rsid w:val="009C6726"/>
    <w:rsid w:val="00A52468"/>
    <w:rsid w:val="00AC2109"/>
    <w:rsid w:val="00B41199"/>
    <w:rsid w:val="00BC07CB"/>
    <w:rsid w:val="00BC6715"/>
    <w:rsid w:val="00BE2607"/>
    <w:rsid w:val="00BF0571"/>
    <w:rsid w:val="00C23412"/>
    <w:rsid w:val="00C66BC7"/>
    <w:rsid w:val="00CD3254"/>
    <w:rsid w:val="00CF7A9A"/>
    <w:rsid w:val="00D0231A"/>
    <w:rsid w:val="00D06D95"/>
    <w:rsid w:val="00D85AFC"/>
    <w:rsid w:val="00DD61A6"/>
    <w:rsid w:val="00E1639E"/>
    <w:rsid w:val="00E8523E"/>
    <w:rsid w:val="00E857A6"/>
    <w:rsid w:val="00F209C9"/>
    <w:rsid w:val="00F23CFD"/>
    <w:rsid w:val="00F86C38"/>
    <w:rsid w:val="00FC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B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F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D3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7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1409</Words>
  <Characters>8036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Читательский дневник (3 класс)</dc:title>
  <dc:subject/>
  <dc:creator>wed</dc:creator>
  <cp:keywords/>
  <dc:description/>
  <cp:lastModifiedBy>Сергей</cp:lastModifiedBy>
  <cp:revision>2</cp:revision>
  <cp:lastPrinted>2017-08-22T16:18:00Z</cp:lastPrinted>
  <dcterms:created xsi:type="dcterms:W3CDTF">2019-01-18T12:08:00Z</dcterms:created>
  <dcterms:modified xsi:type="dcterms:W3CDTF">2019-01-18T12:08:00Z</dcterms:modified>
</cp:coreProperties>
</file>